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350FE8" w:rsidRPr="00733B62" w14:paraId="7690E741" w14:textId="77777777" w:rsidTr="004B0E51">
        <w:trPr>
          <w:trHeight w:val="720"/>
        </w:trPr>
        <w:tc>
          <w:tcPr>
            <w:tcW w:w="4788" w:type="dxa"/>
          </w:tcPr>
          <w:p w14:paraId="7690E73F" w14:textId="77777777" w:rsidR="00350FE8" w:rsidRPr="00733B62" w:rsidRDefault="00733B62" w:rsidP="00636B2E">
            <w:pPr>
              <w:rPr>
                <w:rFonts w:ascii="Calibri" w:hAnsi="Calibri"/>
              </w:rPr>
            </w:pPr>
            <w:r w:rsidRPr="00733B62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7690E823" wp14:editId="7690E824">
                  <wp:extent cx="1307805" cy="1078995"/>
                  <wp:effectExtent l="0" t="0" r="6985" b="6985"/>
                  <wp:docPr id="1" name="Picture 1" descr="http://hbc/teams/MARCOMMS/PublishingImages/HBC%20Logo%20JPEG%20Ver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bc/teams/MARCOMMS/PublishingImages/HBC%20Logo%20JPEG%20Ver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00" cy="107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Calibri" w:hAnsi="Calibri"/>
            </w:rPr>
            <w:alias w:val="Company"/>
            <w:tag w:val="Company"/>
            <w:id w:val="1933872236"/>
            <w:placeholder>
              <w:docPart w:val="A1AF4CB86D7247B9B5B801CAC30469E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4788" w:type="dxa"/>
              </w:tcPr>
              <w:p w14:paraId="7690E740" w14:textId="2DE1F848" w:rsidR="00350FE8" w:rsidRPr="00733B62" w:rsidRDefault="00ED2488" w:rsidP="006576CF">
                <w:pPr>
                  <w:pStyle w:val="CompanyName"/>
                  <w:jc w:val="lef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Reference Request Form</w:t>
                </w:r>
              </w:p>
            </w:tc>
          </w:sdtContent>
        </w:sdt>
      </w:tr>
    </w:tbl>
    <w:p w14:paraId="7690E742" w14:textId="77777777" w:rsidR="007150D0" w:rsidRPr="00733B62" w:rsidRDefault="007150D0" w:rsidP="00733B62">
      <w:pPr>
        <w:ind w:left="720" w:hanging="360"/>
        <w:rPr>
          <w:rFonts w:ascii="Calibri" w:hAnsi="Calibri"/>
        </w:rPr>
      </w:pPr>
    </w:p>
    <w:p w14:paraId="7690E743" w14:textId="77777777" w:rsidR="007150D0" w:rsidRPr="00733B62" w:rsidRDefault="00733B62" w:rsidP="007150D0">
      <w:pPr>
        <w:pStyle w:val="Heading2"/>
        <w:rPr>
          <w:rFonts w:ascii="Calibri" w:hAnsi="Calibri"/>
        </w:rPr>
      </w:pPr>
      <w:r w:rsidRPr="00733B62">
        <w:rPr>
          <w:rFonts w:ascii="Calibri" w:hAnsi="Calibri"/>
        </w:rPr>
        <w:t>Applicant</w:t>
      </w:r>
      <w:r w:rsidR="007150D0" w:rsidRPr="00733B62">
        <w:rPr>
          <w:rFonts w:ascii="Calibri" w:hAnsi="Calibri"/>
        </w:rPr>
        <w:t xml:space="preserve">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7662"/>
      </w:tblGrid>
      <w:tr w:rsidR="00733B62" w:rsidRPr="00733B62" w14:paraId="7690E746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44" w14:textId="77777777" w:rsidR="00733B62" w:rsidRPr="00733B62" w:rsidRDefault="00733B62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Name:</w:t>
            </w:r>
          </w:p>
        </w:tc>
        <w:tc>
          <w:tcPr>
            <w:tcW w:w="7670" w:type="dxa"/>
            <w:vAlign w:val="bottom"/>
          </w:tcPr>
          <w:p w14:paraId="7690E745" w14:textId="76BAB1D2" w:rsidR="00733B62" w:rsidRPr="00733B62" w:rsidRDefault="00733B62" w:rsidP="00617C65">
            <w:pPr>
              <w:pStyle w:val="FieldText"/>
              <w:rPr>
                <w:rFonts w:ascii="Calibri" w:hAnsi="Calibri"/>
              </w:rPr>
            </w:pPr>
          </w:p>
        </w:tc>
      </w:tr>
      <w:tr w:rsidR="00733B62" w:rsidRPr="00733B62" w14:paraId="7690E749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47" w14:textId="77777777" w:rsidR="00733B62" w:rsidRPr="00733B62" w:rsidRDefault="00733B62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Post Applied For</w:t>
            </w:r>
          </w:p>
        </w:tc>
        <w:tc>
          <w:tcPr>
            <w:tcW w:w="7670" w:type="dxa"/>
            <w:vAlign w:val="bottom"/>
          </w:tcPr>
          <w:p w14:paraId="7690E748" w14:textId="09BA9BF2" w:rsidR="00733B62" w:rsidRPr="00733B62" w:rsidRDefault="00733B62" w:rsidP="00AB05D9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4A" w14:textId="77777777" w:rsidR="007150D0" w:rsidRPr="00733B62" w:rsidRDefault="00733B62" w:rsidP="007150D0">
      <w:pPr>
        <w:pStyle w:val="Heading2"/>
        <w:rPr>
          <w:rFonts w:ascii="Calibri" w:hAnsi="Calibri"/>
        </w:rPr>
      </w:pPr>
      <w:r w:rsidRPr="00733B62">
        <w:rPr>
          <w:rFonts w:ascii="Calibri" w:hAnsi="Calibri"/>
        </w:rPr>
        <w:t xml:space="preserve">Referee’s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7662"/>
      </w:tblGrid>
      <w:tr w:rsidR="00B914EF" w:rsidRPr="00733B62" w14:paraId="7690E74D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4B" w14:textId="77777777" w:rsidR="00B914EF" w:rsidRPr="00733B62" w:rsidRDefault="00B914EF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Name:</w:t>
            </w:r>
          </w:p>
        </w:tc>
        <w:tc>
          <w:tcPr>
            <w:tcW w:w="7670" w:type="dxa"/>
            <w:vAlign w:val="bottom"/>
          </w:tcPr>
          <w:p w14:paraId="7690E74C" w14:textId="77777777" w:rsidR="00B914EF" w:rsidRPr="00733B62" w:rsidRDefault="00B914EF" w:rsidP="008E72CF">
            <w:pPr>
              <w:pStyle w:val="FieldText"/>
              <w:rPr>
                <w:rFonts w:ascii="Calibri" w:hAnsi="Calibri"/>
              </w:rPr>
            </w:pPr>
          </w:p>
        </w:tc>
      </w:tr>
      <w:tr w:rsidR="00D93596" w:rsidRPr="00733B62" w14:paraId="7690E750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4E" w14:textId="77777777" w:rsidR="00D93596" w:rsidRPr="00733B62" w:rsidRDefault="00D93596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E-Mail Address:</w:t>
            </w:r>
          </w:p>
        </w:tc>
        <w:tc>
          <w:tcPr>
            <w:tcW w:w="7670" w:type="dxa"/>
            <w:vAlign w:val="bottom"/>
          </w:tcPr>
          <w:p w14:paraId="7690E74F" w14:textId="77777777" w:rsidR="00D93596" w:rsidRPr="00733B62" w:rsidRDefault="00D93596" w:rsidP="008E72CF">
            <w:pPr>
              <w:pStyle w:val="FieldText"/>
              <w:rPr>
                <w:rFonts w:ascii="Calibri" w:hAnsi="Calibri"/>
              </w:rPr>
            </w:pPr>
          </w:p>
        </w:tc>
      </w:tr>
      <w:tr w:rsidR="00D93596" w:rsidRPr="00733B62" w14:paraId="7690E753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51" w14:textId="77777777" w:rsidR="00D93596" w:rsidRPr="00733B62" w:rsidRDefault="00D93596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Phone No:</w:t>
            </w:r>
          </w:p>
        </w:tc>
        <w:tc>
          <w:tcPr>
            <w:tcW w:w="7670" w:type="dxa"/>
            <w:vAlign w:val="bottom"/>
          </w:tcPr>
          <w:p w14:paraId="7690E752" w14:textId="77777777" w:rsidR="00D93596" w:rsidRPr="00733B62" w:rsidRDefault="00D93596" w:rsidP="008E72CF">
            <w:pPr>
              <w:pStyle w:val="FieldText"/>
              <w:rPr>
                <w:rFonts w:ascii="Calibri" w:hAnsi="Calibri"/>
              </w:rPr>
            </w:pPr>
          </w:p>
        </w:tc>
      </w:tr>
      <w:tr w:rsidR="00B914EF" w:rsidRPr="00733B62" w14:paraId="7690E756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54" w14:textId="77777777" w:rsidR="00B914EF" w:rsidRPr="00733B62" w:rsidRDefault="00B914EF" w:rsidP="00733B62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 xml:space="preserve">Position </w:t>
            </w:r>
            <w:r w:rsidR="00733B62" w:rsidRPr="00733B62">
              <w:rPr>
                <w:rFonts w:ascii="Calibri" w:hAnsi="Calibri"/>
                <w:b/>
                <w:sz w:val="24"/>
              </w:rPr>
              <w:t>Held:</w:t>
            </w:r>
          </w:p>
        </w:tc>
        <w:tc>
          <w:tcPr>
            <w:tcW w:w="7670" w:type="dxa"/>
            <w:vAlign w:val="bottom"/>
          </w:tcPr>
          <w:p w14:paraId="7690E755" w14:textId="77777777" w:rsidR="00B914EF" w:rsidRPr="00733B62" w:rsidRDefault="00B914EF" w:rsidP="008E72CF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57" w14:textId="77777777" w:rsidR="007150D0" w:rsidRPr="00733B62" w:rsidRDefault="007150D0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A0390C" w:rsidRPr="00733B62" w14:paraId="7690E759" w14:textId="77777777" w:rsidTr="00B8647D">
        <w:tc>
          <w:tcPr>
            <w:tcW w:w="10296" w:type="dxa"/>
            <w:vAlign w:val="bottom"/>
          </w:tcPr>
          <w:p w14:paraId="7690E758" w14:textId="77777777" w:rsidR="00A0390C" w:rsidRPr="00733B62" w:rsidRDefault="00733B62" w:rsidP="007150D0">
            <w:pPr>
              <w:rPr>
                <w:rFonts w:ascii="Calibri" w:hAnsi="Calibri"/>
                <w:b/>
              </w:rPr>
            </w:pPr>
            <w:r w:rsidRPr="00733B62">
              <w:rPr>
                <w:rFonts w:ascii="Calibri" w:hAnsi="Calibri"/>
                <w:b/>
                <w:sz w:val="24"/>
              </w:rPr>
              <w:t>In what capacity do you know the applicant?</w:t>
            </w:r>
          </w:p>
        </w:tc>
      </w:tr>
      <w:tr w:rsidR="00350FE8" w:rsidRPr="00733B62" w14:paraId="7690E75B" w14:textId="77777777" w:rsidTr="00B8647D">
        <w:trPr>
          <w:trHeight w:val="471"/>
        </w:trPr>
        <w:tc>
          <w:tcPr>
            <w:tcW w:w="10296" w:type="dxa"/>
          </w:tcPr>
          <w:p w14:paraId="7690E75A" w14:textId="77777777" w:rsidR="00350FE8" w:rsidRPr="00733B62" w:rsidRDefault="00350FE8" w:rsidP="00A0390C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5C" w14:textId="77777777" w:rsidR="007150D0" w:rsidRPr="00733B62" w:rsidRDefault="00C02E9B" w:rsidP="007150D0">
      <w:pPr>
        <w:pStyle w:val="Heading2"/>
        <w:rPr>
          <w:rFonts w:ascii="Calibri" w:hAnsi="Calibri"/>
        </w:rPr>
      </w:pPr>
      <w:r>
        <w:rPr>
          <w:rFonts w:ascii="Calibri" w:hAnsi="Calibri"/>
        </w:rPr>
        <w:t xml:space="preserve">Applicant’s Employment With You </w:t>
      </w:r>
    </w:p>
    <w:p w14:paraId="7690E75D" w14:textId="77777777" w:rsidR="005F6E87" w:rsidRDefault="005F6E87" w:rsidP="00CC6BB1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043"/>
        <w:gridCol w:w="913"/>
        <w:gridCol w:w="4122"/>
      </w:tblGrid>
      <w:tr w:rsidR="006576CF" w:rsidRPr="00733B62" w14:paraId="7690E75F" w14:textId="77777777" w:rsidTr="00B8647D">
        <w:tc>
          <w:tcPr>
            <w:tcW w:w="10080" w:type="dxa"/>
            <w:gridSpan w:val="4"/>
            <w:vAlign w:val="bottom"/>
          </w:tcPr>
          <w:p w14:paraId="7690E75E" w14:textId="77777777" w:rsidR="006576CF" w:rsidRPr="00F148D7" w:rsidRDefault="006576CF" w:rsidP="00D42A27">
            <w:pPr>
              <w:rPr>
                <w:rFonts w:ascii="Calibri" w:hAnsi="Calibri"/>
                <w:b/>
                <w:sz w:val="24"/>
              </w:rPr>
            </w:pPr>
            <w:r w:rsidRPr="00F148D7">
              <w:rPr>
                <w:rFonts w:ascii="Calibri" w:hAnsi="Calibri"/>
                <w:b/>
                <w:sz w:val="24"/>
              </w:rPr>
              <w:t xml:space="preserve">What period </w:t>
            </w:r>
            <w:r w:rsidR="00F148D7" w:rsidRPr="00F148D7">
              <w:rPr>
                <w:rFonts w:ascii="Calibri" w:hAnsi="Calibri"/>
                <w:b/>
                <w:sz w:val="24"/>
              </w:rPr>
              <w:t>did the applicant work for you?</w:t>
            </w:r>
          </w:p>
        </w:tc>
      </w:tr>
      <w:tr w:rsidR="00F148D7" w:rsidRPr="00733B62" w14:paraId="7690E764" w14:textId="77777777" w:rsidTr="00B8647D">
        <w:trPr>
          <w:trHeight w:val="471"/>
        </w:trPr>
        <w:tc>
          <w:tcPr>
            <w:tcW w:w="993" w:type="dxa"/>
          </w:tcPr>
          <w:p w14:paraId="7690E760" w14:textId="77777777" w:rsidR="00F148D7" w:rsidRP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  <w:r w:rsidRPr="00F148D7">
              <w:rPr>
                <w:rFonts w:ascii="Calibri" w:hAnsi="Calibri"/>
                <w:sz w:val="24"/>
              </w:rPr>
              <w:t xml:space="preserve"> From </w:t>
            </w:r>
          </w:p>
        </w:tc>
        <w:tc>
          <w:tcPr>
            <w:tcW w:w="4047" w:type="dxa"/>
          </w:tcPr>
          <w:p w14:paraId="7690E761" w14:textId="77777777" w:rsidR="00F148D7" w:rsidRPr="00733B62" w:rsidRDefault="00F148D7" w:rsidP="00D42A27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914" w:type="dxa"/>
          </w:tcPr>
          <w:p w14:paraId="7690E762" w14:textId="77777777" w:rsidR="00F148D7" w:rsidRPr="00733B62" w:rsidRDefault="00F148D7" w:rsidP="00D42A27">
            <w:pPr>
              <w:pStyle w:val="FieldText"/>
              <w:rPr>
                <w:rFonts w:ascii="Calibri" w:hAnsi="Calibri"/>
              </w:rPr>
            </w:pPr>
            <w:r w:rsidRPr="00F148D7">
              <w:rPr>
                <w:rFonts w:ascii="Calibri" w:hAnsi="Calibri"/>
                <w:sz w:val="24"/>
              </w:rPr>
              <w:t xml:space="preserve"> To</w:t>
            </w:r>
          </w:p>
        </w:tc>
        <w:tc>
          <w:tcPr>
            <w:tcW w:w="4126" w:type="dxa"/>
          </w:tcPr>
          <w:p w14:paraId="7690E763" w14:textId="77777777" w:rsidR="00F148D7" w:rsidRPr="00733B62" w:rsidRDefault="00F148D7" w:rsidP="00D42A27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65" w14:textId="77777777" w:rsidR="006576CF" w:rsidRDefault="006576CF" w:rsidP="00CC6BB1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F148D7" w:rsidRPr="00733B62" w14:paraId="7690E767" w14:textId="77777777" w:rsidTr="00B8647D">
        <w:tc>
          <w:tcPr>
            <w:tcW w:w="10080" w:type="dxa"/>
            <w:vAlign w:val="bottom"/>
          </w:tcPr>
          <w:p w14:paraId="7690E766" w14:textId="41619E26" w:rsidR="00F148D7" w:rsidRPr="00F148D7" w:rsidRDefault="00F148D7" w:rsidP="007C3E0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In what capacity were they employed by you? </w:t>
            </w:r>
          </w:p>
        </w:tc>
      </w:tr>
      <w:tr w:rsidR="00F148D7" w:rsidRPr="00733B62" w14:paraId="7690E76C" w14:textId="77777777" w:rsidTr="00B8647D">
        <w:trPr>
          <w:trHeight w:val="471"/>
        </w:trPr>
        <w:tc>
          <w:tcPr>
            <w:tcW w:w="10080" w:type="dxa"/>
          </w:tcPr>
          <w:p w14:paraId="7690E768" w14:textId="77777777" w:rsidR="00F148D7" w:rsidRDefault="00F148D7" w:rsidP="00F148D7">
            <w:pPr>
              <w:pStyle w:val="FieldText"/>
              <w:rPr>
                <w:rFonts w:ascii="Calibri" w:hAnsi="Calibri"/>
                <w:sz w:val="24"/>
              </w:rPr>
            </w:pPr>
            <w:r w:rsidRPr="00F148D7">
              <w:rPr>
                <w:rFonts w:ascii="Calibri" w:hAnsi="Calibri"/>
                <w:sz w:val="24"/>
              </w:rPr>
              <w:t xml:space="preserve"> </w:t>
            </w:r>
          </w:p>
          <w:p w14:paraId="7690E76B" w14:textId="77777777" w:rsidR="00F148D7" w:rsidRPr="00733B62" w:rsidRDefault="00F148D7" w:rsidP="00D42A27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6D" w14:textId="77777777" w:rsidR="00F148D7" w:rsidRDefault="00F148D7" w:rsidP="00CC6BB1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824"/>
        <w:gridCol w:w="566"/>
        <w:gridCol w:w="5113"/>
      </w:tblGrid>
      <w:tr w:rsidR="00F148D7" w:rsidRPr="00733B62" w14:paraId="7690E770" w14:textId="77777777" w:rsidTr="00B8647D">
        <w:tc>
          <w:tcPr>
            <w:tcW w:w="10080" w:type="dxa"/>
            <w:gridSpan w:val="4"/>
            <w:vAlign w:val="bottom"/>
          </w:tcPr>
          <w:p w14:paraId="7690E76E" w14:textId="77777777" w:rsidR="00F148D7" w:rsidRDefault="00F148D7" w:rsidP="00D42A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If they are no longer employed by you, why did they leave? </w:t>
            </w:r>
          </w:p>
          <w:p w14:paraId="7690E76F" w14:textId="77777777" w:rsidR="00F148D7" w:rsidRPr="00F148D7" w:rsidRDefault="00F148D7" w:rsidP="00D42A27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F148D7" w:rsidRPr="00733B62" w14:paraId="7690E775" w14:textId="77777777" w:rsidTr="00B8647D">
        <w:trPr>
          <w:trHeight w:val="255"/>
        </w:trPr>
        <w:tc>
          <w:tcPr>
            <w:tcW w:w="567" w:type="dxa"/>
          </w:tcPr>
          <w:p w14:paraId="7690E771" w14:textId="429390F7" w:rsid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  <w:r w:rsidRPr="00F148D7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3828" w:type="dxa"/>
          </w:tcPr>
          <w:p w14:paraId="7690E772" w14:textId="77777777" w:rsidR="00F148D7" w:rsidRPr="00F148D7" w:rsidRDefault="00F148D7" w:rsidP="00D42A27">
            <w:pPr>
              <w:rPr>
                <w:rFonts w:ascii="Calibri" w:hAnsi="Calibri"/>
                <w:b/>
              </w:rPr>
            </w:pPr>
            <w:r w:rsidRPr="00F148D7">
              <w:rPr>
                <w:rFonts w:ascii="Calibri" w:hAnsi="Calibri"/>
                <w:b/>
                <w:sz w:val="24"/>
              </w:rPr>
              <w:t xml:space="preserve"> Resignation </w:t>
            </w:r>
          </w:p>
        </w:tc>
        <w:tc>
          <w:tcPr>
            <w:tcW w:w="567" w:type="dxa"/>
          </w:tcPr>
          <w:p w14:paraId="7690E773" w14:textId="77777777" w:rsidR="00F148D7" w:rsidRPr="00F148D7" w:rsidRDefault="00F148D7" w:rsidP="00F148D7"/>
        </w:tc>
        <w:tc>
          <w:tcPr>
            <w:tcW w:w="5118" w:type="dxa"/>
          </w:tcPr>
          <w:p w14:paraId="7690E774" w14:textId="77777777" w:rsidR="00F148D7" w:rsidRPr="00F148D7" w:rsidRDefault="00F148D7" w:rsidP="00D42A27">
            <w:pPr>
              <w:pStyle w:val="FieldText"/>
              <w:rPr>
                <w:rFonts w:ascii="Calibri" w:hAnsi="Calibri"/>
              </w:rPr>
            </w:pPr>
            <w:r w:rsidRPr="00F148D7">
              <w:rPr>
                <w:rFonts w:ascii="Calibri" w:hAnsi="Calibri"/>
                <w:sz w:val="24"/>
              </w:rPr>
              <w:t xml:space="preserve"> Dismissal </w:t>
            </w:r>
            <w:r w:rsidR="00C02E9B">
              <w:rPr>
                <w:rFonts w:ascii="Calibri" w:hAnsi="Calibri"/>
                <w:sz w:val="24"/>
              </w:rPr>
              <w:t>(P</w:t>
            </w:r>
            <w:r>
              <w:rPr>
                <w:rFonts w:ascii="Calibri" w:hAnsi="Calibri"/>
                <w:sz w:val="24"/>
              </w:rPr>
              <w:t>le</w:t>
            </w:r>
            <w:r w:rsidR="00816084">
              <w:rPr>
                <w:rFonts w:ascii="Calibri" w:hAnsi="Calibri"/>
                <w:sz w:val="24"/>
              </w:rPr>
              <w:t xml:space="preserve">ase provide details in performance section 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F148D7" w:rsidRPr="00733B62" w14:paraId="7690E77A" w14:textId="77777777" w:rsidTr="00B8647D">
        <w:trPr>
          <w:trHeight w:val="255"/>
        </w:trPr>
        <w:tc>
          <w:tcPr>
            <w:tcW w:w="567" w:type="dxa"/>
          </w:tcPr>
          <w:p w14:paraId="6187D900" w14:textId="77777777" w:rsid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</w:p>
          <w:p w14:paraId="7690E776" w14:textId="77777777" w:rsidR="00B8647D" w:rsidRPr="00B8647D" w:rsidRDefault="00B8647D" w:rsidP="00B8647D"/>
        </w:tc>
        <w:tc>
          <w:tcPr>
            <w:tcW w:w="3828" w:type="dxa"/>
          </w:tcPr>
          <w:p w14:paraId="7690E777" w14:textId="77777777" w:rsidR="00F148D7" w:rsidRP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Voluntary Redundancy </w:t>
            </w:r>
          </w:p>
        </w:tc>
        <w:tc>
          <w:tcPr>
            <w:tcW w:w="567" w:type="dxa"/>
          </w:tcPr>
          <w:p w14:paraId="7690E778" w14:textId="77777777" w:rsidR="00F148D7" w:rsidRP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5118" w:type="dxa"/>
          </w:tcPr>
          <w:p w14:paraId="7690E779" w14:textId="77777777" w:rsidR="00F148D7" w:rsidRP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</w:p>
        </w:tc>
      </w:tr>
      <w:tr w:rsidR="00C02E9B" w:rsidRPr="00733B62" w14:paraId="7690E77D" w14:textId="77777777" w:rsidTr="00B8647D">
        <w:trPr>
          <w:trHeight w:val="255"/>
        </w:trPr>
        <w:tc>
          <w:tcPr>
            <w:tcW w:w="567" w:type="dxa"/>
          </w:tcPr>
          <w:p w14:paraId="339CCE89" w14:textId="77777777" w:rsidR="00C02E9B" w:rsidRDefault="00C02E9B" w:rsidP="00D42A27">
            <w:pPr>
              <w:pStyle w:val="FieldText"/>
              <w:rPr>
                <w:rFonts w:ascii="Calibri" w:hAnsi="Calibri"/>
                <w:sz w:val="24"/>
              </w:rPr>
            </w:pPr>
          </w:p>
          <w:p w14:paraId="7690E77B" w14:textId="77777777" w:rsidR="00B8647D" w:rsidRPr="00B8647D" w:rsidRDefault="00B8647D" w:rsidP="00B8647D"/>
        </w:tc>
        <w:tc>
          <w:tcPr>
            <w:tcW w:w="9513" w:type="dxa"/>
            <w:gridSpan w:val="3"/>
          </w:tcPr>
          <w:p w14:paraId="7690E77C" w14:textId="77777777" w:rsidR="00C02E9B" w:rsidRPr="00F148D7" w:rsidRDefault="00C02E9B" w:rsidP="00D42A27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Other  (Please give further details)</w:t>
            </w:r>
          </w:p>
        </w:tc>
      </w:tr>
    </w:tbl>
    <w:p w14:paraId="21AC2913" w14:textId="77777777" w:rsidR="00B8647D" w:rsidRDefault="00B8647D" w:rsidP="00CC6BB1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464"/>
        <w:gridCol w:w="629"/>
        <w:gridCol w:w="4406"/>
      </w:tblGrid>
      <w:tr w:rsidR="00C02E9B" w:rsidRPr="00733B62" w14:paraId="7690E780" w14:textId="77777777" w:rsidTr="00B8647D">
        <w:tc>
          <w:tcPr>
            <w:tcW w:w="10090" w:type="dxa"/>
            <w:gridSpan w:val="4"/>
            <w:vAlign w:val="bottom"/>
          </w:tcPr>
          <w:p w14:paraId="7690E77F" w14:textId="16160923" w:rsidR="00C02E9B" w:rsidRPr="00F148D7" w:rsidRDefault="00072D59" w:rsidP="00D42A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Would</w:t>
            </w:r>
            <w:r w:rsidR="00C02E9B">
              <w:rPr>
                <w:rFonts w:ascii="Calibri" w:hAnsi="Calibri"/>
                <w:b/>
                <w:sz w:val="24"/>
              </w:rPr>
              <w:t xml:space="preserve"> you re-employ this person?</w:t>
            </w:r>
          </w:p>
        </w:tc>
      </w:tr>
      <w:tr w:rsidR="00C02E9B" w:rsidRPr="00733B62" w14:paraId="7690E787" w14:textId="77777777" w:rsidTr="00B8647D">
        <w:trPr>
          <w:trHeight w:val="471"/>
        </w:trPr>
        <w:tc>
          <w:tcPr>
            <w:tcW w:w="572" w:type="dxa"/>
          </w:tcPr>
          <w:p w14:paraId="7690E781" w14:textId="77777777" w:rsidR="00C02E9B" w:rsidRPr="00F148D7" w:rsidRDefault="00C02E9B" w:rsidP="00D42A27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4473" w:type="dxa"/>
          </w:tcPr>
          <w:p w14:paraId="7690E782" w14:textId="77777777" w:rsidR="00C02E9B" w:rsidRDefault="00C02E9B" w:rsidP="00D42A27">
            <w:pPr>
              <w:pStyle w:val="FieldText"/>
              <w:rPr>
                <w:rFonts w:ascii="Calibri" w:hAnsi="Calibri"/>
              </w:rPr>
            </w:pPr>
          </w:p>
          <w:p w14:paraId="7690E783" w14:textId="0F94B6BA" w:rsidR="00C02E9B" w:rsidRPr="00C02E9B" w:rsidRDefault="00B8647D" w:rsidP="00C02E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C02E9B" w:rsidRPr="00C02E9B">
              <w:rPr>
                <w:rFonts w:ascii="Calibri" w:hAnsi="Calibri"/>
                <w:b/>
                <w:sz w:val="24"/>
              </w:rPr>
              <w:t xml:space="preserve">Yes </w:t>
            </w:r>
          </w:p>
        </w:tc>
        <w:tc>
          <w:tcPr>
            <w:tcW w:w="630" w:type="dxa"/>
          </w:tcPr>
          <w:p w14:paraId="7690E784" w14:textId="77777777" w:rsidR="00C02E9B" w:rsidRPr="00733B62" w:rsidRDefault="00C02E9B" w:rsidP="00D42A27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4415" w:type="dxa"/>
          </w:tcPr>
          <w:p w14:paraId="7690E785" w14:textId="77777777" w:rsidR="00C02E9B" w:rsidRDefault="00C02E9B" w:rsidP="00D42A27">
            <w:pPr>
              <w:pStyle w:val="FieldText"/>
              <w:rPr>
                <w:rFonts w:ascii="Calibri" w:hAnsi="Calibri"/>
              </w:rPr>
            </w:pPr>
          </w:p>
          <w:p w14:paraId="7690E786" w14:textId="789483FD" w:rsidR="00636B2E" w:rsidRPr="00C02E9B" w:rsidRDefault="00B8647D" w:rsidP="00636B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C02E9B" w:rsidRPr="00C02E9B">
              <w:rPr>
                <w:rFonts w:ascii="Calibri" w:hAnsi="Calibri"/>
                <w:b/>
                <w:sz w:val="24"/>
              </w:rPr>
              <w:t>No</w:t>
            </w:r>
          </w:p>
        </w:tc>
      </w:tr>
      <w:tr w:rsidR="00636B2E" w:rsidRPr="00733B62" w14:paraId="316C7B3B" w14:textId="77777777" w:rsidTr="003372BF">
        <w:trPr>
          <w:trHeight w:val="471"/>
        </w:trPr>
        <w:tc>
          <w:tcPr>
            <w:tcW w:w="10090" w:type="dxa"/>
            <w:gridSpan w:val="4"/>
          </w:tcPr>
          <w:p w14:paraId="62B58B40" w14:textId="77777777" w:rsidR="00636B2E" w:rsidRDefault="00636B2E" w:rsidP="00D42A27">
            <w:pPr>
              <w:pStyle w:val="FieldText"/>
              <w:rPr>
                <w:rFonts w:ascii="Calibri" w:hAnsi="Calibri"/>
                <w:sz w:val="24"/>
              </w:rPr>
            </w:pPr>
          </w:p>
          <w:p w14:paraId="5A921640" w14:textId="69AC0824" w:rsidR="00636B2E" w:rsidRDefault="00636B2E" w:rsidP="00D42A27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If no, why? </w:t>
            </w:r>
          </w:p>
        </w:tc>
      </w:tr>
      <w:tr w:rsidR="00636B2E" w:rsidRPr="00733B62" w14:paraId="6F328298" w14:textId="77777777" w:rsidTr="003372BF">
        <w:trPr>
          <w:trHeight w:val="471"/>
        </w:trPr>
        <w:tc>
          <w:tcPr>
            <w:tcW w:w="10090" w:type="dxa"/>
            <w:gridSpan w:val="4"/>
          </w:tcPr>
          <w:p w14:paraId="09BE93A3" w14:textId="20165949" w:rsidR="00636B2E" w:rsidRPr="00636B2E" w:rsidRDefault="00636B2E" w:rsidP="00D42A27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Are you aware of any reason why Halton Borough Council should not employ the applicant into the type of work applied for?</w:t>
            </w:r>
          </w:p>
        </w:tc>
      </w:tr>
      <w:tr w:rsidR="00636B2E" w:rsidRPr="00C02E9B" w14:paraId="58EA06DC" w14:textId="77777777" w:rsidTr="00C12B9F">
        <w:trPr>
          <w:trHeight w:val="471"/>
        </w:trPr>
        <w:tc>
          <w:tcPr>
            <w:tcW w:w="572" w:type="dxa"/>
          </w:tcPr>
          <w:p w14:paraId="6E21CF56" w14:textId="77777777" w:rsidR="00636B2E" w:rsidRPr="00F148D7" w:rsidRDefault="00636B2E" w:rsidP="00C12B9F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4473" w:type="dxa"/>
          </w:tcPr>
          <w:p w14:paraId="221C00DE" w14:textId="77777777" w:rsidR="00636B2E" w:rsidRDefault="00636B2E" w:rsidP="00C12B9F">
            <w:pPr>
              <w:pStyle w:val="FieldText"/>
              <w:rPr>
                <w:rFonts w:ascii="Calibri" w:hAnsi="Calibri"/>
              </w:rPr>
            </w:pPr>
          </w:p>
          <w:p w14:paraId="275A0A69" w14:textId="77777777" w:rsidR="00636B2E" w:rsidRPr="00C02E9B" w:rsidRDefault="00636B2E" w:rsidP="00C12B9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C02E9B">
              <w:rPr>
                <w:rFonts w:ascii="Calibri" w:hAnsi="Calibri"/>
                <w:b/>
                <w:sz w:val="24"/>
              </w:rPr>
              <w:t xml:space="preserve">Yes </w:t>
            </w:r>
          </w:p>
        </w:tc>
        <w:tc>
          <w:tcPr>
            <w:tcW w:w="630" w:type="dxa"/>
          </w:tcPr>
          <w:p w14:paraId="444E15BE" w14:textId="77777777" w:rsidR="00636B2E" w:rsidRPr="00733B62" w:rsidRDefault="00636B2E" w:rsidP="00C12B9F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4415" w:type="dxa"/>
          </w:tcPr>
          <w:p w14:paraId="02A4EB53" w14:textId="77777777" w:rsidR="00636B2E" w:rsidRDefault="00636B2E" w:rsidP="00C12B9F">
            <w:pPr>
              <w:pStyle w:val="FieldText"/>
              <w:rPr>
                <w:rFonts w:ascii="Calibri" w:hAnsi="Calibri"/>
              </w:rPr>
            </w:pPr>
          </w:p>
          <w:p w14:paraId="0BE485B4" w14:textId="77777777" w:rsidR="00636B2E" w:rsidRPr="00C02E9B" w:rsidRDefault="00636B2E" w:rsidP="00C12B9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C02E9B">
              <w:rPr>
                <w:rFonts w:ascii="Calibri" w:hAnsi="Calibri"/>
                <w:b/>
                <w:sz w:val="24"/>
              </w:rPr>
              <w:t>No</w:t>
            </w:r>
          </w:p>
        </w:tc>
      </w:tr>
      <w:tr w:rsidR="00636B2E" w:rsidRPr="00C02E9B" w14:paraId="55789C83" w14:textId="77777777" w:rsidTr="00E967AE">
        <w:trPr>
          <w:trHeight w:val="471"/>
        </w:trPr>
        <w:tc>
          <w:tcPr>
            <w:tcW w:w="10090" w:type="dxa"/>
            <w:gridSpan w:val="4"/>
          </w:tcPr>
          <w:p w14:paraId="7B41BD96" w14:textId="2BB9BE15" w:rsidR="00636B2E" w:rsidRPr="00F148D7" w:rsidRDefault="00636B2E" w:rsidP="00C12B9F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If yes, please provide details.</w:t>
            </w:r>
          </w:p>
          <w:p w14:paraId="433B4FFE" w14:textId="7A0DB766" w:rsidR="00636B2E" w:rsidRDefault="00636B2E" w:rsidP="00C12B9F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88" w14:textId="77777777" w:rsidR="00C02E9B" w:rsidRDefault="00C02E9B" w:rsidP="00CC6BB1">
      <w:pPr>
        <w:rPr>
          <w:rFonts w:ascii="Calibri" w:hAnsi="Calibri"/>
        </w:rPr>
      </w:pPr>
    </w:p>
    <w:p w14:paraId="7690E789" w14:textId="77777777" w:rsidR="00C02E9B" w:rsidRPr="00733B62" w:rsidRDefault="00C02E9B" w:rsidP="00C02E9B">
      <w:pPr>
        <w:pStyle w:val="Heading2"/>
        <w:rPr>
          <w:rFonts w:ascii="Calibri" w:hAnsi="Calibri"/>
        </w:rPr>
      </w:pPr>
      <w:r>
        <w:rPr>
          <w:rFonts w:ascii="Calibri" w:hAnsi="Calibri"/>
        </w:rPr>
        <w:t xml:space="preserve">Applicant’s Performance </w:t>
      </w:r>
    </w:p>
    <w:p w14:paraId="7690E78A" w14:textId="77777777" w:rsidR="00C02E9B" w:rsidRDefault="00C02E9B" w:rsidP="00CC6BB1">
      <w:pPr>
        <w:rPr>
          <w:rFonts w:ascii="Calibri" w:hAnsi="Calibri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8"/>
        <w:gridCol w:w="1133"/>
        <w:gridCol w:w="709"/>
        <w:gridCol w:w="6650"/>
      </w:tblGrid>
      <w:tr w:rsidR="00EA4F4C" w:rsidRPr="00733B62" w14:paraId="7690E7CE" w14:textId="77777777" w:rsidTr="00B8647D">
        <w:tc>
          <w:tcPr>
            <w:tcW w:w="10211" w:type="dxa"/>
            <w:gridSpan w:val="5"/>
            <w:vAlign w:val="bottom"/>
          </w:tcPr>
          <w:p w14:paraId="7690E7CD" w14:textId="77777777" w:rsidR="00EA4F4C" w:rsidRPr="00EA4F4C" w:rsidRDefault="00EA4F4C" w:rsidP="00D42A27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EA4F4C">
              <w:rPr>
                <w:rFonts w:ascii="Calibri" w:hAnsi="Calibri"/>
                <w:b/>
                <w:sz w:val="24"/>
              </w:rPr>
              <w:t xml:space="preserve">Is the candidate subject to any current disciplinary warnings or any current disciplinary investigations not yet </w:t>
            </w:r>
            <w:proofErr w:type="spellStart"/>
            <w:r w:rsidRPr="00EA4F4C">
              <w:rPr>
                <w:rFonts w:ascii="Calibri" w:hAnsi="Calibri"/>
                <w:b/>
                <w:sz w:val="24"/>
              </w:rPr>
              <w:t>finalised</w:t>
            </w:r>
            <w:proofErr w:type="spellEnd"/>
            <w:r w:rsidRPr="00EA4F4C">
              <w:rPr>
                <w:rFonts w:ascii="Calibri" w:hAnsi="Calibri"/>
                <w:b/>
                <w:sz w:val="24"/>
              </w:rPr>
              <w:t xml:space="preserve"> (including those prior to leaving)?                       </w:t>
            </w:r>
            <w:r w:rsidRPr="00EA4F4C">
              <w:rPr>
                <w:rFonts w:ascii="Calibri" w:hAnsi="Calibri"/>
                <w:b/>
              </w:rPr>
              <w:t xml:space="preserve">            </w:t>
            </w:r>
          </w:p>
        </w:tc>
      </w:tr>
      <w:tr w:rsidR="00EA4F4C" w:rsidRPr="00733B62" w14:paraId="7690E7D4" w14:textId="77777777" w:rsidTr="00B8647D">
        <w:trPr>
          <w:trHeight w:val="471"/>
        </w:trPr>
        <w:tc>
          <w:tcPr>
            <w:tcW w:w="994" w:type="dxa"/>
            <w:vAlign w:val="center"/>
          </w:tcPr>
          <w:p w14:paraId="7690E7CF" w14:textId="77777777" w:rsidR="00EA4F4C" w:rsidRPr="00EA4F4C" w:rsidRDefault="00EA4F4C" w:rsidP="00B8647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4F4C">
              <w:rPr>
                <w:rFonts w:ascii="Calibri" w:hAnsi="Calibri"/>
                <w:b/>
                <w:sz w:val="24"/>
              </w:rPr>
              <w:t>No</w:t>
            </w:r>
          </w:p>
        </w:tc>
        <w:tc>
          <w:tcPr>
            <w:tcW w:w="709" w:type="dxa"/>
            <w:vAlign w:val="center"/>
          </w:tcPr>
          <w:p w14:paraId="7690E7D0" w14:textId="77777777" w:rsidR="00EA4F4C" w:rsidRPr="00EA4F4C" w:rsidRDefault="00EA4F4C" w:rsidP="00EA4F4C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7690E7D1" w14:textId="77777777" w:rsidR="00EA4F4C" w:rsidRPr="00EA4F4C" w:rsidRDefault="00EA4F4C" w:rsidP="00B8647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4F4C">
              <w:rPr>
                <w:rFonts w:ascii="Calibri" w:hAnsi="Calibri"/>
                <w:b/>
                <w:sz w:val="24"/>
              </w:rPr>
              <w:t xml:space="preserve">Yes </w:t>
            </w:r>
          </w:p>
        </w:tc>
        <w:tc>
          <w:tcPr>
            <w:tcW w:w="710" w:type="dxa"/>
          </w:tcPr>
          <w:p w14:paraId="7690E7D2" w14:textId="77777777" w:rsidR="00EA4F4C" w:rsidRPr="00EA4F4C" w:rsidRDefault="00EA4F4C" w:rsidP="00D42A27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690E7D3" w14:textId="77777777" w:rsidR="00EA4F4C" w:rsidRPr="00EA4F4C" w:rsidRDefault="00EA4F4C" w:rsidP="00EA4F4C">
            <w:pPr>
              <w:pStyle w:val="FieldText"/>
              <w:rPr>
                <w:rFonts w:ascii="Calibri" w:hAnsi="Calibri"/>
                <w:sz w:val="24"/>
                <w:szCs w:val="24"/>
              </w:rPr>
            </w:pPr>
            <w:r w:rsidRPr="00EA4F4C">
              <w:rPr>
                <w:rFonts w:ascii="Calibri" w:hAnsi="Calibri"/>
                <w:sz w:val="24"/>
                <w:szCs w:val="24"/>
              </w:rPr>
              <w:t xml:space="preserve"> If Yes, please give details</w:t>
            </w:r>
            <w:r>
              <w:rPr>
                <w:rFonts w:ascii="Calibri" w:hAnsi="Calibri"/>
                <w:sz w:val="24"/>
                <w:szCs w:val="24"/>
              </w:rPr>
              <w:t xml:space="preserve"> below</w:t>
            </w:r>
            <w:r w:rsidRPr="00EA4F4C">
              <w:rPr>
                <w:rFonts w:ascii="Calibri" w:hAnsi="Calibri"/>
                <w:sz w:val="24"/>
                <w:szCs w:val="24"/>
              </w:rPr>
              <w:t xml:space="preserve"> including allegation, outcome and date.</w:t>
            </w:r>
          </w:p>
        </w:tc>
      </w:tr>
      <w:tr w:rsidR="00EA4F4C" w:rsidRPr="00733B62" w14:paraId="7690E7DA" w14:textId="77777777" w:rsidTr="00B8647D">
        <w:trPr>
          <w:trHeight w:val="471"/>
        </w:trPr>
        <w:tc>
          <w:tcPr>
            <w:tcW w:w="10211" w:type="dxa"/>
            <w:gridSpan w:val="5"/>
            <w:vAlign w:val="center"/>
          </w:tcPr>
          <w:p w14:paraId="7690E7D5" w14:textId="77777777" w:rsidR="00EA4F4C" w:rsidRDefault="00EA4F4C" w:rsidP="00EA4F4C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  <w:p w14:paraId="7690E7D6" w14:textId="77777777" w:rsidR="00EA4F4C" w:rsidRDefault="00EA4F4C" w:rsidP="00EA4F4C"/>
          <w:p w14:paraId="7690E7D7" w14:textId="77777777" w:rsidR="00EA4F4C" w:rsidRDefault="00EA4F4C" w:rsidP="00EA4F4C"/>
          <w:p w14:paraId="7690E7D8" w14:textId="77777777" w:rsidR="00EA4F4C" w:rsidRDefault="00EA4F4C" w:rsidP="00EA4F4C"/>
          <w:p w14:paraId="7690E7D9" w14:textId="77777777" w:rsidR="00EA4F4C" w:rsidRPr="00EA4F4C" w:rsidRDefault="00EA4F4C" w:rsidP="00EA4F4C"/>
        </w:tc>
      </w:tr>
    </w:tbl>
    <w:p w14:paraId="0FBDEF84" w14:textId="77777777" w:rsidR="00636B2E" w:rsidRDefault="00636B2E" w:rsidP="00CC6BB1">
      <w:pPr>
        <w:rPr>
          <w:rFonts w:ascii="Calibri" w:hAnsi="Calibri"/>
        </w:rPr>
      </w:pPr>
    </w:p>
    <w:p w14:paraId="7690E81D" w14:textId="77777777" w:rsidR="00C74455" w:rsidRDefault="00C74455" w:rsidP="00CC6BB1">
      <w:pPr>
        <w:rPr>
          <w:rFonts w:ascii="Calibri" w:hAnsi="Calibri"/>
          <w:b/>
          <w:sz w:val="24"/>
        </w:rPr>
      </w:pPr>
    </w:p>
    <w:p w14:paraId="7690E81E" w14:textId="1AD52703" w:rsidR="00C74455" w:rsidRPr="00EA4F4C" w:rsidRDefault="00C74455" w:rsidP="00C74455">
      <w:pPr>
        <w:rPr>
          <w:rFonts w:ascii="Calibri" w:hAnsi="Calibri"/>
          <w:b/>
          <w:sz w:val="24"/>
        </w:rPr>
      </w:pPr>
      <w:r w:rsidRPr="00EA4F4C">
        <w:rPr>
          <w:rFonts w:ascii="Calibri" w:hAnsi="Calibri"/>
          <w:b/>
          <w:sz w:val="24"/>
        </w:rPr>
        <w:t>I declare that to the best of my knowledge that the information I have given in this re</w:t>
      </w:r>
      <w:r w:rsidR="005E0E86">
        <w:rPr>
          <w:rFonts w:ascii="Calibri" w:hAnsi="Calibri"/>
          <w:b/>
          <w:sz w:val="24"/>
        </w:rPr>
        <w:t>ference is correct and complete.</w:t>
      </w:r>
    </w:p>
    <w:p w14:paraId="7690E821" w14:textId="77777777" w:rsidR="00C74455" w:rsidRDefault="00C74455" w:rsidP="00C74455">
      <w:pPr>
        <w:rPr>
          <w:rFonts w:ascii="Calibri" w:hAnsi="Calibri"/>
          <w:b/>
          <w:sz w:val="24"/>
        </w:rPr>
      </w:pPr>
    </w:p>
    <w:p w14:paraId="7690E822" w14:textId="014C882A" w:rsidR="00C74455" w:rsidRDefault="00B8647D" w:rsidP="00CC6BB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Signed………………………………………………………………………………………….   Date……………………………………………</w:t>
      </w:r>
    </w:p>
    <w:p w14:paraId="460BF0F6" w14:textId="77777777" w:rsidR="00D06074" w:rsidRDefault="00D06074" w:rsidP="0008085F">
      <w:pPr>
        <w:jc w:val="center"/>
        <w:rPr>
          <w:rFonts w:ascii="Calibri" w:hAnsi="Calibri"/>
          <w:b/>
          <w:sz w:val="24"/>
        </w:rPr>
      </w:pPr>
    </w:p>
    <w:p w14:paraId="776F4E4B" w14:textId="6D37AD5D" w:rsidR="005E0E86" w:rsidRDefault="005E0E86" w:rsidP="0008085F">
      <w:pPr>
        <w:jc w:val="center"/>
        <w:rPr>
          <w:rFonts w:ascii="Calibri" w:hAnsi="Calibri"/>
          <w:b/>
          <w:sz w:val="24"/>
        </w:rPr>
      </w:pPr>
      <w:r w:rsidRPr="00D06074">
        <w:rPr>
          <w:rFonts w:ascii="Calibri" w:hAnsi="Calibri"/>
          <w:b/>
          <w:color w:val="FF0000"/>
          <w:sz w:val="24"/>
        </w:rPr>
        <w:t xml:space="preserve">Completed forms should be returned to </w:t>
      </w:r>
      <w:hyperlink r:id="rId9" w:history="1">
        <w:r w:rsidRPr="009A0F08">
          <w:rPr>
            <w:rStyle w:val="Hyperlink"/>
            <w:rFonts w:ascii="Calibri" w:hAnsi="Calibri"/>
            <w:b/>
            <w:sz w:val="24"/>
          </w:rPr>
          <w:t>resourcing@halton.gov.uk</w:t>
        </w:r>
      </w:hyperlink>
    </w:p>
    <w:p w14:paraId="55ECA448" w14:textId="7103E72B" w:rsidR="00D06074" w:rsidRDefault="00D06074" w:rsidP="00CC6BB1">
      <w:pPr>
        <w:rPr>
          <w:rFonts w:ascii="Calibri" w:hAnsi="Calibri"/>
          <w:b/>
          <w:sz w:val="24"/>
        </w:rPr>
      </w:pPr>
    </w:p>
    <w:p w14:paraId="359BB9B6" w14:textId="2852EA08" w:rsidR="0008085F" w:rsidRPr="00EA4F4C" w:rsidRDefault="0008085F" w:rsidP="0008085F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Halton Borough Council Careers - </w:t>
      </w:r>
      <w:hyperlink r:id="rId10" w:history="1">
        <w:r w:rsidRPr="0008085F">
          <w:rPr>
            <w:rStyle w:val="Hyperlink"/>
            <w:rFonts w:ascii="Calibri" w:hAnsi="Calibri"/>
            <w:b/>
            <w:sz w:val="24"/>
          </w:rPr>
          <w:t>https://haltoncouncilcareers.co.uk</w:t>
        </w:r>
      </w:hyperlink>
    </w:p>
    <w:sectPr w:rsidR="0008085F" w:rsidRPr="00EA4F4C" w:rsidSect="007150D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05430">
    <w:abstractNumId w:val="9"/>
  </w:num>
  <w:num w:numId="2" w16cid:durableId="645475458">
    <w:abstractNumId w:val="7"/>
  </w:num>
  <w:num w:numId="3" w16cid:durableId="800074089">
    <w:abstractNumId w:val="6"/>
  </w:num>
  <w:num w:numId="4" w16cid:durableId="1732269484">
    <w:abstractNumId w:val="5"/>
  </w:num>
  <w:num w:numId="5" w16cid:durableId="196433169">
    <w:abstractNumId w:val="4"/>
  </w:num>
  <w:num w:numId="6" w16cid:durableId="473716395">
    <w:abstractNumId w:val="8"/>
  </w:num>
  <w:num w:numId="7" w16cid:durableId="1065224877">
    <w:abstractNumId w:val="3"/>
  </w:num>
  <w:num w:numId="8" w16cid:durableId="1691101869">
    <w:abstractNumId w:val="2"/>
  </w:num>
  <w:num w:numId="9" w16cid:durableId="199169781">
    <w:abstractNumId w:val="1"/>
  </w:num>
  <w:num w:numId="10" w16cid:durableId="1703549653">
    <w:abstractNumId w:val="0"/>
  </w:num>
  <w:num w:numId="11" w16cid:durableId="1457530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2"/>
    <w:rsid w:val="000071F7"/>
    <w:rsid w:val="0002798A"/>
    <w:rsid w:val="000406CB"/>
    <w:rsid w:val="00072D59"/>
    <w:rsid w:val="0008085F"/>
    <w:rsid w:val="00083002"/>
    <w:rsid w:val="00087B85"/>
    <w:rsid w:val="000A01F1"/>
    <w:rsid w:val="000C1163"/>
    <w:rsid w:val="000D2539"/>
    <w:rsid w:val="000F2DF4"/>
    <w:rsid w:val="000F6783"/>
    <w:rsid w:val="00120C95"/>
    <w:rsid w:val="00122378"/>
    <w:rsid w:val="0014663E"/>
    <w:rsid w:val="00180664"/>
    <w:rsid w:val="001F43F0"/>
    <w:rsid w:val="002123A6"/>
    <w:rsid w:val="002323C5"/>
    <w:rsid w:val="00247290"/>
    <w:rsid w:val="00250014"/>
    <w:rsid w:val="00270C64"/>
    <w:rsid w:val="00275BB5"/>
    <w:rsid w:val="00277CF7"/>
    <w:rsid w:val="002868F1"/>
    <w:rsid w:val="00286F6A"/>
    <w:rsid w:val="00291C8C"/>
    <w:rsid w:val="002A1ECE"/>
    <w:rsid w:val="002A2388"/>
    <w:rsid w:val="002A2510"/>
    <w:rsid w:val="002B27FD"/>
    <w:rsid w:val="002B4D1D"/>
    <w:rsid w:val="002C10B1"/>
    <w:rsid w:val="002D0D1C"/>
    <w:rsid w:val="002D222A"/>
    <w:rsid w:val="003076FD"/>
    <w:rsid w:val="00317005"/>
    <w:rsid w:val="00320642"/>
    <w:rsid w:val="0032482C"/>
    <w:rsid w:val="00335259"/>
    <w:rsid w:val="00350FE8"/>
    <w:rsid w:val="003929F1"/>
    <w:rsid w:val="003A1B63"/>
    <w:rsid w:val="003A41A1"/>
    <w:rsid w:val="003B2326"/>
    <w:rsid w:val="00437ED0"/>
    <w:rsid w:val="00437F00"/>
    <w:rsid w:val="00440CD8"/>
    <w:rsid w:val="00443837"/>
    <w:rsid w:val="00450F66"/>
    <w:rsid w:val="00461739"/>
    <w:rsid w:val="00467865"/>
    <w:rsid w:val="0048685F"/>
    <w:rsid w:val="004922DC"/>
    <w:rsid w:val="004A1437"/>
    <w:rsid w:val="004A4198"/>
    <w:rsid w:val="004A54EA"/>
    <w:rsid w:val="004B0578"/>
    <w:rsid w:val="004B0E51"/>
    <w:rsid w:val="004B2875"/>
    <w:rsid w:val="004C60A0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0E86"/>
    <w:rsid w:val="005E63CC"/>
    <w:rsid w:val="005F6E87"/>
    <w:rsid w:val="00611267"/>
    <w:rsid w:val="00613129"/>
    <w:rsid w:val="00617C65"/>
    <w:rsid w:val="00621DF0"/>
    <w:rsid w:val="00636B2E"/>
    <w:rsid w:val="006576CF"/>
    <w:rsid w:val="006D2635"/>
    <w:rsid w:val="006D779C"/>
    <w:rsid w:val="006E4F63"/>
    <w:rsid w:val="006E729E"/>
    <w:rsid w:val="007034D0"/>
    <w:rsid w:val="007150D0"/>
    <w:rsid w:val="00733B62"/>
    <w:rsid w:val="00741E59"/>
    <w:rsid w:val="007602AC"/>
    <w:rsid w:val="00774B67"/>
    <w:rsid w:val="00793AC6"/>
    <w:rsid w:val="007A71DE"/>
    <w:rsid w:val="007B1190"/>
    <w:rsid w:val="007B199B"/>
    <w:rsid w:val="007B6119"/>
    <w:rsid w:val="007C3E0E"/>
    <w:rsid w:val="007E2A15"/>
    <w:rsid w:val="007E32E7"/>
    <w:rsid w:val="0080425E"/>
    <w:rsid w:val="008107D6"/>
    <w:rsid w:val="00816084"/>
    <w:rsid w:val="00841645"/>
    <w:rsid w:val="00852EC6"/>
    <w:rsid w:val="00867D06"/>
    <w:rsid w:val="0088782D"/>
    <w:rsid w:val="008B7081"/>
    <w:rsid w:val="008E4BE2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0390C"/>
    <w:rsid w:val="00A05C27"/>
    <w:rsid w:val="00A211B2"/>
    <w:rsid w:val="00A2727E"/>
    <w:rsid w:val="00A35524"/>
    <w:rsid w:val="00A74F99"/>
    <w:rsid w:val="00A82BA3"/>
    <w:rsid w:val="00A92012"/>
    <w:rsid w:val="00A94ACC"/>
    <w:rsid w:val="00AB05D9"/>
    <w:rsid w:val="00AE6FA4"/>
    <w:rsid w:val="00AF035E"/>
    <w:rsid w:val="00B03907"/>
    <w:rsid w:val="00B11811"/>
    <w:rsid w:val="00B311E1"/>
    <w:rsid w:val="00B46F56"/>
    <w:rsid w:val="00B4735C"/>
    <w:rsid w:val="00B77CB0"/>
    <w:rsid w:val="00B8647D"/>
    <w:rsid w:val="00B90EC2"/>
    <w:rsid w:val="00B914EF"/>
    <w:rsid w:val="00BA047D"/>
    <w:rsid w:val="00BA268F"/>
    <w:rsid w:val="00C02E9B"/>
    <w:rsid w:val="00C079CA"/>
    <w:rsid w:val="00C133F3"/>
    <w:rsid w:val="00C255F7"/>
    <w:rsid w:val="00C67741"/>
    <w:rsid w:val="00C74455"/>
    <w:rsid w:val="00C74647"/>
    <w:rsid w:val="00C76039"/>
    <w:rsid w:val="00C76480"/>
    <w:rsid w:val="00C92FD6"/>
    <w:rsid w:val="00CC6598"/>
    <w:rsid w:val="00CC6BB1"/>
    <w:rsid w:val="00CF18C2"/>
    <w:rsid w:val="00D06074"/>
    <w:rsid w:val="00D14E73"/>
    <w:rsid w:val="00D6155E"/>
    <w:rsid w:val="00D67CC9"/>
    <w:rsid w:val="00D93596"/>
    <w:rsid w:val="00DC4756"/>
    <w:rsid w:val="00DC47A2"/>
    <w:rsid w:val="00DE1551"/>
    <w:rsid w:val="00DE7FB7"/>
    <w:rsid w:val="00E20DDA"/>
    <w:rsid w:val="00E32A8B"/>
    <w:rsid w:val="00E36054"/>
    <w:rsid w:val="00E37E7B"/>
    <w:rsid w:val="00E46E04"/>
    <w:rsid w:val="00E76506"/>
    <w:rsid w:val="00E87396"/>
    <w:rsid w:val="00E91135"/>
    <w:rsid w:val="00EA4F4C"/>
    <w:rsid w:val="00EC42A3"/>
    <w:rsid w:val="00ED2488"/>
    <w:rsid w:val="00EE5705"/>
    <w:rsid w:val="00F01170"/>
    <w:rsid w:val="00F03FC7"/>
    <w:rsid w:val="00F07933"/>
    <w:rsid w:val="00F12839"/>
    <w:rsid w:val="00F148D7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0E73F"/>
  <w15:docId w15:val="{418B4A4F-F4CD-4029-BD9B-856804D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0E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altoncouncilcareer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sourcing@halton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rells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AF4CB86D7247B9B5B801CAC304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73D5-1676-4002-97C6-5126A5ED1498}"/>
      </w:docPartPr>
      <w:docPartBody>
        <w:p w:rsidR="003E609C" w:rsidRDefault="000F6283">
          <w:pPr>
            <w:pStyle w:val="A1AF4CB86D7247B9B5B801CAC30469E8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283"/>
    <w:rsid w:val="000F6283"/>
    <w:rsid w:val="003E609C"/>
    <w:rsid w:val="004B2875"/>
    <w:rsid w:val="00B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6D91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AF4CB86D7247B9B5B801CAC30469E8">
    <w:name w:val="A1AF4CB86D7247B9B5B801CAC30469E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6" ma:contentTypeDescription="Create a new document." ma:contentTypeScope="" ma:versionID="f1cd1d39006d4fefb6493c2ba9cc8952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23e1a461fd159d9f8de98fc03466c5b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B2FE4-17A5-49E5-8CF4-89B62131DA8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e14bc9f-d43a-4562-9a47-6bccc43a8b23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635BB513-908E-4B1F-A2A3-291154A4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0AAE2-7B02-4FF7-9476-5D8782BC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0</TotalTime>
  <Pages>2</Pages>
  <Words>189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>Reference Request Form</dc:subject>
  <dc:creator>Sarah Gurrell</dc:creator>
  <cp:lastModifiedBy>Alysha Bibby</cp:lastModifiedBy>
  <cp:revision>3</cp:revision>
  <cp:lastPrinted>2017-08-24T13:22:00Z</cp:lastPrinted>
  <dcterms:created xsi:type="dcterms:W3CDTF">2022-10-26T10:57:00Z</dcterms:created>
  <dcterms:modified xsi:type="dcterms:W3CDTF">2024-07-31T13:59:00Z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  <property fmtid="{D5CDD505-2E9C-101B-9397-08002B2CF9AE}" pid="3" name="ContentTypeId">
    <vt:lpwstr>0x010100E3833CC8DA13494E9DA16A6BA9038179</vt:lpwstr>
  </property>
  <property fmtid="{D5CDD505-2E9C-101B-9397-08002B2CF9AE}" pid="4" name="Order">
    <vt:r8>62493900</vt:r8>
  </property>
  <property fmtid="{D5CDD505-2E9C-101B-9397-08002B2CF9AE}" pid="5" name="MediaServiceImageTags">
    <vt:lpwstr/>
  </property>
</Properties>
</file>