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350FE8" w:rsidRPr="00733B62" w14:paraId="7690E741" w14:textId="77777777" w:rsidTr="004B0E51">
        <w:trPr>
          <w:trHeight w:val="720"/>
        </w:trPr>
        <w:tc>
          <w:tcPr>
            <w:tcW w:w="4788" w:type="dxa"/>
          </w:tcPr>
          <w:p w14:paraId="7690E73F" w14:textId="77777777" w:rsidR="00350FE8" w:rsidRPr="00733B62" w:rsidRDefault="00733B62" w:rsidP="00636B2E">
            <w:pPr>
              <w:rPr>
                <w:rFonts w:ascii="Calibri" w:hAnsi="Calibri"/>
              </w:rPr>
            </w:pPr>
            <w:r w:rsidRPr="00733B62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 wp14:anchorId="7690E823" wp14:editId="7690E824">
                  <wp:extent cx="1307805" cy="1078995"/>
                  <wp:effectExtent l="0" t="0" r="6985" b="6985"/>
                  <wp:docPr id="1" name="Picture 1" descr="http://hbc/teams/MARCOMMS/PublishingImages/HBC%20Logo%20JPEG%20Ver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bc/teams/MARCOMMS/PublishingImages/HBC%20Logo%20JPEG%20Ver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800" cy="107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Calibri" w:hAnsi="Calibri"/>
            </w:rPr>
            <w:alias w:val="Company"/>
            <w:tag w:val="Company"/>
            <w:id w:val="1933872236"/>
            <w:placeholder>
              <w:docPart w:val="A1AF4CB86D7247B9B5B801CAC30469E8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EndPr/>
          <w:sdtContent>
            <w:tc>
              <w:tcPr>
                <w:tcW w:w="4788" w:type="dxa"/>
              </w:tcPr>
              <w:p w14:paraId="7690E740" w14:textId="2DE1F848" w:rsidR="00350FE8" w:rsidRPr="00733B62" w:rsidRDefault="00ED2488" w:rsidP="006576CF">
                <w:pPr>
                  <w:pStyle w:val="CompanyName"/>
                  <w:jc w:val="lef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Reference Request Form</w:t>
                </w:r>
              </w:p>
            </w:tc>
          </w:sdtContent>
        </w:sdt>
      </w:tr>
    </w:tbl>
    <w:p w14:paraId="7690E742" w14:textId="77777777" w:rsidR="007150D0" w:rsidRPr="00733B62" w:rsidRDefault="007150D0" w:rsidP="00733B62">
      <w:pPr>
        <w:ind w:left="720" w:hanging="360"/>
        <w:rPr>
          <w:rFonts w:ascii="Calibri" w:hAnsi="Calibri"/>
        </w:rPr>
      </w:pPr>
    </w:p>
    <w:p w14:paraId="7690E743" w14:textId="77777777" w:rsidR="007150D0" w:rsidRPr="00733B62" w:rsidRDefault="00733B62" w:rsidP="007150D0">
      <w:pPr>
        <w:pStyle w:val="Heading2"/>
        <w:rPr>
          <w:rFonts w:ascii="Calibri" w:hAnsi="Calibri"/>
        </w:rPr>
      </w:pPr>
      <w:r w:rsidRPr="00733B62">
        <w:rPr>
          <w:rFonts w:ascii="Calibri" w:hAnsi="Calibri"/>
        </w:rPr>
        <w:t>Applicant</w:t>
      </w:r>
      <w:r w:rsidR="007150D0" w:rsidRPr="00733B62">
        <w:rPr>
          <w:rFonts w:ascii="Calibri" w:hAnsi="Calibri"/>
        </w:rPr>
        <w:t xml:space="preserve">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7662"/>
      </w:tblGrid>
      <w:tr w:rsidR="00733B62" w:rsidRPr="00733B62" w14:paraId="7690E746" w14:textId="77777777" w:rsidTr="00B8647D">
        <w:trPr>
          <w:trHeight w:val="432"/>
        </w:trPr>
        <w:tc>
          <w:tcPr>
            <w:tcW w:w="2410" w:type="dxa"/>
            <w:vAlign w:val="bottom"/>
          </w:tcPr>
          <w:p w14:paraId="7690E744" w14:textId="77777777" w:rsidR="00733B62" w:rsidRPr="00733B62" w:rsidRDefault="00733B62" w:rsidP="007150D0">
            <w:pPr>
              <w:rPr>
                <w:rFonts w:ascii="Calibri" w:hAnsi="Calibri"/>
                <w:b/>
                <w:sz w:val="24"/>
              </w:rPr>
            </w:pPr>
            <w:r w:rsidRPr="00733B62">
              <w:rPr>
                <w:rFonts w:ascii="Calibri" w:hAnsi="Calibri"/>
                <w:b/>
                <w:sz w:val="24"/>
              </w:rPr>
              <w:t>Name:</w:t>
            </w:r>
          </w:p>
        </w:tc>
        <w:tc>
          <w:tcPr>
            <w:tcW w:w="7670" w:type="dxa"/>
            <w:vAlign w:val="bottom"/>
          </w:tcPr>
          <w:p w14:paraId="7690E745" w14:textId="76BAB1D2" w:rsidR="00733B62" w:rsidRPr="00733B62" w:rsidRDefault="00733B62" w:rsidP="00617C65">
            <w:pPr>
              <w:pStyle w:val="FieldText"/>
              <w:rPr>
                <w:rFonts w:ascii="Calibri" w:hAnsi="Calibri"/>
              </w:rPr>
            </w:pPr>
          </w:p>
        </w:tc>
      </w:tr>
      <w:tr w:rsidR="00733B62" w:rsidRPr="00733B62" w14:paraId="7690E749" w14:textId="77777777" w:rsidTr="00B8647D">
        <w:trPr>
          <w:trHeight w:val="432"/>
        </w:trPr>
        <w:tc>
          <w:tcPr>
            <w:tcW w:w="2410" w:type="dxa"/>
            <w:vAlign w:val="bottom"/>
          </w:tcPr>
          <w:p w14:paraId="7690E747" w14:textId="77777777" w:rsidR="00733B62" w:rsidRPr="00733B62" w:rsidRDefault="00733B62" w:rsidP="007150D0">
            <w:pPr>
              <w:rPr>
                <w:rFonts w:ascii="Calibri" w:hAnsi="Calibri"/>
                <w:b/>
                <w:sz w:val="24"/>
              </w:rPr>
            </w:pPr>
            <w:r w:rsidRPr="00733B62">
              <w:rPr>
                <w:rFonts w:ascii="Calibri" w:hAnsi="Calibri"/>
                <w:b/>
                <w:sz w:val="24"/>
              </w:rPr>
              <w:t>Post Applied For</w:t>
            </w:r>
          </w:p>
        </w:tc>
        <w:tc>
          <w:tcPr>
            <w:tcW w:w="7670" w:type="dxa"/>
            <w:vAlign w:val="bottom"/>
          </w:tcPr>
          <w:p w14:paraId="7690E748" w14:textId="09BA9BF2" w:rsidR="00733B62" w:rsidRPr="00733B62" w:rsidRDefault="00733B62" w:rsidP="00AB05D9">
            <w:pPr>
              <w:pStyle w:val="FieldText"/>
              <w:rPr>
                <w:rFonts w:ascii="Calibri" w:hAnsi="Calibri"/>
              </w:rPr>
            </w:pPr>
          </w:p>
        </w:tc>
      </w:tr>
    </w:tbl>
    <w:p w14:paraId="7690E74A" w14:textId="77777777" w:rsidR="007150D0" w:rsidRPr="00733B62" w:rsidRDefault="00733B62" w:rsidP="007150D0">
      <w:pPr>
        <w:pStyle w:val="Heading2"/>
        <w:rPr>
          <w:rFonts w:ascii="Calibri" w:hAnsi="Calibri"/>
        </w:rPr>
      </w:pPr>
      <w:r w:rsidRPr="00733B62">
        <w:rPr>
          <w:rFonts w:ascii="Calibri" w:hAnsi="Calibri"/>
        </w:rPr>
        <w:t xml:space="preserve">Referee’s Details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7662"/>
      </w:tblGrid>
      <w:tr w:rsidR="00B914EF" w:rsidRPr="00733B62" w14:paraId="7690E74D" w14:textId="77777777" w:rsidTr="00B8647D">
        <w:trPr>
          <w:trHeight w:val="432"/>
        </w:trPr>
        <w:tc>
          <w:tcPr>
            <w:tcW w:w="2410" w:type="dxa"/>
            <w:vAlign w:val="bottom"/>
          </w:tcPr>
          <w:p w14:paraId="7690E74B" w14:textId="77777777" w:rsidR="00B914EF" w:rsidRPr="00733B62" w:rsidRDefault="00B914EF" w:rsidP="007150D0">
            <w:pPr>
              <w:rPr>
                <w:rFonts w:ascii="Calibri" w:hAnsi="Calibri"/>
                <w:b/>
                <w:sz w:val="24"/>
              </w:rPr>
            </w:pPr>
            <w:r w:rsidRPr="00733B62">
              <w:rPr>
                <w:rFonts w:ascii="Calibri" w:hAnsi="Calibri"/>
                <w:b/>
                <w:sz w:val="24"/>
              </w:rPr>
              <w:t>Name:</w:t>
            </w:r>
          </w:p>
        </w:tc>
        <w:tc>
          <w:tcPr>
            <w:tcW w:w="7670" w:type="dxa"/>
            <w:vAlign w:val="bottom"/>
          </w:tcPr>
          <w:p w14:paraId="7690E74C" w14:textId="77777777" w:rsidR="00B914EF" w:rsidRPr="00733B62" w:rsidRDefault="00B914EF" w:rsidP="008E72CF">
            <w:pPr>
              <w:pStyle w:val="FieldText"/>
              <w:rPr>
                <w:rFonts w:ascii="Calibri" w:hAnsi="Calibri"/>
              </w:rPr>
            </w:pPr>
          </w:p>
        </w:tc>
      </w:tr>
      <w:tr w:rsidR="00D93596" w:rsidRPr="00733B62" w14:paraId="7690E750" w14:textId="77777777" w:rsidTr="00B8647D">
        <w:trPr>
          <w:trHeight w:val="432"/>
        </w:trPr>
        <w:tc>
          <w:tcPr>
            <w:tcW w:w="2410" w:type="dxa"/>
            <w:vAlign w:val="bottom"/>
          </w:tcPr>
          <w:p w14:paraId="7690E74E" w14:textId="77777777" w:rsidR="00D93596" w:rsidRPr="00733B62" w:rsidRDefault="00D93596" w:rsidP="007150D0">
            <w:pPr>
              <w:rPr>
                <w:rFonts w:ascii="Calibri" w:hAnsi="Calibri"/>
                <w:b/>
                <w:sz w:val="24"/>
              </w:rPr>
            </w:pPr>
            <w:r w:rsidRPr="00733B62">
              <w:rPr>
                <w:rFonts w:ascii="Calibri" w:hAnsi="Calibri"/>
                <w:b/>
                <w:sz w:val="24"/>
              </w:rPr>
              <w:t>E-Mail Address:</w:t>
            </w:r>
          </w:p>
        </w:tc>
        <w:tc>
          <w:tcPr>
            <w:tcW w:w="7670" w:type="dxa"/>
            <w:vAlign w:val="bottom"/>
          </w:tcPr>
          <w:p w14:paraId="7690E74F" w14:textId="77777777" w:rsidR="00D93596" w:rsidRPr="00733B62" w:rsidRDefault="00D93596" w:rsidP="008E72CF">
            <w:pPr>
              <w:pStyle w:val="FieldText"/>
              <w:rPr>
                <w:rFonts w:ascii="Calibri" w:hAnsi="Calibri"/>
              </w:rPr>
            </w:pPr>
          </w:p>
        </w:tc>
      </w:tr>
      <w:tr w:rsidR="00D93596" w:rsidRPr="00733B62" w14:paraId="7690E753" w14:textId="77777777" w:rsidTr="00B8647D">
        <w:trPr>
          <w:trHeight w:val="432"/>
        </w:trPr>
        <w:tc>
          <w:tcPr>
            <w:tcW w:w="2410" w:type="dxa"/>
            <w:vAlign w:val="bottom"/>
          </w:tcPr>
          <w:p w14:paraId="7690E751" w14:textId="77777777" w:rsidR="00D93596" w:rsidRPr="00733B62" w:rsidRDefault="00D93596" w:rsidP="007150D0">
            <w:pPr>
              <w:rPr>
                <w:rFonts w:ascii="Calibri" w:hAnsi="Calibri"/>
                <w:b/>
                <w:sz w:val="24"/>
              </w:rPr>
            </w:pPr>
            <w:r w:rsidRPr="00733B62">
              <w:rPr>
                <w:rFonts w:ascii="Calibri" w:hAnsi="Calibri"/>
                <w:b/>
                <w:sz w:val="24"/>
              </w:rPr>
              <w:t>Phone No:</w:t>
            </w:r>
          </w:p>
        </w:tc>
        <w:tc>
          <w:tcPr>
            <w:tcW w:w="7670" w:type="dxa"/>
            <w:vAlign w:val="bottom"/>
          </w:tcPr>
          <w:p w14:paraId="7690E752" w14:textId="77777777" w:rsidR="00D93596" w:rsidRPr="00733B62" w:rsidRDefault="00D93596" w:rsidP="008E72CF">
            <w:pPr>
              <w:pStyle w:val="FieldText"/>
              <w:rPr>
                <w:rFonts w:ascii="Calibri" w:hAnsi="Calibri"/>
              </w:rPr>
            </w:pPr>
          </w:p>
        </w:tc>
      </w:tr>
      <w:tr w:rsidR="00B914EF" w:rsidRPr="00733B62" w14:paraId="7690E756" w14:textId="77777777" w:rsidTr="00B8647D">
        <w:trPr>
          <w:trHeight w:val="432"/>
        </w:trPr>
        <w:tc>
          <w:tcPr>
            <w:tcW w:w="2410" w:type="dxa"/>
            <w:vAlign w:val="bottom"/>
          </w:tcPr>
          <w:p w14:paraId="7690E754" w14:textId="77777777" w:rsidR="00B914EF" w:rsidRPr="00733B62" w:rsidRDefault="00B914EF" w:rsidP="00733B62">
            <w:pPr>
              <w:rPr>
                <w:rFonts w:ascii="Calibri" w:hAnsi="Calibri"/>
                <w:b/>
                <w:sz w:val="24"/>
              </w:rPr>
            </w:pPr>
            <w:r w:rsidRPr="00733B62">
              <w:rPr>
                <w:rFonts w:ascii="Calibri" w:hAnsi="Calibri"/>
                <w:b/>
                <w:sz w:val="24"/>
              </w:rPr>
              <w:t xml:space="preserve">Position </w:t>
            </w:r>
            <w:r w:rsidR="00733B62" w:rsidRPr="00733B62">
              <w:rPr>
                <w:rFonts w:ascii="Calibri" w:hAnsi="Calibri"/>
                <w:b/>
                <w:sz w:val="24"/>
              </w:rPr>
              <w:t>Held:</w:t>
            </w:r>
          </w:p>
        </w:tc>
        <w:tc>
          <w:tcPr>
            <w:tcW w:w="7670" w:type="dxa"/>
            <w:vAlign w:val="bottom"/>
          </w:tcPr>
          <w:p w14:paraId="7690E755" w14:textId="77777777" w:rsidR="00B914EF" w:rsidRPr="00733B62" w:rsidRDefault="00B914EF" w:rsidP="008E72CF">
            <w:pPr>
              <w:pStyle w:val="FieldText"/>
              <w:rPr>
                <w:rFonts w:ascii="Calibri" w:hAnsi="Calibri"/>
              </w:rPr>
            </w:pPr>
          </w:p>
        </w:tc>
      </w:tr>
    </w:tbl>
    <w:p w14:paraId="7690E757" w14:textId="77777777" w:rsidR="007150D0" w:rsidRPr="00733B62" w:rsidRDefault="007150D0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0"/>
      </w:tblGrid>
      <w:tr w:rsidR="00A0390C" w:rsidRPr="00733B62" w14:paraId="7690E759" w14:textId="77777777" w:rsidTr="00B8647D">
        <w:tc>
          <w:tcPr>
            <w:tcW w:w="10296" w:type="dxa"/>
            <w:vAlign w:val="bottom"/>
          </w:tcPr>
          <w:p w14:paraId="7690E758" w14:textId="77777777" w:rsidR="00A0390C" w:rsidRPr="00733B62" w:rsidRDefault="00733B62" w:rsidP="007150D0">
            <w:pPr>
              <w:rPr>
                <w:rFonts w:ascii="Calibri" w:hAnsi="Calibri"/>
                <w:b/>
              </w:rPr>
            </w:pPr>
            <w:r w:rsidRPr="00733B62">
              <w:rPr>
                <w:rFonts w:ascii="Calibri" w:hAnsi="Calibri"/>
                <w:b/>
                <w:sz w:val="24"/>
              </w:rPr>
              <w:t>In what capacity do you know the applicant?</w:t>
            </w:r>
          </w:p>
        </w:tc>
      </w:tr>
      <w:tr w:rsidR="00350FE8" w:rsidRPr="00733B62" w14:paraId="7690E75B" w14:textId="77777777" w:rsidTr="00B8647D">
        <w:trPr>
          <w:trHeight w:val="471"/>
        </w:trPr>
        <w:tc>
          <w:tcPr>
            <w:tcW w:w="10296" w:type="dxa"/>
          </w:tcPr>
          <w:p w14:paraId="7690E75A" w14:textId="77777777" w:rsidR="00350FE8" w:rsidRPr="00733B62" w:rsidRDefault="00350FE8" w:rsidP="00A0390C">
            <w:pPr>
              <w:pStyle w:val="FieldText"/>
              <w:rPr>
                <w:rFonts w:ascii="Calibri" w:hAnsi="Calibri"/>
              </w:rPr>
            </w:pPr>
          </w:p>
        </w:tc>
      </w:tr>
    </w:tbl>
    <w:p w14:paraId="7690E75C" w14:textId="77777777" w:rsidR="007150D0" w:rsidRPr="00733B62" w:rsidRDefault="00C02E9B" w:rsidP="007150D0">
      <w:pPr>
        <w:pStyle w:val="Heading2"/>
        <w:rPr>
          <w:rFonts w:ascii="Calibri" w:hAnsi="Calibri"/>
        </w:rPr>
      </w:pPr>
      <w:r>
        <w:rPr>
          <w:rFonts w:ascii="Calibri" w:hAnsi="Calibri"/>
        </w:rPr>
        <w:t xml:space="preserve">Applicant’s Employment With You </w:t>
      </w:r>
    </w:p>
    <w:p w14:paraId="7690E75D" w14:textId="77777777" w:rsidR="005F6E87" w:rsidRDefault="005F6E87" w:rsidP="00CC6BB1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4043"/>
        <w:gridCol w:w="913"/>
        <w:gridCol w:w="4122"/>
      </w:tblGrid>
      <w:tr w:rsidR="006576CF" w:rsidRPr="00733B62" w14:paraId="7690E75F" w14:textId="77777777" w:rsidTr="00B8647D">
        <w:tc>
          <w:tcPr>
            <w:tcW w:w="10080" w:type="dxa"/>
            <w:gridSpan w:val="4"/>
            <w:vAlign w:val="bottom"/>
          </w:tcPr>
          <w:p w14:paraId="7690E75E" w14:textId="77777777" w:rsidR="006576CF" w:rsidRPr="00F148D7" w:rsidRDefault="006576CF" w:rsidP="00D42A27">
            <w:pPr>
              <w:rPr>
                <w:rFonts w:ascii="Calibri" w:hAnsi="Calibri"/>
                <w:b/>
                <w:sz w:val="24"/>
              </w:rPr>
            </w:pPr>
            <w:r w:rsidRPr="00F148D7">
              <w:rPr>
                <w:rFonts w:ascii="Calibri" w:hAnsi="Calibri"/>
                <w:b/>
                <w:sz w:val="24"/>
              </w:rPr>
              <w:t xml:space="preserve">What period </w:t>
            </w:r>
            <w:r w:rsidR="00F148D7" w:rsidRPr="00F148D7">
              <w:rPr>
                <w:rFonts w:ascii="Calibri" w:hAnsi="Calibri"/>
                <w:b/>
                <w:sz w:val="24"/>
              </w:rPr>
              <w:t>did the applicant work for you?</w:t>
            </w:r>
          </w:p>
        </w:tc>
      </w:tr>
      <w:tr w:rsidR="00F148D7" w:rsidRPr="00733B62" w14:paraId="7690E764" w14:textId="77777777" w:rsidTr="00B8647D">
        <w:trPr>
          <w:trHeight w:val="471"/>
        </w:trPr>
        <w:tc>
          <w:tcPr>
            <w:tcW w:w="993" w:type="dxa"/>
          </w:tcPr>
          <w:p w14:paraId="7690E760" w14:textId="77777777" w:rsidR="00F148D7" w:rsidRPr="00F148D7" w:rsidRDefault="00F148D7" w:rsidP="00D42A27">
            <w:pPr>
              <w:pStyle w:val="FieldText"/>
              <w:rPr>
                <w:rFonts w:ascii="Calibri" w:hAnsi="Calibri"/>
                <w:sz w:val="24"/>
              </w:rPr>
            </w:pPr>
            <w:r w:rsidRPr="00F148D7">
              <w:rPr>
                <w:rFonts w:ascii="Calibri" w:hAnsi="Calibri"/>
                <w:sz w:val="24"/>
              </w:rPr>
              <w:t xml:space="preserve"> From </w:t>
            </w:r>
          </w:p>
        </w:tc>
        <w:tc>
          <w:tcPr>
            <w:tcW w:w="4047" w:type="dxa"/>
          </w:tcPr>
          <w:p w14:paraId="7690E761" w14:textId="77777777" w:rsidR="00F148D7" w:rsidRPr="00733B62" w:rsidRDefault="00F148D7" w:rsidP="00D42A27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914" w:type="dxa"/>
          </w:tcPr>
          <w:p w14:paraId="7690E762" w14:textId="77777777" w:rsidR="00F148D7" w:rsidRPr="00733B62" w:rsidRDefault="00F148D7" w:rsidP="00D42A27">
            <w:pPr>
              <w:pStyle w:val="FieldText"/>
              <w:rPr>
                <w:rFonts w:ascii="Calibri" w:hAnsi="Calibri"/>
              </w:rPr>
            </w:pPr>
            <w:r w:rsidRPr="00F148D7">
              <w:rPr>
                <w:rFonts w:ascii="Calibri" w:hAnsi="Calibri"/>
                <w:sz w:val="24"/>
              </w:rPr>
              <w:t xml:space="preserve"> To</w:t>
            </w:r>
          </w:p>
        </w:tc>
        <w:tc>
          <w:tcPr>
            <w:tcW w:w="4126" w:type="dxa"/>
          </w:tcPr>
          <w:p w14:paraId="7690E763" w14:textId="77777777" w:rsidR="00F148D7" w:rsidRPr="00733B62" w:rsidRDefault="00F148D7" w:rsidP="00D42A27">
            <w:pPr>
              <w:pStyle w:val="FieldText"/>
              <w:rPr>
                <w:rFonts w:ascii="Calibri" w:hAnsi="Calibri"/>
              </w:rPr>
            </w:pPr>
          </w:p>
        </w:tc>
      </w:tr>
    </w:tbl>
    <w:p w14:paraId="7690E765" w14:textId="77777777" w:rsidR="006576CF" w:rsidRDefault="006576CF" w:rsidP="00CC6BB1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0"/>
      </w:tblGrid>
      <w:tr w:rsidR="00F148D7" w:rsidRPr="00733B62" w14:paraId="7690E767" w14:textId="77777777" w:rsidTr="00B8647D">
        <w:tc>
          <w:tcPr>
            <w:tcW w:w="10080" w:type="dxa"/>
            <w:vAlign w:val="bottom"/>
          </w:tcPr>
          <w:p w14:paraId="7690E766" w14:textId="41619E26" w:rsidR="00F148D7" w:rsidRPr="00F148D7" w:rsidRDefault="00F148D7" w:rsidP="007C3E0E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In what capacity were they employed by you? </w:t>
            </w:r>
          </w:p>
        </w:tc>
      </w:tr>
      <w:tr w:rsidR="00F148D7" w:rsidRPr="00733B62" w14:paraId="7690E76C" w14:textId="77777777" w:rsidTr="00B8647D">
        <w:trPr>
          <w:trHeight w:val="471"/>
        </w:trPr>
        <w:tc>
          <w:tcPr>
            <w:tcW w:w="10080" w:type="dxa"/>
          </w:tcPr>
          <w:p w14:paraId="7690E768" w14:textId="77777777" w:rsidR="00F148D7" w:rsidRDefault="00F148D7" w:rsidP="00F148D7">
            <w:pPr>
              <w:pStyle w:val="FieldText"/>
              <w:rPr>
                <w:rFonts w:ascii="Calibri" w:hAnsi="Calibri"/>
                <w:sz w:val="24"/>
              </w:rPr>
            </w:pPr>
            <w:r w:rsidRPr="00F148D7">
              <w:rPr>
                <w:rFonts w:ascii="Calibri" w:hAnsi="Calibri"/>
                <w:sz w:val="24"/>
              </w:rPr>
              <w:t xml:space="preserve"> </w:t>
            </w:r>
          </w:p>
          <w:p w14:paraId="7690E76B" w14:textId="77777777" w:rsidR="00F148D7" w:rsidRPr="00733B62" w:rsidRDefault="00F148D7" w:rsidP="00D42A27">
            <w:pPr>
              <w:pStyle w:val="FieldText"/>
              <w:rPr>
                <w:rFonts w:ascii="Calibri" w:hAnsi="Calibri"/>
              </w:rPr>
            </w:pPr>
          </w:p>
        </w:tc>
      </w:tr>
    </w:tbl>
    <w:p w14:paraId="7690E76D" w14:textId="77777777" w:rsidR="00F148D7" w:rsidRDefault="00F148D7" w:rsidP="00CC6BB1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824"/>
        <w:gridCol w:w="566"/>
        <w:gridCol w:w="5113"/>
      </w:tblGrid>
      <w:tr w:rsidR="00F148D7" w:rsidRPr="00733B62" w14:paraId="7690E770" w14:textId="77777777" w:rsidTr="00B8647D">
        <w:tc>
          <w:tcPr>
            <w:tcW w:w="10080" w:type="dxa"/>
            <w:gridSpan w:val="4"/>
            <w:vAlign w:val="bottom"/>
          </w:tcPr>
          <w:p w14:paraId="7690E76E" w14:textId="77777777" w:rsidR="00F148D7" w:rsidRDefault="00F148D7" w:rsidP="00D42A27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If they are no longer employed by you, why did they leave? </w:t>
            </w:r>
          </w:p>
          <w:p w14:paraId="7690E76F" w14:textId="77777777" w:rsidR="00F148D7" w:rsidRPr="00F148D7" w:rsidRDefault="00F148D7" w:rsidP="00D42A27">
            <w:pPr>
              <w:rPr>
                <w:rFonts w:ascii="Calibri" w:hAnsi="Calibri"/>
                <w:b/>
                <w:sz w:val="24"/>
              </w:rPr>
            </w:pPr>
          </w:p>
        </w:tc>
      </w:tr>
      <w:tr w:rsidR="00F148D7" w:rsidRPr="00733B62" w14:paraId="7690E775" w14:textId="77777777" w:rsidTr="00B8647D">
        <w:trPr>
          <w:trHeight w:val="255"/>
        </w:trPr>
        <w:tc>
          <w:tcPr>
            <w:tcW w:w="567" w:type="dxa"/>
          </w:tcPr>
          <w:p w14:paraId="7690E771" w14:textId="429390F7" w:rsidR="00F148D7" w:rsidRDefault="00F148D7" w:rsidP="00D42A27">
            <w:pPr>
              <w:pStyle w:val="FieldText"/>
              <w:rPr>
                <w:rFonts w:ascii="Calibri" w:hAnsi="Calibri"/>
                <w:sz w:val="24"/>
              </w:rPr>
            </w:pPr>
            <w:r w:rsidRPr="00F148D7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3828" w:type="dxa"/>
          </w:tcPr>
          <w:p w14:paraId="7690E772" w14:textId="77777777" w:rsidR="00F148D7" w:rsidRPr="00F148D7" w:rsidRDefault="00F148D7" w:rsidP="00D42A27">
            <w:pPr>
              <w:rPr>
                <w:rFonts w:ascii="Calibri" w:hAnsi="Calibri"/>
                <w:b/>
              </w:rPr>
            </w:pPr>
            <w:r w:rsidRPr="00F148D7">
              <w:rPr>
                <w:rFonts w:ascii="Calibri" w:hAnsi="Calibri"/>
                <w:b/>
                <w:sz w:val="24"/>
              </w:rPr>
              <w:t xml:space="preserve"> Resignation </w:t>
            </w:r>
          </w:p>
        </w:tc>
        <w:tc>
          <w:tcPr>
            <w:tcW w:w="567" w:type="dxa"/>
          </w:tcPr>
          <w:p w14:paraId="7690E773" w14:textId="77777777" w:rsidR="00F148D7" w:rsidRPr="00F148D7" w:rsidRDefault="00F148D7" w:rsidP="00F148D7"/>
        </w:tc>
        <w:tc>
          <w:tcPr>
            <w:tcW w:w="5118" w:type="dxa"/>
          </w:tcPr>
          <w:p w14:paraId="7690E774" w14:textId="77777777" w:rsidR="00F148D7" w:rsidRPr="00F148D7" w:rsidRDefault="00F148D7" w:rsidP="00D42A27">
            <w:pPr>
              <w:pStyle w:val="FieldText"/>
              <w:rPr>
                <w:rFonts w:ascii="Calibri" w:hAnsi="Calibri"/>
              </w:rPr>
            </w:pPr>
            <w:r w:rsidRPr="00F148D7">
              <w:rPr>
                <w:rFonts w:ascii="Calibri" w:hAnsi="Calibri"/>
                <w:sz w:val="24"/>
              </w:rPr>
              <w:t xml:space="preserve"> Dismissal </w:t>
            </w:r>
            <w:r w:rsidR="00C02E9B">
              <w:rPr>
                <w:rFonts w:ascii="Calibri" w:hAnsi="Calibri"/>
                <w:sz w:val="24"/>
              </w:rPr>
              <w:t>(P</w:t>
            </w:r>
            <w:r>
              <w:rPr>
                <w:rFonts w:ascii="Calibri" w:hAnsi="Calibri"/>
                <w:sz w:val="24"/>
              </w:rPr>
              <w:t>le</w:t>
            </w:r>
            <w:r w:rsidR="00816084">
              <w:rPr>
                <w:rFonts w:ascii="Calibri" w:hAnsi="Calibri"/>
                <w:sz w:val="24"/>
              </w:rPr>
              <w:t xml:space="preserve">ase provide details in performance section </w:t>
            </w:r>
            <w:r>
              <w:rPr>
                <w:rFonts w:ascii="Calibri" w:hAnsi="Calibri"/>
                <w:sz w:val="24"/>
              </w:rPr>
              <w:t>)</w:t>
            </w:r>
          </w:p>
        </w:tc>
      </w:tr>
      <w:tr w:rsidR="00F148D7" w:rsidRPr="00733B62" w14:paraId="7690E77A" w14:textId="77777777" w:rsidTr="00B8647D">
        <w:trPr>
          <w:trHeight w:val="255"/>
        </w:trPr>
        <w:tc>
          <w:tcPr>
            <w:tcW w:w="567" w:type="dxa"/>
          </w:tcPr>
          <w:p w14:paraId="6187D900" w14:textId="77777777" w:rsidR="00F148D7" w:rsidRDefault="00F148D7" w:rsidP="00D42A27">
            <w:pPr>
              <w:pStyle w:val="FieldText"/>
              <w:rPr>
                <w:rFonts w:ascii="Calibri" w:hAnsi="Calibri"/>
                <w:sz w:val="24"/>
              </w:rPr>
            </w:pPr>
          </w:p>
          <w:p w14:paraId="7690E776" w14:textId="77777777" w:rsidR="00B8647D" w:rsidRPr="00B8647D" w:rsidRDefault="00B8647D" w:rsidP="00B8647D"/>
        </w:tc>
        <w:tc>
          <w:tcPr>
            <w:tcW w:w="3828" w:type="dxa"/>
          </w:tcPr>
          <w:p w14:paraId="7690E777" w14:textId="77777777" w:rsidR="00F148D7" w:rsidRPr="00F148D7" w:rsidRDefault="00F148D7" w:rsidP="00D42A27">
            <w:pPr>
              <w:pStyle w:val="Field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Voluntary Redundancy </w:t>
            </w:r>
          </w:p>
        </w:tc>
        <w:tc>
          <w:tcPr>
            <w:tcW w:w="567" w:type="dxa"/>
          </w:tcPr>
          <w:p w14:paraId="7690E778" w14:textId="77777777" w:rsidR="00F148D7" w:rsidRPr="00F148D7" w:rsidRDefault="00F148D7" w:rsidP="00D42A27">
            <w:pPr>
              <w:pStyle w:val="FieldText"/>
              <w:rPr>
                <w:rFonts w:ascii="Calibri" w:hAnsi="Calibri"/>
                <w:sz w:val="24"/>
              </w:rPr>
            </w:pPr>
          </w:p>
        </w:tc>
        <w:tc>
          <w:tcPr>
            <w:tcW w:w="5118" w:type="dxa"/>
          </w:tcPr>
          <w:p w14:paraId="7690E779" w14:textId="77777777" w:rsidR="00F148D7" w:rsidRPr="00F148D7" w:rsidRDefault="00F148D7" w:rsidP="00D42A27">
            <w:pPr>
              <w:pStyle w:val="FieldText"/>
              <w:rPr>
                <w:rFonts w:ascii="Calibri" w:hAnsi="Calibri"/>
                <w:sz w:val="24"/>
              </w:rPr>
            </w:pPr>
          </w:p>
        </w:tc>
      </w:tr>
      <w:tr w:rsidR="00C02E9B" w:rsidRPr="00733B62" w14:paraId="7690E77D" w14:textId="77777777" w:rsidTr="00B8647D">
        <w:trPr>
          <w:trHeight w:val="255"/>
        </w:trPr>
        <w:tc>
          <w:tcPr>
            <w:tcW w:w="567" w:type="dxa"/>
          </w:tcPr>
          <w:p w14:paraId="339CCE89" w14:textId="77777777" w:rsidR="00C02E9B" w:rsidRDefault="00C02E9B" w:rsidP="00D42A27">
            <w:pPr>
              <w:pStyle w:val="FieldText"/>
              <w:rPr>
                <w:rFonts w:ascii="Calibri" w:hAnsi="Calibri"/>
                <w:sz w:val="24"/>
              </w:rPr>
            </w:pPr>
          </w:p>
          <w:p w14:paraId="7690E77B" w14:textId="77777777" w:rsidR="00B8647D" w:rsidRPr="00B8647D" w:rsidRDefault="00B8647D" w:rsidP="00B8647D"/>
        </w:tc>
        <w:tc>
          <w:tcPr>
            <w:tcW w:w="9513" w:type="dxa"/>
            <w:gridSpan w:val="3"/>
          </w:tcPr>
          <w:p w14:paraId="7690E77C" w14:textId="77777777" w:rsidR="00C02E9B" w:rsidRPr="00F148D7" w:rsidRDefault="00C02E9B" w:rsidP="00D42A27">
            <w:pPr>
              <w:pStyle w:val="Field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Other  (Please give further details)</w:t>
            </w:r>
          </w:p>
        </w:tc>
      </w:tr>
    </w:tbl>
    <w:p w14:paraId="21AC2913" w14:textId="77777777" w:rsidR="00B8647D" w:rsidRDefault="00B8647D" w:rsidP="00CC6BB1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4464"/>
        <w:gridCol w:w="629"/>
        <w:gridCol w:w="4406"/>
      </w:tblGrid>
      <w:tr w:rsidR="00C02E9B" w:rsidRPr="00733B62" w14:paraId="7690E780" w14:textId="77777777" w:rsidTr="00B8647D">
        <w:tc>
          <w:tcPr>
            <w:tcW w:w="10090" w:type="dxa"/>
            <w:gridSpan w:val="4"/>
            <w:vAlign w:val="bottom"/>
          </w:tcPr>
          <w:p w14:paraId="7690E77F" w14:textId="16160923" w:rsidR="00C02E9B" w:rsidRPr="00F148D7" w:rsidRDefault="00072D59" w:rsidP="00D42A27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Would</w:t>
            </w:r>
            <w:r w:rsidR="00C02E9B">
              <w:rPr>
                <w:rFonts w:ascii="Calibri" w:hAnsi="Calibri"/>
                <w:b/>
                <w:sz w:val="24"/>
              </w:rPr>
              <w:t xml:space="preserve"> you re-employ this person?</w:t>
            </w:r>
          </w:p>
        </w:tc>
      </w:tr>
      <w:tr w:rsidR="00C02E9B" w:rsidRPr="00733B62" w14:paraId="7690E787" w14:textId="77777777" w:rsidTr="00B8647D">
        <w:trPr>
          <w:trHeight w:val="471"/>
        </w:trPr>
        <w:tc>
          <w:tcPr>
            <w:tcW w:w="572" w:type="dxa"/>
          </w:tcPr>
          <w:p w14:paraId="7690E781" w14:textId="77777777" w:rsidR="00C02E9B" w:rsidRPr="00F148D7" w:rsidRDefault="00C02E9B" w:rsidP="00D42A27">
            <w:pPr>
              <w:pStyle w:val="FieldText"/>
              <w:rPr>
                <w:rFonts w:ascii="Calibri" w:hAnsi="Calibri"/>
                <w:sz w:val="24"/>
              </w:rPr>
            </w:pPr>
          </w:p>
        </w:tc>
        <w:tc>
          <w:tcPr>
            <w:tcW w:w="4473" w:type="dxa"/>
          </w:tcPr>
          <w:p w14:paraId="7690E782" w14:textId="77777777" w:rsidR="00C02E9B" w:rsidRDefault="00C02E9B" w:rsidP="00D42A27">
            <w:pPr>
              <w:pStyle w:val="FieldText"/>
              <w:rPr>
                <w:rFonts w:ascii="Calibri" w:hAnsi="Calibri"/>
              </w:rPr>
            </w:pPr>
          </w:p>
          <w:p w14:paraId="7690E783" w14:textId="0F94B6BA" w:rsidR="00C02E9B" w:rsidRPr="00C02E9B" w:rsidRDefault="00B8647D" w:rsidP="00C02E9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C02E9B" w:rsidRPr="00C02E9B">
              <w:rPr>
                <w:rFonts w:ascii="Calibri" w:hAnsi="Calibri"/>
                <w:b/>
                <w:sz w:val="24"/>
              </w:rPr>
              <w:t xml:space="preserve">Yes </w:t>
            </w:r>
          </w:p>
        </w:tc>
        <w:tc>
          <w:tcPr>
            <w:tcW w:w="630" w:type="dxa"/>
          </w:tcPr>
          <w:p w14:paraId="7690E784" w14:textId="77777777" w:rsidR="00C02E9B" w:rsidRPr="00733B62" w:rsidRDefault="00C02E9B" w:rsidP="00D42A27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4415" w:type="dxa"/>
          </w:tcPr>
          <w:p w14:paraId="7690E785" w14:textId="77777777" w:rsidR="00C02E9B" w:rsidRDefault="00C02E9B" w:rsidP="00D42A27">
            <w:pPr>
              <w:pStyle w:val="FieldText"/>
              <w:rPr>
                <w:rFonts w:ascii="Calibri" w:hAnsi="Calibri"/>
              </w:rPr>
            </w:pPr>
          </w:p>
          <w:p w14:paraId="7690E786" w14:textId="789483FD" w:rsidR="00636B2E" w:rsidRPr="00C02E9B" w:rsidRDefault="00B8647D" w:rsidP="00636B2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C02E9B" w:rsidRPr="00C02E9B">
              <w:rPr>
                <w:rFonts w:ascii="Calibri" w:hAnsi="Calibri"/>
                <w:b/>
                <w:sz w:val="24"/>
              </w:rPr>
              <w:t>No</w:t>
            </w:r>
          </w:p>
        </w:tc>
      </w:tr>
      <w:tr w:rsidR="00636B2E" w:rsidRPr="00733B62" w14:paraId="316C7B3B" w14:textId="77777777" w:rsidTr="003372BF">
        <w:trPr>
          <w:trHeight w:val="471"/>
        </w:trPr>
        <w:tc>
          <w:tcPr>
            <w:tcW w:w="10090" w:type="dxa"/>
            <w:gridSpan w:val="4"/>
          </w:tcPr>
          <w:p w14:paraId="62B58B40" w14:textId="77777777" w:rsidR="00636B2E" w:rsidRDefault="00636B2E" w:rsidP="00D42A27">
            <w:pPr>
              <w:pStyle w:val="FieldText"/>
              <w:rPr>
                <w:rFonts w:ascii="Calibri" w:hAnsi="Calibri"/>
                <w:sz w:val="24"/>
              </w:rPr>
            </w:pPr>
          </w:p>
          <w:p w14:paraId="5A921640" w14:textId="69AC0824" w:rsidR="00636B2E" w:rsidRDefault="00636B2E" w:rsidP="00D42A27">
            <w:pPr>
              <w:pStyle w:val="Field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If no, why? </w:t>
            </w:r>
          </w:p>
        </w:tc>
      </w:tr>
      <w:tr w:rsidR="00636B2E" w:rsidRPr="00733B62" w14:paraId="6F328298" w14:textId="77777777" w:rsidTr="003372BF">
        <w:trPr>
          <w:trHeight w:val="471"/>
        </w:trPr>
        <w:tc>
          <w:tcPr>
            <w:tcW w:w="10090" w:type="dxa"/>
            <w:gridSpan w:val="4"/>
          </w:tcPr>
          <w:p w14:paraId="09BE93A3" w14:textId="20165949" w:rsidR="00636B2E" w:rsidRPr="00636B2E" w:rsidRDefault="00636B2E" w:rsidP="00D42A27">
            <w:pPr>
              <w:pStyle w:val="Field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Are you aware of any reason why Halton Borough Council should not employ the applicant into the type of work applied for?</w:t>
            </w:r>
          </w:p>
        </w:tc>
      </w:tr>
      <w:tr w:rsidR="00636B2E" w:rsidRPr="00C02E9B" w14:paraId="58EA06DC" w14:textId="77777777" w:rsidTr="00C12B9F">
        <w:trPr>
          <w:trHeight w:val="471"/>
        </w:trPr>
        <w:tc>
          <w:tcPr>
            <w:tcW w:w="572" w:type="dxa"/>
          </w:tcPr>
          <w:p w14:paraId="6E21CF56" w14:textId="77777777" w:rsidR="00636B2E" w:rsidRPr="00F148D7" w:rsidRDefault="00636B2E" w:rsidP="00C12B9F">
            <w:pPr>
              <w:pStyle w:val="FieldText"/>
              <w:rPr>
                <w:rFonts w:ascii="Calibri" w:hAnsi="Calibri"/>
                <w:sz w:val="24"/>
              </w:rPr>
            </w:pPr>
          </w:p>
        </w:tc>
        <w:tc>
          <w:tcPr>
            <w:tcW w:w="4473" w:type="dxa"/>
          </w:tcPr>
          <w:p w14:paraId="221C00DE" w14:textId="77777777" w:rsidR="00636B2E" w:rsidRDefault="00636B2E" w:rsidP="00C12B9F">
            <w:pPr>
              <w:pStyle w:val="FieldText"/>
              <w:rPr>
                <w:rFonts w:ascii="Calibri" w:hAnsi="Calibri"/>
              </w:rPr>
            </w:pPr>
          </w:p>
          <w:p w14:paraId="275A0A69" w14:textId="77777777" w:rsidR="00636B2E" w:rsidRPr="00C02E9B" w:rsidRDefault="00636B2E" w:rsidP="00C12B9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  <w:r w:rsidRPr="00C02E9B">
              <w:rPr>
                <w:rFonts w:ascii="Calibri" w:hAnsi="Calibri"/>
                <w:b/>
                <w:sz w:val="24"/>
              </w:rPr>
              <w:t xml:space="preserve">Yes </w:t>
            </w:r>
          </w:p>
        </w:tc>
        <w:tc>
          <w:tcPr>
            <w:tcW w:w="630" w:type="dxa"/>
          </w:tcPr>
          <w:p w14:paraId="444E15BE" w14:textId="77777777" w:rsidR="00636B2E" w:rsidRPr="00733B62" w:rsidRDefault="00636B2E" w:rsidP="00C12B9F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4415" w:type="dxa"/>
          </w:tcPr>
          <w:p w14:paraId="02A4EB53" w14:textId="77777777" w:rsidR="00636B2E" w:rsidRDefault="00636B2E" w:rsidP="00C12B9F">
            <w:pPr>
              <w:pStyle w:val="FieldText"/>
              <w:rPr>
                <w:rFonts w:ascii="Calibri" w:hAnsi="Calibri"/>
              </w:rPr>
            </w:pPr>
          </w:p>
          <w:p w14:paraId="0BE485B4" w14:textId="77777777" w:rsidR="00636B2E" w:rsidRPr="00C02E9B" w:rsidRDefault="00636B2E" w:rsidP="00C12B9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  <w:r w:rsidRPr="00C02E9B">
              <w:rPr>
                <w:rFonts w:ascii="Calibri" w:hAnsi="Calibri"/>
                <w:b/>
                <w:sz w:val="24"/>
              </w:rPr>
              <w:t>No</w:t>
            </w:r>
          </w:p>
        </w:tc>
      </w:tr>
      <w:tr w:rsidR="00636B2E" w:rsidRPr="00C02E9B" w14:paraId="55789C83" w14:textId="77777777" w:rsidTr="00E967AE">
        <w:trPr>
          <w:trHeight w:val="471"/>
        </w:trPr>
        <w:tc>
          <w:tcPr>
            <w:tcW w:w="10090" w:type="dxa"/>
            <w:gridSpan w:val="4"/>
          </w:tcPr>
          <w:p w14:paraId="7B41BD96" w14:textId="2BB9BE15" w:rsidR="00636B2E" w:rsidRPr="00F148D7" w:rsidRDefault="00636B2E" w:rsidP="00C12B9F">
            <w:pPr>
              <w:pStyle w:val="Field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If yes, please provide details.</w:t>
            </w:r>
          </w:p>
          <w:p w14:paraId="433B4FFE" w14:textId="7A0DB766" w:rsidR="00636B2E" w:rsidRDefault="00636B2E" w:rsidP="00C12B9F">
            <w:pPr>
              <w:pStyle w:val="FieldText"/>
              <w:rPr>
                <w:rFonts w:ascii="Calibri" w:hAnsi="Calibri"/>
              </w:rPr>
            </w:pPr>
          </w:p>
        </w:tc>
      </w:tr>
    </w:tbl>
    <w:p w14:paraId="7690E788" w14:textId="77777777" w:rsidR="00C02E9B" w:rsidRDefault="00C02E9B" w:rsidP="00CC6BB1">
      <w:pPr>
        <w:rPr>
          <w:rFonts w:ascii="Calibri" w:hAnsi="Calibri"/>
        </w:rPr>
      </w:pPr>
    </w:p>
    <w:p w14:paraId="7690E789" w14:textId="77777777" w:rsidR="00C02E9B" w:rsidRPr="00733B62" w:rsidRDefault="00C02E9B" w:rsidP="00C02E9B">
      <w:pPr>
        <w:pStyle w:val="Heading2"/>
        <w:rPr>
          <w:rFonts w:ascii="Calibri" w:hAnsi="Calibri"/>
        </w:rPr>
      </w:pPr>
      <w:r>
        <w:rPr>
          <w:rFonts w:ascii="Calibri" w:hAnsi="Calibri"/>
        </w:rPr>
        <w:t xml:space="preserve">Applicant’s Performance </w:t>
      </w:r>
    </w:p>
    <w:p w14:paraId="7690E78A" w14:textId="77777777" w:rsidR="00C02E9B" w:rsidRDefault="00C02E9B" w:rsidP="00CC6BB1">
      <w:pPr>
        <w:rPr>
          <w:rFonts w:ascii="Calibri" w:hAnsi="Calibri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8"/>
        <w:gridCol w:w="1133"/>
        <w:gridCol w:w="709"/>
        <w:gridCol w:w="6650"/>
      </w:tblGrid>
      <w:tr w:rsidR="00EA4F4C" w:rsidRPr="00733B62" w14:paraId="7690E7CE" w14:textId="77777777" w:rsidTr="00B8647D">
        <w:tc>
          <w:tcPr>
            <w:tcW w:w="10211" w:type="dxa"/>
            <w:gridSpan w:val="5"/>
            <w:vAlign w:val="bottom"/>
          </w:tcPr>
          <w:p w14:paraId="7690E7CD" w14:textId="77777777" w:rsidR="00EA4F4C" w:rsidRPr="00EA4F4C" w:rsidRDefault="00EA4F4C" w:rsidP="00D42A27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EA4F4C">
              <w:rPr>
                <w:rFonts w:ascii="Calibri" w:hAnsi="Calibri"/>
                <w:b/>
                <w:sz w:val="24"/>
              </w:rPr>
              <w:t xml:space="preserve">Is the candidate subject to any current disciplinary warnings or any current disciplinary investigations not yet </w:t>
            </w:r>
            <w:proofErr w:type="spellStart"/>
            <w:r w:rsidRPr="00EA4F4C">
              <w:rPr>
                <w:rFonts w:ascii="Calibri" w:hAnsi="Calibri"/>
                <w:b/>
                <w:sz w:val="24"/>
              </w:rPr>
              <w:t>finalised</w:t>
            </w:r>
            <w:proofErr w:type="spellEnd"/>
            <w:r w:rsidRPr="00EA4F4C">
              <w:rPr>
                <w:rFonts w:ascii="Calibri" w:hAnsi="Calibri"/>
                <w:b/>
                <w:sz w:val="24"/>
              </w:rPr>
              <w:t xml:space="preserve"> (including those prior to leaving)?                       </w:t>
            </w:r>
            <w:r w:rsidRPr="00EA4F4C">
              <w:rPr>
                <w:rFonts w:ascii="Calibri" w:hAnsi="Calibri"/>
                <w:b/>
              </w:rPr>
              <w:t xml:space="preserve">            </w:t>
            </w:r>
          </w:p>
        </w:tc>
      </w:tr>
      <w:tr w:rsidR="00EA4F4C" w:rsidRPr="00733B62" w14:paraId="7690E7D4" w14:textId="77777777" w:rsidTr="00B8647D">
        <w:trPr>
          <w:trHeight w:val="471"/>
        </w:trPr>
        <w:tc>
          <w:tcPr>
            <w:tcW w:w="994" w:type="dxa"/>
            <w:vAlign w:val="center"/>
          </w:tcPr>
          <w:p w14:paraId="7690E7CF" w14:textId="77777777" w:rsidR="00EA4F4C" w:rsidRPr="00EA4F4C" w:rsidRDefault="00EA4F4C" w:rsidP="00B8647D">
            <w:pPr>
              <w:jc w:val="center"/>
              <w:rPr>
                <w:rFonts w:ascii="Calibri" w:hAnsi="Calibri"/>
                <w:b/>
                <w:sz w:val="24"/>
              </w:rPr>
            </w:pPr>
            <w:r w:rsidRPr="00EA4F4C">
              <w:rPr>
                <w:rFonts w:ascii="Calibri" w:hAnsi="Calibri"/>
                <w:b/>
                <w:sz w:val="24"/>
              </w:rPr>
              <w:t>No</w:t>
            </w:r>
          </w:p>
        </w:tc>
        <w:tc>
          <w:tcPr>
            <w:tcW w:w="709" w:type="dxa"/>
            <w:vAlign w:val="center"/>
          </w:tcPr>
          <w:p w14:paraId="7690E7D0" w14:textId="77777777" w:rsidR="00EA4F4C" w:rsidRPr="00EA4F4C" w:rsidRDefault="00EA4F4C" w:rsidP="00EA4F4C">
            <w:pPr>
              <w:jc w:val="right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7690E7D1" w14:textId="77777777" w:rsidR="00EA4F4C" w:rsidRPr="00EA4F4C" w:rsidRDefault="00EA4F4C" w:rsidP="00B8647D">
            <w:pPr>
              <w:jc w:val="center"/>
              <w:rPr>
                <w:rFonts w:ascii="Calibri" w:hAnsi="Calibri"/>
                <w:b/>
                <w:sz w:val="24"/>
              </w:rPr>
            </w:pPr>
            <w:r w:rsidRPr="00EA4F4C">
              <w:rPr>
                <w:rFonts w:ascii="Calibri" w:hAnsi="Calibri"/>
                <w:b/>
                <w:sz w:val="24"/>
              </w:rPr>
              <w:t xml:space="preserve">Yes </w:t>
            </w:r>
          </w:p>
        </w:tc>
        <w:tc>
          <w:tcPr>
            <w:tcW w:w="710" w:type="dxa"/>
          </w:tcPr>
          <w:p w14:paraId="7690E7D2" w14:textId="77777777" w:rsidR="00EA4F4C" w:rsidRPr="00EA4F4C" w:rsidRDefault="00EA4F4C" w:rsidP="00D42A27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690E7D3" w14:textId="77777777" w:rsidR="00EA4F4C" w:rsidRPr="00EA4F4C" w:rsidRDefault="00EA4F4C" w:rsidP="00EA4F4C">
            <w:pPr>
              <w:pStyle w:val="FieldText"/>
              <w:rPr>
                <w:rFonts w:ascii="Calibri" w:hAnsi="Calibri"/>
                <w:sz w:val="24"/>
                <w:szCs w:val="24"/>
              </w:rPr>
            </w:pPr>
            <w:r w:rsidRPr="00EA4F4C">
              <w:rPr>
                <w:rFonts w:ascii="Calibri" w:hAnsi="Calibri"/>
                <w:sz w:val="24"/>
                <w:szCs w:val="24"/>
              </w:rPr>
              <w:t xml:space="preserve"> If Yes, please give details</w:t>
            </w:r>
            <w:r>
              <w:rPr>
                <w:rFonts w:ascii="Calibri" w:hAnsi="Calibri"/>
                <w:sz w:val="24"/>
                <w:szCs w:val="24"/>
              </w:rPr>
              <w:t xml:space="preserve"> below</w:t>
            </w:r>
            <w:r w:rsidRPr="00EA4F4C">
              <w:rPr>
                <w:rFonts w:ascii="Calibri" w:hAnsi="Calibri"/>
                <w:sz w:val="24"/>
                <w:szCs w:val="24"/>
              </w:rPr>
              <w:t xml:space="preserve"> including allegation, outcome and date.</w:t>
            </w:r>
          </w:p>
        </w:tc>
      </w:tr>
      <w:tr w:rsidR="00EA4F4C" w:rsidRPr="00733B62" w14:paraId="7690E7DA" w14:textId="77777777" w:rsidTr="00B8647D">
        <w:trPr>
          <w:trHeight w:val="471"/>
        </w:trPr>
        <w:tc>
          <w:tcPr>
            <w:tcW w:w="10211" w:type="dxa"/>
            <w:gridSpan w:val="5"/>
            <w:vAlign w:val="center"/>
          </w:tcPr>
          <w:p w14:paraId="7690E7D5" w14:textId="77777777" w:rsidR="00EA4F4C" w:rsidRDefault="00EA4F4C" w:rsidP="00EA4F4C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  <w:p w14:paraId="7690E7D6" w14:textId="77777777" w:rsidR="00EA4F4C" w:rsidRDefault="00EA4F4C" w:rsidP="00EA4F4C"/>
          <w:p w14:paraId="7690E7D7" w14:textId="77777777" w:rsidR="00EA4F4C" w:rsidRDefault="00EA4F4C" w:rsidP="00EA4F4C"/>
          <w:p w14:paraId="7690E7D8" w14:textId="77777777" w:rsidR="00EA4F4C" w:rsidRDefault="00EA4F4C" w:rsidP="00EA4F4C"/>
          <w:p w14:paraId="7690E7D9" w14:textId="77777777" w:rsidR="00EA4F4C" w:rsidRPr="00EA4F4C" w:rsidRDefault="00EA4F4C" w:rsidP="00EA4F4C"/>
        </w:tc>
      </w:tr>
    </w:tbl>
    <w:p w14:paraId="0FBDEF84" w14:textId="77777777" w:rsidR="00636B2E" w:rsidRDefault="00636B2E" w:rsidP="00CC6BB1">
      <w:pPr>
        <w:rPr>
          <w:rFonts w:ascii="Calibri" w:hAnsi="Calibri"/>
        </w:rPr>
      </w:pPr>
    </w:p>
    <w:p w14:paraId="7690E7EF" w14:textId="17CE611F" w:rsidR="004922DC" w:rsidRDefault="004922DC" w:rsidP="007C3E0E">
      <w:pPr>
        <w:pStyle w:val="Heading2"/>
        <w:rPr>
          <w:rFonts w:ascii="Calibri" w:hAnsi="Calibri"/>
        </w:rPr>
      </w:pPr>
      <w:r>
        <w:rPr>
          <w:rFonts w:ascii="Calibri" w:hAnsi="Calibri"/>
        </w:rPr>
        <w:t xml:space="preserve">Absence </w:t>
      </w:r>
    </w:p>
    <w:p w14:paraId="7690E7F0" w14:textId="77777777" w:rsidR="00DC4756" w:rsidRDefault="00DC4756" w:rsidP="00CC6BB1">
      <w:pPr>
        <w:rPr>
          <w:rFonts w:ascii="Calibri" w:hAnsi="Calibri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820"/>
        <w:gridCol w:w="3111"/>
      </w:tblGrid>
      <w:tr w:rsidR="00DC4756" w:rsidRPr="00F148D7" w14:paraId="7690E7F3" w14:textId="77777777" w:rsidTr="00B8647D">
        <w:tc>
          <w:tcPr>
            <w:tcW w:w="10211" w:type="dxa"/>
            <w:gridSpan w:val="3"/>
            <w:vAlign w:val="bottom"/>
          </w:tcPr>
          <w:p w14:paraId="7690E7F1" w14:textId="77777777" w:rsidR="00DC4756" w:rsidRDefault="00DC4756" w:rsidP="00D42A27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Please confirm details of the applicant’s absence in the last 2 years of their employment </w:t>
            </w:r>
          </w:p>
          <w:p w14:paraId="7690E7F2" w14:textId="77777777" w:rsidR="00DC4756" w:rsidRPr="00F148D7" w:rsidRDefault="00DC4756" w:rsidP="00D42A27">
            <w:pPr>
              <w:rPr>
                <w:rFonts w:ascii="Calibri" w:hAnsi="Calibri"/>
                <w:b/>
                <w:sz w:val="24"/>
              </w:rPr>
            </w:pPr>
          </w:p>
        </w:tc>
      </w:tr>
      <w:tr w:rsidR="007C3E0E" w:rsidRPr="00F148D7" w14:paraId="7690E7F8" w14:textId="77777777" w:rsidTr="007C3E0E">
        <w:trPr>
          <w:trHeight w:val="255"/>
        </w:trPr>
        <w:tc>
          <w:tcPr>
            <w:tcW w:w="3266" w:type="dxa"/>
          </w:tcPr>
          <w:p w14:paraId="4EACD708" w14:textId="321A0556" w:rsidR="007C3E0E" w:rsidRPr="00F148D7" w:rsidRDefault="007C3E0E" w:rsidP="007C3E0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 xml:space="preserve">Absence Start </w:t>
            </w:r>
          </w:p>
          <w:p w14:paraId="7690E7F5" w14:textId="2BC8BAA3" w:rsidR="007C3E0E" w:rsidRPr="00F148D7" w:rsidRDefault="007C3E0E" w:rsidP="007C3E0E">
            <w:pPr>
              <w:jc w:val="center"/>
            </w:pPr>
            <w:r>
              <w:t xml:space="preserve"> </w:t>
            </w:r>
          </w:p>
        </w:tc>
        <w:tc>
          <w:tcPr>
            <w:tcW w:w="3828" w:type="dxa"/>
          </w:tcPr>
          <w:p w14:paraId="7690E7F6" w14:textId="2B4B8730" w:rsidR="007C3E0E" w:rsidRPr="00F148D7" w:rsidRDefault="007C3E0E" w:rsidP="007C3E0E">
            <w:pPr>
              <w:pStyle w:val="FieldText"/>
              <w:jc w:val="center"/>
              <w:rPr>
                <w:rFonts w:ascii="Calibri" w:hAnsi="Calibri"/>
              </w:rPr>
            </w:pPr>
            <w:r w:rsidRPr="00F148D7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 Absence End</w:t>
            </w:r>
          </w:p>
        </w:tc>
        <w:tc>
          <w:tcPr>
            <w:tcW w:w="3117" w:type="dxa"/>
          </w:tcPr>
          <w:p w14:paraId="12D4F0D0" w14:textId="42805AE5" w:rsidR="007C3E0E" w:rsidRPr="007C3E0E" w:rsidRDefault="007C3E0E" w:rsidP="007C3E0E">
            <w:pPr>
              <w:jc w:val="center"/>
              <w:rPr>
                <w:rFonts w:ascii="Calibri" w:hAnsi="Calibri"/>
                <w:b/>
              </w:rPr>
            </w:pPr>
            <w:r w:rsidRPr="007C3E0E">
              <w:rPr>
                <w:rFonts w:ascii="Calibri" w:hAnsi="Calibri"/>
                <w:b/>
                <w:sz w:val="24"/>
              </w:rPr>
              <w:t>Please indicate if absence was disability or maternity related</w:t>
            </w:r>
          </w:p>
        </w:tc>
      </w:tr>
      <w:tr w:rsidR="007C3E0E" w:rsidRPr="00F148D7" w14:paraId="37086C42" w14:textId="77777777" w:rsidTr="00014A16">
        <w:trPr>
          <w:trHeight w:val="255"/>
        </w:trPr>
        <w:tc>
          <w:tcPr>
            <w:tcW w:w="3266" w:type="dxa"/>
          </w:tcPr>
          <w:p w14:paraId="30E30821" w14:textId="7B4B3017" w:rsidR="007C3E0E" w:rsidRDefault="007C3E0E" w:rsidP="00D42A27"/>
        </w:tc>
        <w:tc>
          <w:tcPr>
            <w:tcW w:w="3828" w:type="dxa"/>
          </w:tcPr>
          <w:p w14:paraId="10BBA78B" w14:textId="77777777" w:rsidR="007C3E0E" w:rsidRPr="00F148D7" w:rsidRDefault="007C3E0E" w:rsidP="00DC4756">
            <w:pPr>
              <w:pStyle w:val="FieldText"/>
              <w:rPr>
                <w:rFonts w:ascii="Calibri" w:hAnsi="Calibri"/>
                <w:sz w:val="24"/>
              </w:rPr>
            </w:pPr>
          </w:p>
        </w:tc>
        <w:tc>
          <w:tcPr>
            <w:tcW w:w="3117" w:type="dxa"/>
          </w:tcPr>
          <w:p w14:paraId="0A1732E7" w14:textId="77777777" w:rsidR="007C3E0E" w:rsidRDefault="007C3E0E" w:rsidP="00D42A27">
            <w:pPr>
              <w:pStyle w:val="FieldText"/>
              <w:rPr>
                <w:rFonts w:ascii="Calibri" w:hAnsi="Calibri"/>
              </w:rPr>
            </w:pPr>
          </w:p>
        </w:tc>
      </w:tr>
      <w:tr w:rsidR="007C3E0E" w:rsidRPr="00F148D7" w14:paraId="572D053A" w14:textId="77777777" w:rsidTr="008468B5">
        <w:trPr>
          <w:trHeight w:val="255"/>
        </w:trPr>
        <w:tc>
          <w:tcPr>
            <w:tcW w:w="3266" w:type="dxa"/>
          </w:tcPr>
          <w:p w14:paraId="1A5023A8" w14:textId="2BB7EEBE" w:rsidR="007C3E0E" w:rsidRDefault="007C3E0E" w:rsidP="00D42A27"/>
        </w:tc>
        <w:tc>
          <w:tcPr>
            <w:tcW w:w="3828" w:type="dxa"/>
          </w:tcPr>
          <w:p w14:paraId="0F749EDA" w14:textId="77777777" w:rsidR="007C3E0E" w:rsidRPr="00F148D7" w:rsidRDefault="007C3E0E" w:rsidP="00DC4756">
            <w:pPr>
              <w:pStyle w:val="FieldText"/>
              <w:rPr>
                <w:rFonts w:ascii="Calibri" w:hAnsi="Calibri"/>
                <w:sz w:val="24"/>
              </w:rPr>
            </w:pPr>
          </w:p>
        </w:tc>
        <w:tc>
          <w:tcPr>
            <w:tcW w:w="3117" w:type="dxa"/>
          </w:tcPr>
          <w:p w14:paraId="07FEDB3A" w14:textId="77777777" w:rsidR="007C3E0E" w:rsidRDefault="007C3E0E" w:rsidP="00D42A27">
            <w:pPr>
              <w:pStyle w:val="FieldText"/>
              <w:rPr>
                <w:rFonts w:ascii="Calibri" w:hAnsi="Calibri"/>
              </w:rPr>
            </w:pPr>
          </w:p>
        </w:tc>
      </w:tr>
      <w:tr w:rsidR="007C3E0E" w:rsidRPr="00F148D7" w14:paraId="73CB8741" w14:textId="77777777" w:rsidTr="00134EC8">
        <w:trPr>
          <w:trHeight w:val="255"/>
        </w:trPr>
        <w:tc>
          <w:tcPr>
            <w:tcW w:w="3266" w:type="dxa"/>
          </w:tcPr>
          <w:p w14:paraId="0C842AAB" w14:textId="045E670E" w:rsidR="007C3E0E" w:rsidRDefault="007C3E0E" w:rsidP="00D42A27"/>
        </w:tc>
        <w:tc>
          <w:tcPr>
            <w:tcW w:w="3828" w:type="dxa"/>
          </w:tcPr>
          <w:p w14:paraId="4565A063" w14:textId="77777777" w:rsidR="007C3E0E" w:rsidRPr="00F148D7" w:rsidRDefault="007C3E0E" w:rsidP="00DC4756">
            <w:pPr>
              <w:pStyle w:val="FieldText"/>
              <w:rPr>
                <w:rFonts w:ascii="Calibri" w:hAnsi="Calibri"/>
                <w:sz w:val="24"/>
              </w:rPr>
            </w:pPr>
          </w:p>
        </w:tc>
        <w:tc>
          <w:tcPr>
            <w:tcW w:w="3117" w:type="dxa"/>
          </w:tcPr>
          <w:p w14:paraId="66C6CDA1" w14:textId="77777777" w:rsidR="007C3E0E" w:rsidRDefault="007C3E0E" w:rsidP="00D42A27">
            <w:pPr>
              <w:pStyle w:val="FieldText"/>
              <w:rPr>
                <w:rFonts w:ascii="Calibri" w:hAnsi="Calibri"/>
              </w:rPr>
            </w:pPr>
          </w:p>
        </w:tc>
      </w:tr>
      <w:tr w:rsidR="007C3E0E" w:rsidRPr="00F148D7" w14:paraId="3FF2501E" w14:textId="77777777" w:rsidTr="00F95278">
        <w:trPr>
          <w:trHeight w:val="255"/>
        </w:trPr>
        <w:tc>
          <w:tcPr>
            <w:tcW w:w="3266" w:type="dxa"/>
          </w:tcPr>
          <w:p w14:paraId="025442AF" w14:textId="1A4A64E3" w:rsidR="007C3E0E" w:rsidRDefault="007C3E0E" w:rsidP="00D42A27"/>
        </w:tc>
        <w:tc>
          <w:tcPr>
            <w:tcW w:w="3828" w:type="dxa"/>
          </w:tcPr>
          <w:p w14:paraId="758ED284" w14:textId="77777777" w:rsidR="007C3E0E" w:rsidRPr="00F148D7" w:rsidRDefault="007C3E0E" w:rsidP="00DC4756">
            <w:pPr>
              <w:pStyle w:val="FieldText"/>
              <w:rPr>
                <w:rFonts w:ascii="Calibri" w:hAnsi="Calibri"/>
                <w:sz w:val="24"/>
              </w:rPr>
            </w:pPr>
          </w:p>
        </w:tc>
        <w:tc>
          <w:tcPr>
            <w:tcW w:w="3117" w:type="dxa"/>
          </w:tcPr>
          <w:p w14:paraId="032F12D6" w14:textId="77777777" w:rsidR="007C3E0E" w:rsidRDefault="007C3E0E" w:rsidP="00D42A27">
            <w:pPr>
              <w:pStyle w:val="FieldText"/>
              <w:rPr>
                <w:rFonts w:ascii="Calibri" w:hAnsi="Calibri"/>
              </w:rPr>
            </w:pPr>
          </w:p>
        </w:tc>
      </w:tr>
    </w:tbl>
    <w:p w14:paraId="7690E7F9" w14:textId="77777777" w:rsidR="00C74455" w:rsidRDefault="00C74455" w:rsidP="00CC6BB1">
      <w:pPr>
        <w:rPr>
          <w:rFonts w:ascii="Calibri" w:hAnsi="Calibri"/>
          <w:b/>
          <w:sz w:val="24"/>
        </w:rPr>
      </w:pPr>
    </w:p>
    <w:p w14:paraId="7690E7FA" w14:textId="77777777" w:rsidR="00C74455" w:rsidRDefault="00C74455" w:rsidP="00CC6BB1">
      <w:pPr>
        <w:rPr>
          <w:rFonts w:ascii="Calibri" w:hAnsi="Calibri"/>
          <w:b/>
          <w:sz w:val="24"/>
        </w:rPr>
      </w:pPr>
    </w:p>
    <w:p w14:paraId="7690E7FC" w14:textId="4B898F3E" w:rsidR="00C74455" w:rsidRDefault="00C74455" w:rsidP="005E0E86">
      <w:pPr>
        <w:jc w:val="center"/>
        <w:rPr>
          <w:rFonts w:ascii="Calibri" w:hAnsi="Calibri"/>
          <w:b/>
          <w:sz w:val="24"/>
        </w:rPr>
      </w:pPr>
      <w:r w:rsidRPr="00C74455">
        <w:rPr>
          <w:rFonts w:ascii="Calibri" w:hAnsi="Calibri"/>
          <w:b/>
          <w:sz w:val="24"/>
          <w:highlight w:val="yellow"/>
        </w:rPr>
        <w:t>SUPPLEMENTARY QUESTIONS FOR POS</w:t>
      </w:r>
      <w:r w:rsidR="005E0E86">
        <w:rPr>
          <w:rFonts w:ascii="Calibri" w:hAnsi="Calibri"/>
          <w:b/>
          <w:sz w:val="24"/>
          <w:highlight w:val="yellow"/>
        </w:rPr>
        <w:t>TS WORKING WITH CHILDREN OR VUL</w:t>
      </w:r>
      <w:r w:rsidRPr="00C74455">
        <w:rPr>
          <w:rFonts w:ascii="Calibri" w:hAnsi="Calibri"/>
          <w:b/>
          <w:sz w:val="24"/>
          <w:highlight w:val="yellow"/>
        </w:rPr>
        <w:t>NERABLE ADULTS</w:t>
      </w:r>
      <w:r w:rsidR="005E0E86">
        <w:rPr>
          <w:rFonts w:ascii="Calibri" w:hAnsi="Calibri"/>
          <w:b/>
          <w:sz w:val="24"/>
          <w:highlight w:val="yellow"/>
        </w:rPr>
        <w:t xml:space="preserve"> ONLY </w:t>
      </w:r>
    </w:p>
    <w:p w14:paraId="7690E7FD" w14:textId="77777777" w:rsidR="00C74455" w:rsidRPr="00733B62" w:rsidRDefault="00C74455" w:rsidP="00C74455">
      <w:pPr>
        <w:pStyle w:val="Heading2"/>
        <w:rPr>
          <w:rFonts w:ascii="Calibri" w:hAnsi="Calibri"/>
        </w:rPr>
      </w:pPr>
      <w:r>
        <w:rPr>
          <w:rFonts w:ascii="Calibri" w:hAnsi="Calibri"/>
        </w:rPr>
        <w:t xml:space="preserve">Vulnerable Groups </w:t>
      </w:r>
    </w:p>
    <w:p w14:paraId="7690E7FE" w14:textId="77777777" w:rsidR="00C74455" w:rsidRDefault="00C74455" w:rsidP="00CC6BB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7"/>
        <w:gridCol w:w="1133"/>
        <w:gridCol w:w="708"/>
        <w:gridCol w:w="6529"/>
      </w:tblGrid>
      <w:tr w:rsidR="00C74455" w:rsidRPr="00733B62" w14:paraId="7690E800" w14:textId="77777777" w:rsidTr="00B8647D">
        <w:tc>
          <w:tcPr>
            <w:tcW w:w="10080" w:type="dxa"/>
            <w:gridSpan w:val="5"/>
            <w:vAlign w:val="bottom"/>
          </w:tcPr>
          <w:p w14:paraId="7690E7FF" w14:textId="6511BFF2" w:rsidR="00C74455" w:rsidRPr="00EA4F4C" w:rsidRDefault="00C74455" w:rsidP="00D42A27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C74455">
              <w:rPr>
                <w:rFonts w:ascii="Calibri" w:hAnsi="Calibri"/>
                <w:b/>
                <w:sz w:val="24"/>
              </w:rPr>
              <w:t xml:space="preserve">Has the candidate ever been the subject of allegations about their </w:t>
            </w:r>
            <w:proofErr w:type="spellStart"/>
            <w:r w:rsidR="00B8647D" w:rsidRPr="00C74455">
              <w:rPr>
                <w:rFonts w:ascii="Calibri" w:hAnsi="Calibri"/>
                <w:b/>
                <w:sz w:val="24"/>
              </w:rPr>
              <w:t>behavio</w:t>
            </w:r>
            <w:r w:rsidR="00B8647D">
              <w:rPr>
                <w:rFonts w:ascii="Calibri" w:hAnsi="Calibri"/>
                <w:b/>
                <w:sz w:val="24"/>
              </w:rPr>
              <w:t>ur</w:t>
            </w:r>
            <w:proofErr w:type="spellEnd"/>
            <w:r w:rsidRPr="00C74455">
              <w:rPr>
                <w:rFonts w:ascii="Calibri" w:hAnsi="Calibri"/>
                <w:b/>
                <w:sz w:val="24"/>
              </w:rPr>
              <w:t xml:space="preserve"> towards children, young people or vulnerable adults? </w:t>
            </w:r>
            <w:r w:rsidRPr="00C74455">
              <w:rPr>
                <w:rFonts w:ascii="Calibri" w:hAnsi="Calibri"/>
                <w:b/>
                <w:sz w:val="24"/>
              </w:rPr>
              <w:tab/>
            </w:r>
            <w:r w:rsidRPr="00C74455">
              <w:rPr>
                <w:rFonts w:ascii="Calibri" w:hAnsi="Calibri"/>
                <w:b/>
                <w:sz w:val="24"/>
              </w:rPr>
              <w:tab/>
            </w:r>
          </w:p>
        </w:tc>
      </w:tr>
      <w:tr w:rsidR="00C74455" w:rsidRPr="00733B62" w14:paraId="7690E806" w14:textId="77777777" w:rsidTr="00B8647D">
        <w:trPr>
          <w:trHeight w:val="471"/>
        </w:trPr>
        <w:tc>
          <w:tcPr>
            <w:tcW w:w="993" w:type="dxa"/>
            <w:vAlign w:val="center"/>
          </w:tcPr>
          <w:p w14:paraId="7690E801" w14:textId="77777777" w:rsidR="00C74455" w:rsidRPr="00EA4F4C" w:rsidRDefault="00C74455" w:rsidP="00B8647D">
            <w:pPr>
              <w:jc w:val="center"/>
              <w:rPr>
                <w:rFonts w:ascii="Calibri" w:hAnsi="Calibri"/>
                <w:b/>
                <w:sz w:val="24"/>
              </w:rPr>
            </w:pPr>
            <w:r w:rsidRPr="00EA4F4C">
              <w:rPr>
                <w:rFonts w:ascii="Calibri" w:hAnsi="Calibri"/>
                <w:b/>
                <w:sz w:val="24"/>
              </w:rPr>
              <w:t>No</w:t>
            </w:r>
          </w:p>
        </w:tc>
        <w:tc>
          <w:tcPr>
            <w:tcW w:w="708" w:type="dxa"/>
            <w:vAlign w:val="center"/>
          </w:tcPr>
          <w:p w14:paraId="7690E802" w14:textId="77777777" w:rsidR="00C74455" w:rsidRPr="00EA4F4C" w:rsidRDefault="00C74455" w:rsidP="00D42A27">
            <w:pPr>
              <w:jc w:val="right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90E803" w14:textId="77777777" w:rsidR="00C74455" w:rsidRPr="00EA4F4C" w:rsidRDefault="00C74455" w:rsidP="00B8647D">
            <w:pPr>
              <w:jc w:val="center"/>
              <w:rPr>
                <w:rFonts w:ascii="Calibri" w:hAnsi="Calibri"/>
                <w:b/>
                <w:sz w:val="24"/>
              </w:rPr>
            </w:pPr>
            <w:r w:rsidRPr="00EA4F4C">
              <w:rPr>
                <w:rFonts w:ascii="Calibri" w:hAnsi="Calibri"/>
                <w:b/>
                <w:sz w:val="24"/>
              </w:rPr>
              <w:t xml:space="preserve">Yes </w:t>
            </w:r>
          </w:p>
        </w:tc>
        <w:tc>
          <w:tcPr>
            <w:tcW w:w="709" w:type="dxa"/>
          </w:tcPr>
          <w:p w14:paraId="7690E804" w14:textId="77777777" w:rsidR="00C74455" w:rsidRPr="00EA4F4C" w:rsidRDefault="00C74455" w:rsidP="00D42A27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6" w:type="dxa"/>
          </w:tcPr>
          <w:p w14:paraId="7690E805" w14:textId="77777777" w:rsidR="00C74455" w:rsidRPr="00EA4F4C" w:rsidRDefault="00C74455" w:rsidP="00D42A27">
            <w:pPr>
              <w:pStyle w:val="FieldText"/>
              <w:rPr>
                <w:rFonts w:ascii="Calibri" w:hAnsi="Calibri"/>
                <w:sz w:val="24"/>
                <w:szCs w:val="24"/>
              </w:rPr>
            </w:pPr>
            <w:r w:rsidRPr="00EA4F4C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74455">
              <w:rPr>
                <w:rFonts w:ascii="Calibri" w:hAnsi="Calibri"/>
                <w:sz w:val="24"/>
                <w:szCs w:val="24"/>
              </w:rPr>
              <w:t>If Yes, please give full details of the allegations made, the date of any allegations, details of how the allegation was followed up and resolved, what action was taken and decisions reached.</w:t>
            </w:r>
          </w:p>
        </w:tc>
      </w:tr>
      <w:tr w:rsidR="00C74455" w:rsidRPr="00733B62" w14:paraId="7690E80C" w14:textId="77777777" w:rsidTr="00B8647D">
        <w:trPr>
          <w:trHeight w:val="471"/>
        </w:trPr>
        <w:tc>
          <w:tcPr>
            <w:tcW w:w="10080" w:type="dxa"/>
            <w:gridSpan w:val="5"/>
            <w:vAlign w:val="center"/>
          </w:tcPr>
          <w:p w14:paraId="7690E807" w14:textId="77777777" w:rsidR="00C74455" w:rsidRDefault="00C74455" w:rsidP="00D42A27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  <w:p w14:paraId="7690E808" w14:textId="77777777" w:rsidR="00C74455" w:rsidRDefault="00C74455" w:rsidP="00D42A27"/>
          <w:p w14:paraId="7690E809" w14:textId="77777777" w:rsidR="00C74455" w:rsidRDefault="00C74455" w:rsidP="00D42A27"/>
          <w:p w14:paraId="7690E80A" w14:textId="77777777" w:rsidR="00C74455" w:rsidRDefault="00C74455" w:rsidP="00D42A27"/>
          <w:p w14:paraId="7690E80B" w14:textId="77777777" w:rsidR="00C74455" w:rsidRPr="00EA4F4C" w:rsidRDefault="00C74455" w:rsidP="00D42A27"/>
        </w:tc>
      </w:tr>
    </w:tbl>
    <w:p w14:paraId="7690E80D" w14:textId="77777777" w:rsidR="00C74455" w:rsidRDefault="00C74455" w:rsidP="00CC6BB1">
      <w:pPr>
        <w:rPr>
          <w:rFonts w:ascii="Calibri" w:hAnsi="Calibri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7"/>
        <w:gridCol w:w="1133"/>
        <w:gridCol w:w="708"/>
        <w:gridCol w:w="6529"/>
      </w:tblGrid>
      <w:tr w:rsidR="00C74455" w:rsidRPr="00733B62" w14:paraId="7690E80F" w14:textId="77777777" w:rsidTr="00B8647D">
        <w:tc>
          <w:tcPr>
            <w:tcW w:w="10080" w:type="dxa"/>
            <w:gridSpan w:val="5"/>
            <w:vAlign w:val="bottom"/>
          </w:tcPr>
          <w:p w14:paraId="7690E80E" w14:textId="77777777" w:rsidR="00C74455" w:rsidRPr="00C74455" w:rsidRDefault="00C74455" w:rsidP="00D42A27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C74455">
              <w:rPr>
                <w:rFonts w:ascii="Calibri" w:hAnsi="Calibri"/>
                <w:b/>
                <w:sz w:val="24"/>
              </w:rPr>
              <w:t>Are you aware of anything that might give rise to concern about the candidate’s suitability to work with children, young people or vulnerable adults?</w:t>
            </w:r>
          </w:p>
        </w:tc>
      </w:tr>
      <w:tr w:rsidR="00C74455" w:rsidRPr="00733B62" w14:paraId="7690E815" w14:textId="77777777" w:rsidTr="00B8647D">
        <w:trPr>
          <w:trHeight w:val="471"/>
        </w:trPr>
        <w:tc>
          <w:tcPr>
            <w:tcW w:w="993" w:type="dxa"/>
            <w:vAlign w:val="center"/>
          </w:tcPr>
          <w:p w14:paraId="7690E810" w14:textId="77777777" w:rsidR="00C74455" w:rsidRPr="00EA4F4C" w:rsidRDefault="00C74455" w:rsidP="00B8647D">
            <w:pPr>
              <w:jc w:val="center"/>
              <w:rPr>
                <w:rFonts w:ascii="Calibri" w:hAnsi="Calibri"/>
                <w:b/>
                <w:sz w:val="24"/>
              </w:rPr>
            </w:pPr>
            <w:r w:rsidRPr="00EA4F4C">
              <w:rPr>
                <w:rFonts w:ascii="Calibri" w:hAnsi="Calibri"/>
                <w:b/>
                <w:sz w:val="24"/>
              </w:rPr>
              <w:t>No</w:t>
            </w:r>
          </w:p>
        </w:tc>
        <w:tc>
          <w:tcPr>
            <w:tcW w:w="708" w:type="dxa"/>
            <w:vAlign w:val="center"/>
          </w:tcPr>
          <w:p w14:paraId="7690E811" w14:textId="77777777" w:rsidR="00C74455" w:rsidRPr="00EA4F4C" w:rsidRDefault="00C74455" w:rsidP="00D42A27">
            <w:pPr>
              <w:jc w:val="right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90E812" w14:textId="77777777" w:rsidR="00C74455" w:rsidRPr="00EA4F4C" w:rsidRDefault="00C74455" w:rsidP="00B8647D">
            <w:pPr>
              <w:jc w:val="center"/>
              <w:rPr>
                <w:rFonts w:ascii="Calibri" w:hAnsi="Calibri"/>
                <w:b/>
                <w:sz w:val="24"/>
              </w:rPr>
            </w:pPr>
            <w:r w:rsidRPr="00EA4F4C">
              <w:rPr>
                <w:rFonts w:ascii="Calibri" w:hAnsi="Calibri"/>
                <w:b/>
                <w:sz w:val="24"/>
              </w:rPr>
              <w:t xml:space="preserve">Yes </w:t>
            </w:r>
          </w:p>
        </w:tc>
        <w:tc>
          <w:tcPr>
            <w:tcW w:w="709" w:type="dxa"/>
          </w:tcPr>
          <w:p w14:paraId="7690E813" w14:textId="77777777" w:rsidR="00C74455" w:rsidRPr="00EA4F4C" w:rsidRDefault="00C74455" w:rsidP="00D42A27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6" w:type="dxa"/>
          </w:tcPr>
          <w:p w14:paraId="7690E814" w14:textId="77777777" w:rsidR="00C74455" w:rsidRPr="00C74455" w:rsidRDefault="00C74455" w:rsidP="00D42A27">
            <w:pPr>
              <w:pStyle w:val="FieldText"/>
              <w:rPr>
                <w:rFonts w:ascii="Calibri" w:hAnsi="Calibri"/>
                <w:sz w:val="24"/>
                <w:szCs w:val="24"/>
              </w:rPr>
            </w:pPr>
            <w:r w:rsidRPr="00EA4F4C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74455">
              <w:rPr>
                <w:rFonts w:ascii="Calibri" w:hAnsi="Calibri"/>
                <w:sz w:val="24"/>
              </w:rPr>
              <w:t>If Yes, please provide specific details.</w:t>
            </w:r>
          </w:p>
        </w:tc>
      </w:tr>
      <w:tr w:rsidR="00C74455" w:rsidRPr="00733B62" w14:paraId="7690E81B" w14:textId="77777777" w:rsidTr="00B8647D">
        <w:trPr>
          <w:trHeight w:val="471"/>
        </w:trPr>
        <w:tc>
          <w:tcPr>
            <w:tcW w:w="10080" w:type="dxa"/>
            <w:gridSpan w:val="5"/>
            <w:vAlign w:val="center"/>
          </w:tcPr>
          <w:p w14:paraId="7690E816" w14:textId="77777777" w:rsidR="00C74455" w:rsidRDefault="00C74455" w:rsidP="00D42A27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  <w:p w14:paraId="7690E817" w14:textId="77777777" w:rsidR="00C74455" w:rsidRDefault="00C74455" w:rsidP="00D42A27"/>
          <w:p w14:paraId="7690E818" w14:textId="77777777" w:rsidR="00C74455" w:rsidRDefault="00C74455" w:rsidP="00D42A27"/>
          <w:p w14:paraId="7690E819" w14:textId="77777777" w:rsidR="00C74455" w:rsidRDefault="00C74455" w:rsidP="00D42A27"/>
          <w:p w14:paraId="7690E81A" w14:textId="77777777" w:rsidR="00C74455" w:rsidRPr="00EA4F4C" w:rsidRDefault="00C74455" w:rsidP="00D42A27"/>
        </w:tc>
      </w:tr>
    </w:tbl>
    <w:p w14:paraId="7690E81D" w14:textId="77777777" w:rsidR="00C74455" w:rsidRDefault="00C74455" w:rsidP="00CC6BB1">
      <w:pPr>
        <w:rPr>
          <w:rFonts w:ascii="Calibri" w:hAnsi="Calibri"/>
          <w:b/>
          <w:sz w:val="24"/>
        </w:rPr>
      </w:pPr>
    </w:p>
    <w:p w14:paraId="7690E81E" w14:textId="1AD52703" w:rsidR="00C74455" w:rsidRPr="00EA4F4C" w:rsidRDefault="00C74455" w:rsidP="00C74455">
      <w:pPr>
        <w:rPr>
          <w:rFonts w:ascii="Calibri" w:hAnsi="Calibri"/>
          <w:b/>
          <w:sz w:val="24"/>
        </w:rPr>
      </w:pPr>
      <w:r w:rsidRPr="00EA4F4C">
        <w:rPr>
          <w:rFonts w:ascii="Calibri" w:hAnsi="Calibri"/>
          <w:b/>
          <w:sz w:val="24"/>
        </w:rPr>
        <w:t>I declare that to the best of my knowledge that the information I have given in this re</w:t>
      </w:r>
      <w:r w:rsidR="005E0E86">
        <w:rPr>
          <w:rFonts w:ascii="Calibri" w:hAnsi="Calibri"/>
          <w:b/>
          <w:sz w:val="24"/>
        </w:rPr>
        <w:t>ference is correct and complete.</w:t>
      </w:r>
    </w:p>
    <w:p w14:paraId="7690E821" w14:textId="77777777" w:rsidR="00C74455" w:rsidRDefault="00C74455" w:rsidP="00C74455">
      <w:pPr>
        <w:rPr>
          <w:rFonts w:ascii="Calibri" w:hAnsi="Calibri"/>
          <w:b/>
          <w:sz w:val="24"/>
        </w:rPr>
      </w:pPr>
    </w:p>
    <w:p w14:paraId="7690E822" w14:textId="014C882A" w:rsidR="00C74455" w:rsidRDefault="00B8647D" w:rsidP="00CC6BB1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Signed………………………………………………………………………………………….   Date……………………………………………</w:t>
      </w:r>
    </w:p>
    <w:p w14:paraId="171746B2" w14:textId="77777777" w:rsidR="00E14FFA" w:rsidRDefault="00E14FFA" w:rsidP="00CC6BB1">
      <w:pPr>
        <w:rPr>
          <w:rFonts w:ascii="Calibri" w:hAnsi="Calibri"/>
          <w:b/>
          <w:sz w:val="24"/>
        </w:rPr>
      </w:pPr>
    </w:p>
    <w:p w14:paraId="5D3D4E19" w14:textId="77777777" w:rsidR="00E14FFA" w:rsidRDefault="00E14FFA" w:rsidP="00E14FFA">
      <w:pPr>
        <w:jc w:val="center"/>
        <w:rPr>
          <w:rFonts w:ascii="Calibri" w:hAnsi="Calibri"/>
          <w:b/>
          <w:sz w:val="24"/>
        </w:rPr>
      </w:pPr>
      <w:r w:rsidRPr="00D06074">
        <w:rPr>
          <w:rFonts w:ascii="Calibri" w:hAnsi="Calibri"/>
          <w:b/>
          <w:color w:val="FF0000"/>
          <w:sz w:val="24"/>
        </w:rPr>
        <w:t xml:space="preserve">Completed forms should be returned to </w:t>
      </w:r>
      <w:hyperlink r:id="rId9" w:history="1">
        <w:r w:rsidRPr="009A0F08">
          <w:rPr>
            <w:rStyle w:val="Hyperlink"/>
            <w:rFonts w:ascii="Calibri" w:hAnsi="Calibri"/>
            <w:b/>
            <w:sz w:val="24"/>
          </w:rPr>
          <w:t>resourcing@halton.gov.uk</w:t>
        </w:r>
      </w:hyperlink>
    </w:p>
    <w:p w14:paraId="13EA034E" w14:textId="77777777" w:rsidR="00E14FFA" w:rsidRDefault="00E14FFA" w:rsidP="00E14FFA">
      <w:pPr>
        <w:rPr>
          <w:rFonts w:ascii="Calibri" w:hAnsi="Calibri"/>
          <w:b/>
          <w:sz w:val="24"/>
        </w:rPr>
      </w:pPr>
    </w:p>
    <w:p w14:paraId="138D823C" w14:textId="77777777" w:rsidR="00E14FFA" w:rsidRPr="00EA4F4C" w:rsidRDefault="00E14FFA" w:rsidP="00E14FFA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Halton Borough Council Careers - </w:t>
      </w:r>
      <w:hyperlink r:id="rId10" w:history="1">
        <w:r w:rsidRPr="0008085F">
          <w:rPr>
            <w:rStyle w:val="Hyperlink"/>
            <w:rFonts w:ascii="Calibri" w:hAnsi="Calibri"/>
            <w:b/>
            <w:sz w:val="24"/>
          </w:rPr>
          <w:t>https://haltoncouncilcareers.co.uk</w:t>
        </w:r>
      </w:hyperlink>
    </w:p>
    <w:p w14:paraId="776F4E4B" w14:textId="72FFDFE5" w:rsidR="005E0E86" w:rsidRPr="00EA4F4C" w:rsidRDefault="005E0E86" w:rsidP="00E14FFA">
      <w:pPr>
        <w:rPr>
          <w:rFonts w:ascii="Calibri" w:hAnsi="Calibri"/>
          <w:b/>
          <w:sz w:val="24"/>
        </w:rPr>
      </w:pPr>
    </w:p>
    <w:sectPr w:rsidR="005E0E86" w:rsidRPr="00EA4F4C" w:rsidSect="007150D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2602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438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0A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2C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BA2A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E0D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D07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720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107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182773"/>
    <w:multiLevelType w:val="hybridMultilevel"/>
    <w:tmpl w:val="09CE8E58"/>
    <w:lvl w:ilvl="0" w:tplc="4E849002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2213114">
    <w:abstractNumId w:val="9"/>
  </w:num>
  <w:num w:numId="2" w16cid:durableId="446895980">
    <w:abstractNumId w:val="7"/>
  </w:num>
  <w:num w:numId="3" w16cid:durableId="1089886096">
    <w:abstractNumId w:val="6"/>
  </w:num>
  <w:num w:numId="4" w16cid:durableId="960378564">
    <w:abstractNumId w:val="5"/>
  </w:num>
  <w:num w:numId="5" w16cid:durableId="325212549">
    <w:abstractNumId w:val="4"/>
  </w:num>
  <w:num w:numId="6" w16cid:durableId="1999192271">
    <w:abstractNumId w:val="8"/>
  </w:num>
  <w:num w:numId="7" w16cid:durableId="802843194">
    <w:abstractNumId w:val="3"/>
  </w:num>
  <w:num w:numId="8" w16cid:durableId="1431663747">
    <w:abstractNumId w:val="2"/>
  </w:num>
  <w:num w:numId="9" w16cid:durableId="1933076861">
    <w:abstractNumId w:val="1"/>
  </w:num>
  <w:num w:numId="10" w16cid:durableId="1046762786">
    <w:abstractNumId w:val="0"/>
  </w:num>
  <w:num w:numId="11" w16cid:durableId="11617014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62"/>
    <w:rsid w:val="000071F7"/>
    <w:rsid w:val="0002798A"/>
    <w:rsid w:val="000406CB"/>
    <w:rsid w:val="00072D59"/>
    <w:rsid w:val="00083002"/>
    <w:rsid w:val="00087B85"/>
    <w:rsid w:val="000A01F1"/>
    <w:rsid w:val="000C1163"/>
    <w:rsid w:val="000D2539"/>
    <w:rsid w:val="000F2DF4"/>
    <w:rsid w:val="000F6783"/>
    <w:rsid w:val="00120C95"/>
    <w:rsid w:val="00122378"/>
    <w:rsid w:val="0014663E"/>
    <w:rsid w:val="00180664"/>
    <w:rsid w:val="001F43F0"/>
    <w:rsid w:val="002123A6"/>
    <w:rsid w:val="002323C5"/>
    <w:rsid w:val="00247290"/>
    <w:rsid w:val="00250014"/>
    <w:rsid w:val="00270C64"/>
    <w:rsid w:val="00275BB5"/>
    <w:rsid w:val="00277CF7"/>
    <w:rsid w:val="002868F1"/>
    <w:rsid w:val="00286F6A"/>
    <w:rsid w:val="00291C8C"/>
    <w:rsid w:val="002A1ECE"/>
    <w:rsid w:val="002A2388"/>
    <w:rsid w:val="002A2510"/>
    <w:rsid w:val="002B27FD"/>
    <w:rsid w:val="002B4D1D"/>
    <w:rsid w:val="002C10B1"/>
    <w:rsid w:val="002D0D1C"/>
    <w:rsid w:val="002D222A"/>
    <w:rsid w:val="003076FD"/>
    <w:rsid w:val="00317005"/>
    <w:rsid w:val="0032482C"/>
    <w:rsid w:val="00335259"/>
    <w:rsid w:val="00350FE8"/>
    <w:rsid w:val="003929F1"/>
    <w:rsid w:val="003A1B63"/>
    <w:rsid w:val="003A41A1"/>
    <w:rsid w:val="003B2326"/>
    <w:rsid w:val="00437ED0"/>
    <w:rsid w:val="00437F00"/>
    <w:rsid w:val="00440CD8"/>
    <w:rsid w:val="00443837"/>
    <w:rsid w:val="00450F66"/>
    <w:rsid w:val="00461739"/>
    <w:rsid w:val="00467865"/>
    <w:rsid w:val="0048685F"/>
    <w:rsid w:val="004922DC"/>
    <w:rsid w:val="004A1437"/>
    <w:rsid w:val="004A4198"/>
    <w:rsid w:val="004A54EA"/>
    <w:rsid w:val="004B0578"/>
    <w:rsid w:val="004B0E51"/>
    <w:rsid w:val="004C60A0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0E86"/>
    <w:rsid w:val="005E63CC"/>
    <w:rsid w:val="005F6E87"/>
    <w:rsid w:val="00611267"/>
    <w:rsid w:val="00613129"/>
    <w:rsid w:val="00617C65"/>
    <w:rsid w:val="00621DF0"/>
    <w:rsid w:val="00636B2E"/>
    <w:rsid w:val="006576CF"/>
    <w:rsid w:val="006D2635"/>
    <w:rsid w:val="006D779C"/>
    <w:rsid w:val="006E4F63"/>
    <w:rsid w:val="006E729E"/>
    <w:rsid w:val="007034D0"/>
    <w:rsid w:val="007150D0"/>
    <w:rsid w:val="00733B62"/>
    <w:rsid w:val="00741E59"/>
    <w:rsid w:val="007602AC"/>
    <w:rsid w:val="00774B67"/>
    <w:rsid w:val="00793AC6"/>
    <w:rsid w:val="007A71DE"/>
    <w:rsid w:val="007B1190"/>
    <w:rsid w:val="007B199B"/>
    <w:rsid w:val="007B6119"/>
    <w:rsid w:val="007C3E0E"/>
    <w:rsid w:val="007E2A15"/>
    <w:rsid w:val="007E32E7"/>
    <w:rsid w:val="0080425E"/>
    <w:rsid w:val="008107D6"/>
    <w:rsid w:val="00816084"/>
    <w:rsid w:val="00841645"/>
    <w:rsid w:val="00852EC6"/>
    <w:rsid w:val="00867D06"/>
    <w:rsid w:val="0088782D"/>
    <w:rsid w:val="008B7081"/>
    <w:rsid w:val="008E4BE2"/>
    <w:rsid w:val="008E72CF"/>
    <w:rsid w:val="00902964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0390C"/>
    <w:rsid w:val="00A05C27"/>
    <w:rsid w:val="00A211B2"/>
    <w:rsid w:val="00A2727E"/>
    <w:rsid w:val="00A35524"/>
    <w:rsid w:val="00A74F99"/>
    <w:rsid w:val="00A82BA3"/>
    <w:rsid w:val="00A92012"/>
    <w:rsid w:val="00A94ACC"/>
    <w:rsid w:val="00A95E39"/>
    <w:rsid w:val="00AB05D9"/>
    <w:rsid w:val="00AE6FA4"/>
    <w:rsid w:val="00AF035E"/>
    <w:rsid w:val="00B03907"/>
    <w:rsid w:val="00B11811"/>
    <w:rsid w:val="00B311E1"/>
    <w:rsid w:val="00B46F56"/>
    <w:rsid w:val="00B4735C"/>
    <w:rsid w:val="00B77CB0"/>
    <w:rsid w:val="00B8647D"/>
    <w:rsid w:val="00B90EC2"/>
    <w:rsid w:val="00B914EF"/>
    <w:rsid w:val="00BA047D"/>
    <w:rsid w:val="00BA268F"/>
    <w:rsid w:val="00C02E9B"/>
    <w:rsid w:val="00C079CA"/>
    <w:rsid w:val="00C133F3"/>
    <w:rsid w:val="00C255F7"/>
    <w:rsid w:val="00C67741"/>
    <w:rsid w:val="00C74455"/>
    <w:rsid w:val="00C74647"/>
    <w:rsid w:val="00C76039"/>
    <w:rsid w:val="00C76480"/>
    <w:rsid w:val="00C92FD6"/>
    <w:rsid w:val="00CC6598"/>
    <w:rsid w:val="00CC6BB1"/>
    <w:rsid w:val="00CF18C2"/>
    <w:rsid w:val="00D14E73"/>
    <w:rsid w:val="00D6155E"/>
    <w:rsid w:val="00D67CC9"/>
    <w:rsid w:val="00D93596"/>
    <w:rsid w:val="00DC4756"/>
    <w:rsid w:val="00DC47A2"/>
    <w:rsid w:val="00DE1551"/>
    <w:rsid w:val="00DE7FB7"/>
    <w:rsid w:val="00E14FFA"/>
    <w:rsid w:val="00E20DDA"/>
    <w:rsid w:val="00E32A8B"/>
    <w:rsid w:val="00E36054"/>
    <w:rsid w:val="00E37E7B"/>
    <w:rsid w:val="00E46E04"/>
    <w:rsid w:val="00E76506"/>
    <w:rsid w:val="00E87396"/>
    <w:rsid w:val="00E91135"/>
    <w:rsid w:val="00EA4F4C"/>
    <w:rsid w:val="00EC42A3"/>
    <w:rsid w:val="00ED2488"/>
    <w:rsid w:val="00EE5705"/>
    <w:rsid w:val="00F01170"/>
    <w:rsid w:val="00F03FC7"/>
    <w:rsid w:val="00F07933"/>
    <w:rsid w:val="00F12839"/>
    <w:rsid w:val="00F148D7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0E73F"/>
  <w15:docId w15:val="{418B4A4F-F4CD-4029-BD9B-856804D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E5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D93596"/>
    <w:pPr>
      <w:spacing w:before="200" w:after="16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qFormat/>
    <w:rsid w:val="004B0E51"/>
    <w:pPr>
      <w:shd w:val="clear" w:color="auto" w:fill="404040" w:themeFill="text1" w:themeFillTint="BF"/>
      <w:spacing w:before="240" w:after="200"/>
      <w:jc w:val="center"/>
      <w:outlineLvl w:val="1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7150D0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150D0"/>
    <w:rPr>
      <w:rFonts w:ascii="Arial" w:hAnsi="Arial"/>
      <w:b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35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4B0E51"/>
    <w:pPr>
      <w:jc w:val="right"/>
    </w:pPr>
    <w:rPr>
      <w:b/>
      <w:color w:val="595959" w:themeColor="text1" w:themeTint="A6"/>
      <w:sz w:val="36"/>
    </w:rPr>
  </w:style>
  <w:style w:type="paragraph" w:styleId="ListParagraph">
    <w:name w:val="List Paragraph"/>
    <w:basedOn w:val="Normal"/>
    <w:uiPriority w:val="34"/>
    <w:qFormat/>
    <w:rsid w:val="007150D0"/>
    <w:pPr>
      <w:numPr>
        <w:numId w:val="11"/>
      </w:numPr>
      <w:spacing w:after="240"/>
    </w:pPr>
    <w:rPr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0E5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4B0E5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E0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haltoncouncilcareers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sourcing@halton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rells\AppData\Roaming\Microsoft\Templates\Employee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AF4CB86D7247B9B5B801CAC3046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473D5-1676-4002-97C6-5126A5ED1498}"/>
      </w:docPartPr>
      <w:docPartBody>
        <w:p w:rsidR="003E609C" w:rsidRDefault="000F6283">
          <w:pPr>
            <w:pStyle w:val="A1AF4CB86D7247B9B5B801CAC30469E8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283"/>
    <w:rsid w:val="000F6283"/>
    <w:rsid w:val="003E609C"/>
    <w:rsid w:val="00A95E39"/>
    <w:rsid w:val="00BA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6D91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AF4CB86D7247B9B5B801CAC30469E8">
    <w:name w:val="A1AF4CB86D7247B9B5B801CAC30469E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 xmlns="c5e25ddf-a279-4184-a962-d8230deaeb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6" ma:contentTypeDescription="Create a new document." ma:contentTypeScope="" ma:versionID="f1cd1d39006d4fefb6493c2ba9cc8952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23e1a461fd159d9f8de98fc03466c5b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B2FE4-17A5-49E5-8CF4-89B62131DA8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e14bc9f-d43a-4562-9a47-6bccc43a8b23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635BB513-908E-4B1F-A2A3-291154A4A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892D0-85A5-4677-A9E3-03154860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0</TotalTime>
  <Pages>3</Pages>
  <Words>316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referral form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referral form</dc:title>
  <dc:subject>Reference Request Form</dc:subject>
  <dc:creator>Sarah Gurrell</dc:creator>
  <cp:lastModifiedBy>Alysha Bibby</cp:lastModifiedBy>
  <cp:revision>3</cp:revision>
  <cp:lastPrinted>2017-08-24T13:22:00Z</cp:lastPrinted>
  <dcterms:created xsi:type="dcterms:W3CDTF">2019-02-01T10:28:00Z</dcterms:created>
  <dcterms:modified xsi:type="dcterms:W3CDTF">2024-07-31T14:00:00Z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TC010194641033</vt:lpwstr>
  </property>
  <property fmtid="{D5CDD505-2E9C-101B-9397-08002B2CF9AE}" pid="3" name="ContentTypeId">
    <vt:lpwstr>0x010100E3833CC8DA13494E9DA16A6BA9038179</vt:lpwstr>
  </property>
  <property fmtid="{D5CDD505-2E9C-101B-9397-08002B2CF9AE}" pid="4" name="Order">
    <vt:r8>35743200</vt:r8>
  </property>
  <property fmtid="{D5CDD505-2E9C-101B-9397-08002B2CF9AE}" pid="5" name="MediaServiceImageTags">
    <vt:lpwstr/>
  </property>
</Properties>
</file>