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E990" w14:textId="77777777" w:rsidR="00984926" w:rsidRPr="0022548B" w:rsidRDefault="00984926">
      <w:pPr>
        <w:pStyle w:val="Title"/>
        <w:rPr>
          <w:rFonts w:ascii="Calibri" w:hAnsi="Calibri"/>
          <w:sz w:val="24"/>
        </w:rPr>
      </w:pPr>
      <w:r w:rsidRPr="0022548B">
        <w:rPr>
          <w:rFonts w:ascii="Calibri" w:hAnsi="Calibri"/>
          <w:sz w:val="24"/>
        </w:rPr>
        <w:t>SEFTON METROPOLITAN BOROUGH COUNCIL</w:t>
      </w:r>
    </w:p>
    <w:p w14:paraId="1D73FD46" w14:textId="77777777" w:rsidR="00984926" w:rsidRPr="0022548B" w:rsidRDefault="00984926">
      <w:pPr>
        <w:jc w:val="center"/>
        <w:rPr>
          <w:rFonts w:ascii="Calibri" w:hAnsi="Calibri"/>
          <w:b/>
          <w:u w:val="single"/>
        </w:rPr>
      </w:pPr>
    </w:p>
    <w:p w14:paraId="05C8369B" w14:textId="77777777" w:rsidR="00984926" w:rsidRPr="0022548B" w:rsidRDefault="00984926">
      <w:pPr>
        <w:pStyle w:val="Heading3"/>
        <w:rPr>
          <w:rFonts w:ascii="Calibri" w:hAnsi="Calibri"/>
        </w:rPr>
      </w:pPr>
      <w:r w:rsidRPr="0022548B">
        <w:rPr>
          <w:rFonts w:ascii="Calibri" w:hAnsi="Calibri"/>
        </w:rPr>
        <w:t>PERSON SPECIFICATION</w:t>
      </w:r>
    </w:p>
    <w:p w14:paraId="6CE3996B" w14:textId="77777777" w:rsidR="00984926" w:rsidRPr="0022548B" w:rsidRDefault="00984926">
      <w:pPr>
        <w:jc w:val="center"/>
        <w:rPr>
          <w:rFonts w:ascii="Calibri" w:hAnsi="Calibri"/>
          <w:b/>
          <w:u w:val="single"/>
        </w:rPr>
      </w:pPr>
    </w:p>
    <w:p w14:paraId="72819827" w14:textId="77777777" w:rsidR="00984926" w:rsidRPr="0022548B" w:rsidRDefault="00984926">
      <w:pPr>
        <w:jc w:val="center"/>
        <w:rPr>
          <w:rFonts w:ascii="Calibri" w:hAnsi="Calibri"/>
          <w:b/>
          <w:u w:val="single"/>
        </w:rPr>
      </w:pPr>
    </w:p>
    <w:p w14:paraId="70B6FACA" w14:textId="77777777" w:rsidR="00984926" w:rsidRPr="0022548B" w:rsidRDefault="00984926" w:rsidP="00054905">
      <w:pPr>
        <w:pStyle w:val="Heading1"/>
        <w:ind w:left="0" w:firstLine="0"/>
        <w:rPr>
          <w:rFonts w:ascii="Calibri" w:hAnsi="Calibri"/>
          <w:b/>
        </w:rPr>
      </w:pPr>
      <w:r w:rsidRPr="0022548B">
        <w:rPr>
          <w:rFonts w:ascii="Calibri" w:hAnsi="Calibri"/>
          <w:b/>
          <w:bCs/>
          <w:u w:val="none"/>
        </w:rPr>
        <w:t>Post:</w:t>
      </w:r>
      <w:r w:rsidRPr="0022548B">
        <w:rPr>
          <w:rFonts w:ascii="Calibri" w:hAnsi="Calibri"/>
          <w:b/>
          <w:bCs/>
          <w:u w:val="none"/>
        </w:rPr>
        <w:tab/>
      </w:r>
      <w:r w:rsidRPr="0022548B">
        <w:rPr>
          <w:rFonts w:ascii="Calibri" w:hAnsi="Calibri"/>
          <w:b/>
          <w:bCs/>
          <w:u w:val="none"/>
        </w:rPr>
        <w:tab/>
      </w:r>
      <w:r w:rsidRPr="0022548B">
        <w:rPr>
          <w:rFonts w:ascii="Calibri" w:hAnsi="Calibri"/>
          <w:b/>
          <w:bCs/>
          <w:u w:val="none"/>
        </w:rPr>
        <w:tab/>
      </w:r>
      <w:r w:rsidR="00054905">
        <w:rPr>
          <w:rFonts w:ascii="Calibri" w:hAnsi="Calibri"/>
          <w:b/>
          <w:bCs/>
          <w:u w:val="none"/>
        </w:rPr>
        <w:t xml:space="preserve">       </w:t>
      </w:r>
      <w:r w:rsidR="00054905">
        <w:rPr>
          <w:rFonts w:ascii="Calibri" w:hAnsi="Calibri"/>
          <w:u w:val="none"/>
        </w:rPr>
        <w:t>Office Administrator</w:t>
      </w:r>
    </w:p>
    <w:p w14:paraId="36C00381" w14:textId="77777777" w:rsidR="00984926" w:rsidRPr="0022548B" w:rsidRDefault="00DC228D">
      <w:pPr>
        <w:pStyle w:val="Heading2"/>
        <w:rPr>
          <w:rFonts w:ascii="Calibri" w:hAnsi="Calibri"/>
          <w:bCs/>
          <w:u w:val="none"/>
        </w:rPr>
      </w:pPr>
      <w:r w:rsidRPr="0022548B">
        <w:rPr>
          <w:rFonts w:ascii="Calibri" w:hAnsi="Calibri"/>
          <w:b/>
          <w:u w:val="none"/>
        </w:rPr>
        <w:t xml:space="preserve">Setting:                                 </w:t>
      </w:r>
      <w:r w:rsidRPr="0022548B">
        <w:rPr>
          <w:rFonts w:ascii="Calibri" w:hAnsi="Calibri"/>
          <w:u w:val="none"/>
        </w:rPr>
        <w:t>Complementary Education Service</w:t>
      </w:r>
      <w:r w:rsidR="00984926" w:rsidRPr="0022548B">
        <w:rPr>
          <w:rFonts w:ascii="Calibri" w:hAnsi="Calibri"/>
          <w:u w:val="none"/>
        </w:rPr>
        <w:tab/>
      </w:r>
    </w:p>
    <w:p w14:paraId="7F5349E5" w14:textId="77777777" w:rsidR="00984926" w:rsidRDefault="00984926">
      <w:pPr>
        <w:rPr>
          <w:b/>
          <w:u w:val="single"/>
        </w:rPr>
      </w:pPr>
    </w:p>
    <w:tbl>
      <w:tblPr>
        <w:tblW w:w="9841" w:type="dxa"/>
        <w:tblInd w:w="-4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3"/>
        <w:gridCol w:w="1369"/>
        <w:gridCol w:w="1369"/>
      </w:tblGrid>
      <w:tr w:rsidR="00ED7795" w14:paraId="407681DD" w14:textId="77777777" w:rsidTr="00ED7795">
        <w:trPr>
          <w:trHeight w:val="777"/>
        </w:trPr>
        <w:tc>
          <w:tcPr>
            <w:tcW w:w="7103" w:type="dxa"/>
          </w:tcPr>
          <w:p w14:paraId="3946D4D2" w14:textId="77777777" w:rsidR="00ED7795" w:rsidRDefault="00ED7795">
            <w:pPr>
              <w:jc w:val="both"/>
              <w:rPr>
                <w:sz w:val="22"/>
              </w:rPr>
            </w:pPr>
          </w:p>
        </w:tc>
        <w:tc>
          <w:tcPr>
            <w:tcW w:w="1369" w:type="dxa"/>
          </w:tcPr>
          <w:p w14:paraId="6D5F553A" w14:textId="77777777" w:rsidR="00ED7795" w:rsidRPr="0022548B" w:rsidRDefault="00ED7795">
            <w:pPr>
              <w:jc w:val="center"/>
              <w:rPr>
                <w:rFonts w:ascii="Calibri" w:hAnsi="Calibri"/>
                <w:b/>
                <w:sz w:val="22"/>
              </w:rPr>
            </w:pPr>
            <w:r w:rsidRPr="0022548B">
              <w:rPr>
                <w:rFonts w:ascii="Calibri" w:hAnsi="Calibri"/>
                <w:b/>
                <w:sz w:val="22"/>
              </w:rPr>
              <w:t>Essential (E)</w:t>
            </w:r>
          </w:p>
          <w:p w14:paraId="7D558335" w14:textId="77777777" w:rsidR="00ED7795" w:rsidRPr="0022548B" w:rsidRDefault="00ED7795">
            <w:pPr>
              <w:jc w:val="center"/>
              <w:rPr>
                <w:rFonts w:ascii="Calibri" w:hAnsi="Calibri"/>
                <w:b/>
                <w:sz w:val="22"/>
              </w:rPr>
            </w:pPr>
            <w:r w:rsidRPr="0022548B">
              <w:rPr>
                <w:rFonts w:ascii="Calibri" w:hAnsi="Calibri"/>
                <w:b/>
                <w:sz w:val="22"/>
              </w:rPr>
              <w:t>or</w:t>
            </w:r>
          </w:p>
          <w:p w14:paraId="5497933F" w14:textId="77777777" w:rsidR="00ED7795" w:rsidRPr="0022548B" w:rsidRDefault="00ED7795">
            <w:pPr>
              <w:jc w:val="center"/>
              <w:rPr>
                <w:rFonts w:ascii="Calibri" w:hAnsi="Calibri"/>
                <w:b/>
                <w:sz w:val="22"/>
              </w:rPr>
            </w:pPr>
            <w:r w:rsidRPr="0022548B">
              <w:rPr>
                <w:rFonts w:ascii="Calibri" w:hAnsi="Calibri"/>
                <w:b/>
                <w:sz w:val="22"/>
              </w:rPr>
              <w:t>Desirable (D)</w:t>
            </w:r>
          </w:p>
        </w:tc>
        <w:tc>
          <w:tcPr>
            <w:tcW w:w="1369" w:type="dxa"/>
          </w:tcPr>
          <w:p w14:paraId="55F8AFA0" w14:textId="77777777" w:rsidR="00ED7795" w:rsidRPr="0022548B" w:rsidRDefault="00ED7795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Method of Assessment</w:t>
            </w:r>
          </w:p>
        </w:tc>
      </w:tr>
      <w:tr w:rsidR="00ED7795" w:rsidRPr="001D2330" w14:paraId="2CFEF8C4" w14:textId="77777777" w:rsidTr="00ED7795">
        <w:trPr>
          <w:trHeight w:val="2989"/>
        </w:trPr>
        <w:tc>
          <w:tcPr>
            <w:tcW w:w="7103" w:type="dxa"/>
          </w:tcPr>
          <w:p w14:paraId="1D60D4FA" w14:textId="77777777" w:rsidR="003158CE" w:rsidRPr="001D2330" w:rsidRDefault="003158CE" w:rsidP="003158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b/>
                <w:sz w:val="20"/>
                <w:lang w:eastAsia="en-GB"/>
              </w:rPr>
              <w:t>Qualifications and Training</w:t>
            </w:r>
          </w:p>
          <w:p w14:paraId="26D73E8F" w14:textId="77777777" w:rsidR="003158CE" w:rsidRPr="001D2330" w:rsidRDefault="003158CE" w:rsidP="003158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2A87AF38" w14:textId="77777777" w:rsidR="003158CE" w:rsidRPr="001D2330" w:rsidRDefault="003158CE" w:rsidP="003158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 xml:space="preserve">NVQ 3 or equivalent qualification in relevant discipline, </w:t>
            </w:r>
            <w:proofErr w:type="spellStart"/>
            <w:r w:rsidRPr="001D2330">
              <w:rPr>
                <w:rFonts w:ascii="Arial" w:hAnsi="Arial" w:cs="Arial"/>
                <w:sz w:val="20"/>
                <w:lang w:eastAsia="en-GB"/>
              </w:rPr>
              <w:t>e.</w:t>
            </w:r>
            <w:proofErr w:type="gramStart"/>
            <w:r w:rsidRPr="001D2330">
              <w:rPr>
                <w:rFonts w:ascii="Arial" w:hAnsi="Arial" w:cs="Arial"/>
                <w:sz w:val="20"/>
                <w:lang w:eastAsia="en-GB"/>
              </w:rPr>
              <w:t>g.Business</w:t>
            </w:r>
            <w:proofErr w:type="spellEnd"/>
            <w:proofErr w:type="gramEnd"/>
            <w:r w:rsidRPr="001D2330">
              <w:rPr>
                <w:rFonts w:ascii="Arial" w:hAnsi="Arial" w:cs="Arial"/>
                <w:sz w:val="20"/>
                <w:lang w:eastAsia="en-GB"/>
              </w:rPr>
              <w:t xml:space="preserve"> Administration Level 3</w:t>
            </w:r>
          </w:p>
          <w:p w14:paraId="3259C4D2" w14:textId="77777777" w:rsidR="003158CE" w:rsidRPr="001D2330" w:rsidRDefault="003158CE" w:rsidP="003158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38E07F16" w14:textId="77777777" w:rsidR="003158CE" w:rsidRPr="001D2330" w:rsidRDefault="003158CE" w:rsidP="003158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Willingness to participate in training and development opportunities</w:t>
            </w:r>
          </w:p>
          <w:p w14:paraId="17783DD2" w14:textId="77777777" w:rsidR="003158CE" w:rsidRPr="001D2330" w:rsidRDefault="003158CE" w:rsidP="003158CE">
            <w:pPr>
              <w:autoSpaceDE w:val="0"/>
              <w:autoSpaceDN w:val="0"/>
              <w:adjustRightInd w:val="0"/>
              <w:rPr>
                <w:rFonts w:ascii="SymbolMT" w:eastAsia="SymbolMT" w:hAnsi="Arial" w:cs="SymbolMT"/>
                <w:sz w:val="16"/>
                <w:szCs w:val="16"/>
                <w:lang w:eastAsia="en-GB"/>
              </w:rPr>
            </w:pPr>
          </w:p>
          <w:p w14:paraId="7AE8580F" w14:textId="6F08CC93" w:rsidR="00ED7795" w:rsidRPr="001D2330" w:rsidRDefault="003158CE" w:rsidP="003158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GCSE or equivalent in English &amp; Maths</w:t>
            </w:r>
          </w:p>
          <w:p w14:paraId="3F9D0EA1" w14:textId="77777777" w:rsidR="0090031B" w:rsidRPr="001D2330" w:rsidRDefault="0090031B" w:rsidP="003158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3E872F2F" w14:textId="15FB25F6" w:rsidR="003158CE" w:rsidRPr="001D2330" w:rsidRDefault="0090031B" w:rsidP="003158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Safer Recruitment training undertaken</w:t>
            </w:r>
          </w:p>
          <w:p w14:paraId="0CEB4A0C" w14:textId="77777777" w:rsidR="0090031B" w:rsidRPr="001D2330" w:rsidRDefault="0090031B" w:rsidP="003158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632A021A" w14:textId="6AE5CCB6" w:rsidR="003158CE" w:rsidRPr="001D2330" w:rsidRDefault="00113E3B" w:rsidP="003158CE">
            <w:pPr>
              <w:autoSpaceDE w:val="0"/>
              <w:autoSpaceDN w:val="0"/>
              <w:adjustRightInd w:val="0"/>
              <w:rPr>
                <w:rFonts w:ascii="SymbolMT" w:eastAsia="SymbolMT" w:hAnsi="Arial" w:cs="SymbolMT"/>
                <w:sz w:val="16"/>
                <w:szCs w:val="16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 xml:space="preserve">Valid </w:t>
            </w:r>
            <w:r w:rsidR="003158CE" w:rsidRPr="001D2330">
              <w:rPr>
                <w:rFonts w:ascii="Arial" w:hAnsi="Arial" w:cs="Arial"/>
                <w:sz w:val="20"/>
                <w:lang w:eastAsia="en-GB"/>
              </w:rPr>
              <w:t xml:space="preserve">First Aid </w:t>
            </w:r>
            <w:r w:rsidRPr="001D2330">
              <w:rPr>
                <w:rFonts w:ascii="Arial" w:hAnsi="Arial" w:cs="Arial"/>
                <w:sz w:val="20"/>
                <w:lang w:eastAsia="en-GB"/>
              </w:rPr>
              <w:t>qualification</w:t>
            </w:r>
          </w:p>
          <w:p w14:paraId="5D9F8C17" w14:textId="77777777" w:rsidR="00113E3B" w:rsidRPr="001D2330" w:rsidRDefault="00113E3B" w:rsidP="00161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4CCE36BB" w14:textId="77777777" w:rsidR="003158CE" w:rsidRPr="001D2330" w:rsidRDefault="009348D6" w:rsidP="00161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 xml:space="preserve">Additional </w:t>
            </w:r>
            <w:r w:rsidR="003158CE" w:rsidRPr="001D2330">
              <w:rPr>
                <w:rFonts w:ascii="Arial" w:hAnsi="Arial" w:cs="Arial"/>
                <w:sz w:val="20"/>
                <w:lang w:eastAsia="en-GB"/>
              </w:rPr>
              <w:t>qualification in relevant discipline</w:t>
            </w:r>
            <w:r w:rsidR="00161B2E" w:rsidRPr="001D2330">
              <w:rPr>
                <w:rFonts w:ascii="Arial" w:hAnsi="Arial" w:cs="Arial"/>
                <w:sz w:val="20"/>
                <w:lang w:eastAsia="en-GB"/>
              </w:rPr>
              <w:t xml:space="preserve"> including ICT</w:t>
            </w:r>
          </w:p>
        </w:tc>
        <w:tc>
          <w:tcPr>
            <w:tcW w:w="1369" w:type="dxa"/>
          </w:tcPr>
          <w:p w14:paraId="1E167EC0" w14:textId="77777777" w:rsidR="003158CE" w:rsidRPr="001D2330" w:rsidRDefault="003158C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00944EB" w14:textId="77777777" w:rsidR="003158CE" w:rsidRPr="001D2330" w:rsidRDefault="003158C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EA5DBE9" w14:textId="77777777" w:rsidR="00ED7795" w:rsidRPr="001D2330" w:rsidRDefault="003158C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1BF2731B" w14:textId="77777777" w:rsidR="00ED7795" w:rsidRPr="001D2330" w:rsidRDefault="00ED7795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F369725" w14:textId="77777777" w:rsidR="00ED7795" w:rsidRPr="001D2330" w:rsidRDefault="00ED7795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C513318" w14:textId="77777777" w:rsidR="003158CE" w:rsidRPr="001D2330" w:rsidRDefault="003158C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4221F297" w14:textId="77777777" w:rsidR="003158CE" w:rsidRPr="001D2330" w:rsidRDefault="003158C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B6460A6" w14:textId="77777777" w:rsidR="003158CE" w:rsidRPr="001D2330" w:rsidRDefault="003158C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44DC9952" w14:textId="77777777" w:rsidR="003158CE" w:rsidRPr="001D2330" w:rsidRDefault="003158C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DF2B089" w14:textId="5EEC15D9" w:rsidR="008B6E3A" w:rsidRPr="001D2330" w:rsidRDefault="0090031B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D</w:t>
            </w:r>
          </w:p>
          <w:p w14:paraId="48E5AE2D" w14:textId="77777777" w:rsidR="0090031B" w:rsidRPr="001D2330" w:rsidRDefault="0090031B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26B5821" w14:textId="09FCF8E9" w:rsidR="003158CE" w:rsidRPr="001D2330" w:rsidRDefault="008B6E3A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D</w:t>
            </w:r>
          </w:p>
          <w:p w14:paraId="2B20B418" w14:textId="77777777" w:rsidR="008B6E3A" w:rsidRPr="001D2330" w:rsidRDefault="008B6E3A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0A9C8D9" w14:textId="77777777" w:rsidR="008B6E3A" w:rsidRPr="001D2330" w:rsidRDefault="008B6E3A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D</w:t>
            </w:r>
          </w:p>
        </w:tc>
        <w:tc>
          <w:tcPr>
            <w:tcW w:w="1369" w:type="dxa"/>
          </w:tcPr>
          <w:p w14:paraId="2C8AF54A" w14:textId="77777777" w:rsidR="00ED7795" w:rsidRPr="001D2330" w:rsidRDefault="00ED7795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9F0E428" w14:textId="77777777" w:rsidR="00ED7795" w:rsidRPr="001D2330" w:rsidRDefault="00ED7795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96DCF49" w14:textId="77777777" w:rsidR="00161B2E" w:rsidRPr="001D2330" w:rsidRDefault="00161B2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64B60DEA" w14:textId="77777777" w:rsidR="00161B2E" w:rsidRPr="001D2330" w:rsidRDefault="00161B2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40C783" w14:textId="77777777" w:rsidR="00161B2E" w:rsidRPr="001D2330" w:rsidRDefault="00161B2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B32CFF2" w14:textId="77777777" w:rsidR="00161B2E" w:rsidRPr="001D2330" w:rsidRDefault="00161B2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77604B35" w14:textId="77777777" w:rsidR="00161B2E" w:rsidRPr="001D2330" w:rsidRDefault="00161B2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432175B" w14:textId="77777777" w:rsidR="00161B2E" w:rsidRPr="001D2330" w:rsidRDefault="00161B2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</w:t>
            </w:r>
          </w:p>
          <w:p w14:paraId="50B6D580" w14:textId="77777777" w:rsidR="00161B2E" w:rsidRPr="001D2330" w:rsidRDefault="00161B2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129685E" w14:textId="27D9AAF6" w:rsidR="00161B2E" w:rsidRPr="001D2330" w:rsidRDefault="0090031B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7C9E95CD" w14:textId="77777777" w:rsidR="0090031B" w:rsidRPr="001D2330" w:rsidRDefault="0090031B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C95A1F5" w14:textId="2E57E2A5" w:rsidR="00161B2E" w:rsidRPr="001D2330" w:rsidRDefault="00161B2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</w:t>
            </w:r>
          </w:p>
          <w:p w14:paraId="13731C9B" w14:textId="77777777" w:rsidR="00161B2E" w:rsidRPr="001D2330" w:rsidRDefault="00161B2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21D2FAA" w14:textId="77777777" w:rsidR="00161B2E" w:rsidRPr="001D2330" w:rsidRDefault="00161B2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74BA5FED" w14:textId="77777777" w:rsidR="00161B2E" w:rsidRPr="001D2330" w:rsidRDefault="00161B2E" w:rsidP="009003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D7795" w:rsidRPr="001D2330" w14:paraId="784D5BCD" w14:textId="77777777" w:rsidTr="00ED7795">
        <w:trPr>
          <w:trHeight w:val="1834"/>
        </w:trPr>
        <w:tc>
          <w:tcPr>
            <w:tcW w:w="7103" w:type="dxa"/>
          </w:tcPr>
          <w:p w14:paraId="4C9A3FCF" w14:textId="77777777" w:rsidR="00ED7795" w:rsidRPr="001D2330" w:rsidRDefault="008B6E3A" w:rsidP="008B6E3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Experience</w:t>
            </w:r>
          </w:p>
          <w:p w14:paraId="548EC269" w14:textId="77777777" w:rsidR="008B6E3A" w:rsidRPr="001D2330" w:rsidRDefault="008B6E3A" w:rsidP="008B6E3A">
            <w:pPr>
              <w:jc w:val="both"/>
              <w:rPr>
                <w:rFonts w:ascii="Arial" w:hAnsi="Arial" w:cs="Arial"/>
                <w:sz w:val="20"/>
              </w:rPr>
            </w:pPr>
          </w:p>
          <w:p w14:paraId="03C52AA9" w14:textId="77777777" w:rsidR="008B6E3A" w:rsidRPr="001D2330" w:rsidRDefault="008B6E3A" w:rsidP="008B6E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 xml:space="preserve">Experience of development, </w:t>
            </w:r>
            <w:proofErr w:type="gramStart"/>
            <w:r w:rsidRPr="001D2330">
              <w:rPr>
                <w:rFonts w:ascii="Arial" w:hAnsi="Arial" w:cs="Arial"/>
                <w:sz w:val="20"/>
                <w:lang w:eastAsia="en-GB"/>
              </w:rPr>
              <w:t>management</w:t>
            </w:r>
            <w:proofErr w:type="gramEnd"/>
            <w:r w:rsidRPr="001D2330">
              <w:rPr>
                <w:rFonts w:ascii="Arial" w:hAnsi="Arial" w:cs="Arial"/>
                <w:sz w:val="20"/>
                <w:lang w:eastAsia="en-GB"/>
              </w:rPr>
              <w:t xml:space="preserve"> and operation of administrative systems</w:t>
            </w:r>
          </w:p>
          <w:p w14:paraId="3E025A2E" w14:textId="77777777" w:rsidR="008B6E3A" w:rsidRPr="001D2330" w:rsidRDefault="008B6E3A" w:rsidP="008B6E3A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lang w:eastAsia="en-GB"/>
              </w:rPr>
            </w:pPr>
          </w:p>
          <w:p w14:paraId="7B4A66CE" w14:textId="64805790" w:rsidR="008B6E3A" w:rsidRPr="001D2330" w:rsidRDefault="00772E39" w:rsidP="008B6E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Significant experience of</w:t>
            </w:r>
            <w:r w:rsidR="008B6E3A" w:rsidRPr="001D2330">
              <w:rPr>
                <w:rFonts w:ascii="Arial" w:hAnsi="Arial" w:cs="Arial"/>
                <w:sz w:val="20"/>
                <w:lang w:eastAsia="en-GB"/>
              </w:rPr>
              <w:t xml:space="preserve"> running an office</w:t>
            </w:r>
          </w:p>
          <w:p w14:paraId="2AAC11FF" w14:textId="263B1F95" w:rsidR="0090031B" w:rsidRPr="001D2330" w:rsidRDefault="0090031B" w:rsidP="008B6E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45375698" w14:textId="48E60141" w:rsidR="0090031B" w:rsidRPr="001D2330" w:rsidRDefault="0090031B" w:rsidP="008B6E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Administration of DBS checks</w:t>
            </w:r>
          </w:p>
          <w:p w14:paraId="3ACAEE4F" w14:textId="1625226C" w:rsidR="00AE0C3E" w:rsidRPr="001D2330" w:rsidRDefault="00AE0C3E" w:rsidP="008B6E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29A634EB" w14:textId="04E7A606" w:rsidR="00AE0C3E" w:rsidRPr="001D2330" w:rsidRDefault="00AE0C3E" w:rsidP="008B6E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Experience of contributing to and supporting medical plans in an educational setting</w:t>
            </w:r>
          </w:p>
          <w:p w14:paraId="46F85788" w14:textId="4042E30F" w:rsidR="0090031B" w:rsidRPr="001D2330" w:rsidRDefault="0090031B" w:rsidP="008B6E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1A05DC12" w14:textId="77777777" w:rsidR="008B6E3A" w:rsidRPr="001D2330" w:rsidRDefault="008B6E3A" w:rsidP="008B6E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 xml:space="preserve">Experience of working in a school </w:t>
            </w:r>
            <w:r w:rsidR="00161B2E" w:rsidRPr="001D2330">
              <w:rPr>
                <w:rFonts w:ascii="Arial" w:hAnsi="Arial" w:cs="Arial"/>
                <w:sz w:val="20"/>
                <w:lang w:eastAsia="en-GB"/>
              </w:rPr>
              <w:t xml:space="preserve">or other educational </w:t>
            </w:r>
            <w:r w:rsidRPr="001D2330">
              <w:rPr>
                <w:rFonts w:ascii="Arial" w:hAnsi="Arial" w:cs="Arial"/>
                <w:sz w:val="20"/>
                <w:lang w:eastAsia="en-GB"/>
              </w:rPr>
              <w:t>environment</w:t>
            </w:r>
          </w:p>
          <w:p w14:paraId="6DD86EB6" w14:textId="77777777" w:rsidR="008B6E3A" w:rsidRPr="001D2330" w:rsidRDefault="008B6E3A" w:rsidP="008B6E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231C2398" w14:textId="77777777" w:rsidR="008B6E3A" w:rsidRPr="001D2330" w:rsidRDefault="00161B2E" w:rsidP="008B6E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E</w:t>
            </w:r>
            <w:r w:rsidR="008B6E3A" w:rsidRPr="001D2330">
              <w:rPr>
                <w:rFonts w:ascii="Arial" w:hAnsi="Arial" w:cs="Arial"/>
                <w:sz w:val="20"/>
                <w:lang w:eastAsia="en-GB"/>
              </w:rPr>
              <w:t>xperience</w:t>
            </w:r>
            <w:r w:rsidRPr="001D2330">
              <w:rPr>
                <w:rFonts w:ascii="Arial" w:hAnsi="Arial" w:cs="Arial"/>
                <w:sz w:val="20"/>
                <w:lang w:eastAsia="en-GB"/>
              </w:rPr>
              <w:t xml:space="preserve"> of finance and procurement</w:t>
            </w:r>
            <w:r w:rsidR="00210A93" w:rsidRPr="001D2330">
              <w:rPr>
                <w:rFonts w:ascii="Arial" w:hAnsi="Arial" w:cs="Arial"/>
                <w:sz w:val="20"/>
                <w:lang w:eastAsia="en-GB"/>
              </w:rPr>
              <w:t xml:space="preserve"> including raising of purchase orders and receipting of procured goods and services</w:t>
            </w:r>
          </w:p>
          <w:p w14:paraId="098E5238" w14:textId="77777777" w:rsidR="008B6E3A" w:rsidRPr="001D2330" w:rsidRDefault="008B6E3A" w:rsidP="008B6E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369" w:type="dxa"/>
          </w:tcPr>
          <w:p w14:paraId="33F4D336" w14:textId="77777777" w:rsidR="00ED7795" w:rsidRPr="001D2330" w:rsidRDefault="00ED779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257802E" w14:textId="77777777" w:rsidR="00161B2E" w:rsidRPr="001D2330" w:rsidRDefault="00161B2E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1DD3C15" w14:textId="77777777" w:rsidR="00ED7795" w:rsidRPr="001D2330" w:rsidRDefault="00ED779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1F569D2A" w14:textId="77777777" w:rsidR="00ED7795" w:rsidRPr="001D2330" w:rsidRDefault="00ED779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8D81C31" w14:textId="77777777" w:rsidR="00ED7795" w:rsidRPr="001D2330" w:rsidRDefault="00ED779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5BE5CAA" w14:textId="77777777" w:rsidR="00ED7795" w:rsidRPr="001D2330" w:rsidRDefault="00ED779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22F5CFEF" w14:textId="77777777" w:rsidR="00ED7795" w:rsidRPr="001D2330" w:rsidRDefault="00ED779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B36C623" w14:textId="291C875F" w:rsidR="00210A93" w:rsidRPr="001D2330" w:rsidRDefault="0090031B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1CF9BE15" w14:textId="33FDE925" w:rsidR="0090031B" w:rsidRPr="001D2330" w:rsidRDefault="0090031B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EE60F27" w14:textId="4CE9CC04" w:rsidR="0090031B" w:rsidRPr="001D2330" w:rsidRDefault="00AE0C3E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D</w:t>
            </w:r>
          </w:p>
          <w:p w14:paraId="0CC33582" w14:textId="77777777" w:rsidR="0090031B" w:rsidRPr="001D2330" w:rsidRDefault="0090031B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AB34254" w14:textId="77777777" w:rsidR="0090031B" w:rsidRPr="001D2330" w:rsidRDefault="0090031B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F5BFD0B" w14:textId="40DC0611" w:rsidR="00ED7795" w:rsidRPr="001D2330" w:rsidRDefault="008B6E3A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D</w:t>
            </w:r>
          </w:p>
          <w:p w14:paraId="570737AE" w14:textId="77777777" w:rsidR="008B6E3A" w:rsidRPr="001D2330" w:rsidRDefault="008B6E3A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AF00040" w14:textId="77777777" w:rsidR="008B6E3A" w:rsidRPr="001D2330" w:rsidRDefault="008B6E3A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D</w:t>
            </w:r>
          </w:p>
        </w:tc>
        <w:tc>
          <w:tcPr>
            <w:tcW w:w="1369" w:type="dxa"/>
          </w:tcPr>
          <w:p w14:paraId="7446829F" w14:textId="77777777" w:rsidR="00ED7795" w:rsidRPr="001D2330" w:rsidRDefault="00ED779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00DF2C4" w14:textId="77777777" w:rsidR="00161B2E" w:rsidRPr="001D2330" w:rsidRDefault="00161B2E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2271D59" w14:textId="77777777" w:rsidR="00161B2E" w:rsidRPr="001D2330" w:rsidRDefault="00161B2E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719DB87E" w14:textId="77777777" w:rsidR="00161B2E" w:rsidRPr="001D2330" w:rsidRDefault="00161B2E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ABBBFD2" w14:textId="77777777" w:rsidR="00161B2E" w:rsidRPr="001D2330" w:rsidRDefault="00161B2E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FBAB37B" w14:textId="77777777" w:rsidR="00161B2E" w:rsidRPr="001D2330" w:rsidRDefault="00161B2E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58844781" w14:textId="77777777" w:rsidR="00161B2E" w:rsidRPr="001D2330" w:rsidRDefault="00161B2E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5B80730" w14:textId="7B3A7349" w:rsidR="00210A93" w:rsidRPr="001D2330" w:rsidRDefault="0090031B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11A2AA4D" w14:textId="77777777" w:rsidR="0090031B" w:rsidRPr="001D2330" w:rsidRDefault="0090031B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41C5A76" w14:textId="6B13D305" w:rsidR="0090031B" w:rsidRPr="001D2330" w:rsidRDefault="00AE0C3E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1981B36D" w14:textId="77777777" w:rsidR="0090031B" w:rsidRPr="001D2330" w:rsidRDefault="0090031B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CBFCE9B" w14:textId="77777777" w:rsidR="0090031B" w:rsidRPr="001D2330" w:rsidRDefault="0090031B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FF8A8C8" w14:textId="13F11256" w:rsidR="00161B2E" w:rsidRPr="001D2330" w:rsidRDefault="00161B2E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616FF385" w14:textId="77777777" w:rsidR="00161B2E" w:rsidRPr="001D2330" w:rsidRDefault="00161B2E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EDE209E" w14:textId="77777777" w:rsidR="00161B2E" w:rsidRPr="001D2330" w:rsidRDefault="00161B2E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4A960512" w14:textId="77777777" w:rsidR="00ED7795" w:rsidRPr="001D2330" w:rsidRDefault="00ED779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D7795" w:rsidRPr="00AF5763" w14:paraId="6529E276" w14:textId="77777777" w:rsidTr="00ED7795">
        <w:trPr>
          <w:trHeight w:val="1909"/>
        </w:trPr>
        <w:tc>
          <w:tcPr>
            <w:tcW w:w="7103" w:type="dxa"/>
          </w:tcPr>
          <w:p w14:paraId="4AC7C6A0" w14:textId="77777777" w:rsidR="004C43E5" w:rsidRPr="001D2330" w:rsidRDefault="004C43E5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b/>
                <w:sz w:val="20"/>
                <w:lang w:eastAsia="en-GB"/>
              </w:rPr>
              <w:t>Skills and Knowledge</w:t>
            </w:r>
          </w:p>
          <w:p w14:paraId="6D1BCB67" w14:textId="77777777" w:rsidR="004C43E5" w:rsidRPr="001D2330" w:rsidRDefault="004C43E5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5E57221B" w14:textId="77777777" w:rsidR="004C43E5" w:rsidRPr="001D2330" w:rsidRDefault="004C43E5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Be able to work independently,</w:t>
            </w:r>
            <w:r w:rsidR="00161B2E" w:rsidRPr="001D2330"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Pr="001D2330">
              <w:rPr>
                <w:rFonts w:ascii="Arial" w:hAnsi="Arial" w:cs="Arial"/>
                <w:sz w:val="20"/>
                <w:lang w:eastAsia="en-GB"/>
              </w:rPr>
              <w:t>prioritise effectively and manage multiple tasks whilst working in a busy office</w:t>
            </w:r>
          </w:p>
          <w:p w14:paraId="4FC45108" w14:textId="77777777" w:rsidR="004C43E5" w:rsidRPr="001D2330" w:rsidRDefault="004C43E5" w:rsidP="004C43E5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lang w:eastAsia="en-GB"/>
              </w:rPr>
            </w:pPr>
          </w:p>
          <w:p w14:paraId="396576F9" w14:textId="77777777" w:rsidR="004C43E5" w:rsidRPr="001D2330" w:rsidRDefault="004C43E5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Good numeracy/literacy skills</w:t>
            </w:r>
          </w:p>
          <w:p w14:paraId="04920AD9" w14:textId="77777777" w:rsidR="004C43E5" w:rsidRPr="001D2330" w:rsidRDefault="004C43E5" w:rsidP="004C43E5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lang w:eastAsia="en-GB"/>
              </w:rPr>
            </w:pPr>
          </w:p>
          <w:p w14:paraId="71B6D8E2" w14:textId="77777777" w:rsidR="004C43E5" w:rsidRPr="001D2330" w:rsidRDefault="004C43E5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Effective use of ICT and other specialist equipment</w:t>
            </w:r>
            <w:r w:rsidR="00161B2E" w:rsidRPr="001D2330"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Pr="001D2330">
              <w:rPr>
                <w:rFonts w:ascii="Arial" w:hAnsi="Arial" w:cs="Arial"/>
                <w:sz w:val="20"/>
                <w:lang w:eastAsia="en-GB"/>
              </w:rPr>
              <w:t>/</w:t>
            </w:r>
            <w:r w:rsidR="00161B2E" w:rsidRPr="001D2330"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Pr="001D2330">
              <w:rPr>
                <w:rFonts w:ascii="Arial" w:hAnsi="Arial" w:cs="Arial"/>
                <w:sz w:val="20"/>
                <w:lang w:eastAsia="en-GB"/>
              </w:rPr>
              <w:t>resources</w:t>
            </w:r>
            <w:r w:rsidR="00210A93" w:rsidRPr="001D2330">
              <w:rPr>
                <w:rFonts w:ascii="Arial" w:hAnsi="Arial" w:cs="Arial"/>
                <w:sz w:val="20"/>
                <w:lang w:eastAsia="en-GB"/>
              </w:rPr>
              <w:t xml:space="preserve"> including Microsoft Office</w:t>
            </w:r>
          </w:p>
          <w:p w14:paraId="0EAB3CD5" w14:textId="77777777" w:rsidR="004C43E5" w:rsidRPr="001D2330" w:rsidRDefault="004C43E5" w:rsidP="004C43E5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lang w:eastAsia="en-GB"/>
              </w:rPr>
            </w:pPr>
          </w:p>
          <w:p w14:paraId="5A496C0D" w14:textId="426B0778" w:rsidR="004C43E5" w:rsidRPr="001D2330" w:rsidRDefault="004C43E5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 xml:space="preserve">Ability to relate well to </w:t>
            </w:r>
            <w:r w:rsidR="00776CE0" w:rsidRPr="001D2330">
              <w:rPr>
                <w:rFonts w:ascii="Arial" w:hAnsi="Arial" w:cs="Arial"/>
                <w:sz w:val="20"/>
                <w:lang w:eastAsia="en-GB"/>
              </w:rPr>
              <w:t xml:space="preserve">both </w:t>
            </w:r>
            <w:r w:rsidRPr="001D2330">
              <w:rPr>
                <w:rFonts w:ascii="Arial" w:hAnsi="Arial" w:cs="Arial"/>
                <w:sz w:val="20"/>
                <w:lang w:eastAsia="en-GB"/>
              </w:rPr>
              <w:t>children and adults</w:t>
            </w:r>
          </w:p>
          <w:p w14:paraId="1F0A6036" w14:textId="30E27115" w:rsidR="00AF5763" w:rsidRPr="001D2330" w:rsidRDefault="00AF5763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7A1901C0" w14:textId="77777777" w:rsidR="00AF5763" w:rsidRPr="001D2330" w:rsidRDefault="00AF5763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3129F95B" w14:textId="6C45B2B7" w:rsidR="00AF5763" w:rsidRPr="001D2330" w:rsidRDefault="00AF5763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lastRenderedPageBreak/>
              <w:t xml:space="preserve">Ability to respond supportively to the significant emotional and physical needs </w:t>
            </w:r>
            <w:r w:rsidR="00AE0C3E" w:rsidRPr="001D2330">
              <w:rPr>
                <w:rFonts w:ascii="Arial" w:hAnsi="Arial" w:cs="Arial"/>
                <w:sz w:val="20"/>
                <w:lang w:eastAsia="en-GB"/>
              </w:rPr>
              <w:t xml:space="preserve">and requirements </w:t>
            </w:r>
            <w:r w:rsidRPr="001D2330">
              <w:rPr>
                <w:rFonts w:ascii="Arial" w:hAnsi="Arial" w:cs="Arial"/>
                <w:sz w:val="20"/>
                <w:lang w:eastAsia="en-GB"/>
              </w:rPr>
              <w:t>of students</w:t>
            </w:r>
          </w:p>
          <w:p w14:paraId="4DC32329" w14:textId="77777777" w:rsidR="004C43E5" w:rsidRPr="001D2330" w:rsidRDefault="004C43E5" w:rsidP="004C43E5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lang w:eastAsia="en-GB"/>
              </w:rPr>
            </w:pPr>
          </w:p>
          <w:p w14:paraId="5228C013" w14:textId="7622062A" w:rsidR="004C43E5" w:rsidRPr="001D2330" w:rsidRDefault="00AF5763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 xml:space="preserve">Excellent </w:t>
            </w:r>
            <w:r w:rsidR="004C43E5" w:rsidRPr="001D2330">
              <w:rPr>
                <w:rFonts w:ascii="Arial" w:hAnsi="Arial" w:cs="Arial"/>
                <w:sz w:val="20"/>
                <w:lang w:eastAsia="en-GB"/>
              </w:rPr>
              <w:t>communication skills</w:t>
            </w:r>
          </w:p>
          <w:p w14:paraId="005D6D20" w14:textId="77777777" w:rsidR="004C43E5" w:rsidRPr="001D2330" w:rsidRDefault="004C43E5" w:rsidP="004C43E5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lang w:eastAsia="en-GB"/>
              </w:rPr>
            </w:pPr>
          </w:p>
          <w:p w14:paraId="1B301E66" w14:textId="77777777" w:rsidR="004C43E5" w:rsidRPr="001D2330" w:rsidRDefault="004C43E5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Work constructively as part of a team, understanding roles and responsibilities within the service and your own position within these</w:t>
            </w:r>
          </w:p>
          <w:p w14:paraId="200AE442" w14:textId="77777777" w:rsidR="009A5265" w:rsidRPr="001D2330" w:rsidRDefault="009A5265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5CE3787D" w14:textId="77777777" w:rsidR="009A5265" w:rsidRPr="001D2330" w:rsidRDefault="009A5265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Sound understanding of data protection regulations</w:t>
            </w:r>
          </w:p>
          <w:p w14:paraId="1D923C50" w14:textId="77777777" w:rsidR="004C43E5" w:rsidRPr="001D2330" w:rsidRDefault="004C43E5" w:rsidP="004C43E5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lang w:eastAsia="en-GB"/>
              </w:rPr>
            </w:pPr>
          </w:p>
          <w:p w14:paraId="0E2087EE" w14:textId="77777777" w:rsidR="004C43E5" w:rsidRPr="001D2330" w:rsidRDefault="004C43E5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Ability to self-evaluate learning needs and actively seek learning opportunities</w:t>
            </w:r>
          </w:p>
          <w:p w14:paraId="110B7826" w14:textId="77777777" w:rsidR="00210A93" w:rsidRPr="001D2330" w:rsidRDefault="00210A93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000D169C" w14:textId="77777777" w:rsidR="00210A93" w:rsidRPr="001D2330" w:rsidRDefault="00210A93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1129191E" w14:textId="3493CDF9" w:rsidR="00ED7795" w:rsidRPr="001D2330" w:rsidRDefault="004C43E5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 xml:space="preserve">Analytical and </w:t>
            </w:r>
            <w:r w:rsidR="0090031B" w:rsidRPr="001D2330">
              <w:rPr>
                <w:rFonts w:ascii="Arial" w:hAnsi="Arial" w:cs="Arial"/>
                <w:sz w:val="20"/>
                <w:lang w:eastAsia="en-GB"/>
              </w:rPr>
              <w:t>problem-solving</w:t>
            </w:r>
            <w:r w:rsidRPr="001D2330">
              <w:rPr>
                <w:rFonts w:ascii="Arial" w:hAnsi="Arial" w:cs="Arial"/>
                <w:sz w:val="20"/>
                <w:lang w:eastAsia="en-GB"/>
              </w:rPr>
              <w:t xml:space="preserve"> skills</w:t>
            </w:r>
          </w:p>
          <w:p w14:paraId="70B56173" w14:textId="77777777" w:rsidR="004C43E5" w:rsidRPr="001D2330" w:rsidRDefault="004C43E5" w:rsidP="004C43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79686032" w14:textId="77777777" w:rsidR="00054905" w:rsidRPr="001D2330" w:rsidRDefault="00054905" w:rsidP="000549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Friendly and approachable manner</w:t>
            </w:r>
            <w:r w:rsidR="008B1108" w:rsidRPr="001D2330">
              <w:rPr>
                <w:rFonts w:ascii="Arial" w:hAnsi="Arial" w:cs="Arial"/>
                <w:sz w:val="20"/>
                <w:lang w:eastAsia="en-GB"/>
              </w:rPr>
              <w:t xml:space="preserve"> with excellent interpersonal skills</w:t>
            </w:r>
          </w:p>
          <w:p w14:paraId="343F49B0" w14:textId="77777777" w:rsidR="00054905" w:rsidRPr="001D2330" w:rsidRDefault="00054905" w:rsidP="00054905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lang w:eastAsia="en-GB"/>
              </w:rPr>
            </w:pPr>
          </w:p>
          <w:p w14:paraId="7AFAB196" w14:textId="77777777" w:rsidR="00054905" w:rsidRPr="001D2330" w:rsidRDefault="00054905" w:rsidP="000549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Flexibility</w:t>
            </w:r>
          </w:p>
          <w:p w14:paraId="7E7BC0B9" w14:textId="77777777" w:rsidR="00054905" w:rsidRPr="001D2330" w:rsidRDefault="00054905" w:rsidP="00054905">
            <w:pPr>
              <w:autoSpaceDE w:val="0"/>
              <w:autoSpaceDN w:val="0"/>
              <w:adjustRightInd w:val="0"/>
              <w:rPr>
                <w:rFonts w:ascii="Arial" w:eastAsia="SymbolMT" w:hAnsi="Arial" w:cs="Arial"/>
                <w:sz w:val="20"/>
                <w:lang w:eastAsia="en-GB"/>
              </w:rPr>
            </w:pPr>
          </w:p>
          <w:p w14:paraId="6C9D7583" w14:textId="77777777" w:rsidR="00054905" w:rsidRPr="001D2330" w:rsidRDefault="00054905" w:rsidP="000549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Professional approach</w:t>
            </w:r>
          </w:p>
          <w:p w14:paraId="6FB2099D" w14:textId="77777777" w:rsidR="00054905" w:rsidRPr="001D2330" w:rsidRDefault="00054905" w:rsidP="000549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1C27C2F3" w14:textId="77777777" w:rsidR="004C43E5" w:rsidRPr="001D2330" w:rsidRDefault="00054905" w:rsidP="000549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  <w:lang w:eastAsia="en-GB"/>
              </w:rPr>
              <w:t>A commitment to working as part of the whole service team and supporting the vision and aims of the service</w:t>
            </w:r>
          </w:p>
          <w:p w14:paraId="3C6EA1F2" w14:textId="77777777" w:rsidR="00054905" w:rsidRPr="001D2330" w:rsidRDefault="00054905" w:rsidP="000549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14:paraId="6352E126" w14:textId="77777777" w:rsidR="00C56C9B" w:rsidRPr="001D2330" w:rsidRDefault="002E09CA" w:rsidP="000549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1D2330">
              <w:rPr>
                <w:rFonts w:ascii="Arial" w:hAnsi="Arial" w:cs="Arial"/>
                <w:sz w:val="20"/>
              </w:rPr>
              <w:t>Good u</w:t>
            </w:r>
            <w:r w:rsidR="00C56C9B" w:rsidRPr="001D2330">
              <w:rPr>
                <w:rFonts w:ascii="Arial" w:hAnsi="Arial" w:cs="Arial"/>
                <w:sz w:val="20"/>
              </w:rPr>
              <w:t xml:space="preserve">nderstanding of equal opportunities </w:t>
            </w:r>
          </w:p>
          <w:p w14:paraId="417973A7" w14:textId="77777777" w:rsidR="00AF5763" w:rsidRPr="001D2330" w:rsidRDefault="00AF5763" w:rsidP="000549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7B478732" w14:textId="504A38EF" w:rsidR="00AF5763" w:rsidRPr="001D2330" w:rsidRDefault="00AF5763" w:rsidP="000549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1D2330">
              <w:rPr>
                <w:rFonts w:ascii="Arial" w:hAnsi="Arial" w:cs="Arial"/>
                <w:sz w:val="20"/>
              </w:rPr>
              <w:t>Willingness to undertake first aid qualification</w:t>
            </w:r>
          </w:p>
        </w:tc>
        <w:tc>
          <w:tcPr>
            <w:tcW w:w="1369" w:type="dxa"/>
          </w:tcPr>
          <w:p w14:paraId="021A718B" w14:textId="77777777" w:rsidR="00ED7795" w:rsidRPr="001D2330" w:rsidRDefault="00ED779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B829605" w14:textId="77777777" w:rsidR="00ED7795" w:rsidRPr="001D2330" w:rsidRDefault="00ED779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BC22451" w14:textId="77777777" w:rsidR="004C43E5" w:rsidRPr="001D2330" w:rsidRDefault="004C43E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11F83ADA" w14:textId="77777777" w:rsidR="004C43E5" w:rsidRPr="001D2330" w:rsidRDefault="004C43E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AF687BF" w14:textId="77777777" w:rsidR="004C43E5" w:rsidRPr="001D2330" w:rsidRDefault="004C43E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EC2A053" w14:textId="77777777" w:rsidR="004C43E5" w:rsidRPr="001D2330" w:rsidRDefault="004C43E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6B8D6664" w14:textId="77777777" w:rsidR="004C43E5" w:rsidRPr="001D2330" w:rsidRDefault="004C43E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A9E0D28" w14:textId="77777777" w:rsidR="004C43E5" w:rsidRPr="001D2330" w:rsidRDefault="004C43E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0C6B70B4" w14:textId="77777777" w:rsidR="004C43E5" w:rsidRPr="001D2330" w:rsidRDefault="004C43E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0CF7393" w14:textId="77777777" w:rsidR="006F236E" w:rsidRPr="001D2330" w:rsidRDefault="006F236E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1917B24" w14:textId="77777777" w:rsidR="00113E3B" w:rsidRPr="001D2330" w:rsidRDefault="00113E3B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52DB20D" w14:textId="77777777" w:rsidR="004C43E5" w:rsidRPr="001D2330" w:rsidRDefault="004C43E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05146961" w14:textId="77777777" w:rsidR="004C43E5" w:rsidRPr="001D2330" w:rsidRDefault="004C43E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E1CEBF4" w14:textId="7A5E6546" w:rsidR="00AF5763" w:rsidRPr="001D2330" w:rsidRDefault="00AF5763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lastRenderedPageBreak/>
              <w:t>E</w:t>
            </w:r>
          </w:p>
          <w:p w14:paraId="743BE6A6" w14:textId="77777777" w:rsidR="00AF5763" w:rsidRPr="001D2330" w:rsidRDefault="00AF5763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4117C2F" w14:textId="77777777" w:rsidR="00AF5763" w:rsidRPr="001D2330" w:rsidRDefault="00AF5763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B1B6635" w14:textId="19EC29EF" w:rsidR="004C43E5" w:rsidRPr="001D2330" w:rsidRDefault="004C43E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652CF364" w14:textId="77777777" w:rsidR="004C43E5" w:rsidRPr="001D2330" w:rsidRDefault="004C43E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8823227" w14:textId="77777777" w:rsidR="004C43E5" w:rsidRPr="001D2330" w:rsidRDefault="004C43E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05CAA816" w14:textId="77777777" w:rsidR="004C43E5" w:rsidRPr="001D2330" w:rsidRDefault="004C43E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A9F0405" w14:textId="77777777" w:rsidR="00113E3B" w:rsidRPr="001D2330" w:rsidRDefault="00113E3B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16A1E37" w14:textId="77777777" w:rsidR="009A5265" w:rsidRPr="001D2330" w:rsidRDefault="009A526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D</w:t>
            </w:r>
          </w:p>
          <w:p w14:paraId="6F15FB1F" w14:textId="77777777" w:rsidR="009A5265" w:rsidRPr="001D2330" w:rsidRDefault="009A526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94FB79E" w14:textId="77777777" w:rsidR="004C43E5" w:rsidRPr="001D2330" w:rsidRDefault="004C43E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4243FCD8" w14:textId="77777777" w:rsidR="004C43E5" w:rsidRPr="001D2330" w:rsidRDefault="004C43E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547B925" w14:textId="77777777" w:rsidR="00054905" w:rsidRPr="001D2330" w:rsidRDefault="0005490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B968FA3" w14:textId="77777777" w:rsidR="00054905" w:rsidRPr="001D2330" w:rsidRDefault="0005490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0A116032" w14:textId="77777777" w:rsidR="00054905" w:rsidRPr="001D2330" w:rsidRDefault="0005490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7A41AEE" w14:textId="239A3579" w:rsidR="00054905" w:rsidRPr="001D2330" w:rsidRDefault="0005490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4DAA0237" w14:textId="77777777" w:rsidR="00054905" w:rsidRPr="001D2330" w:rsidRDefault="0005490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D4C8CF3" w14:textId="77777777" w:rsidR="00054905" w:rsidRPr="001D2330" w:rsidRDefault="0005490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4CC80358" w14:textId="77777777" w:rsidR="008B1108" w:rsidRPr="001D2330" w:rsidRDefault="008B1108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035223C" w14:textId="77777777" w:rsidR="00161B2E" w:rsidRPr="001D2330" w:rsidRDefault="00161B2E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016F146B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D6EFE54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E</w:t>
            </w:r>
          </w:p>
          <w:p w14:paraId="461F8B7F" w14:textId="77777777" w:rsidR="009A5265" w:rsidRPr="001D2330" w:rsidRDefault="009A526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0746DCF" w14:textId="77777777" w:rsidR="00AF5763" w:rsidRPr="001D2330" w:rsidRDefault="00AF5763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457724A" w14:textId="77777777" w:rsidR="00C56C9B" w:rsidRPr="001D2330" w:rsidRDefault="002E09CA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D</w:t>
            </w:r>
          </w:p>
          <w:p w14:paraId="56D176EE" w14:textId="77777777" w:rsidR="00AF5763" w:rsidRPr="001D2330" w:rsidRDefault="00AF5763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3376835" w14:textId="3CCC6419" w:rsidR="00AF5763" w:rsidRPr="001D2330" w:rsidRDefault="00AF5763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D</w:t>
            </w:r>
          </w:p>
        </w:tc>
        <w:tc>
          <w:tcPr>
            <w:tcW w:w="1369" w:type="dxa"/>
          </w:tcPr>
          <w:p w14:paraId="3FA58BFA" w14:textId="77777777" w:rsidR="00ED7795" w:rsidRPr="001D2330" w:rsidRDefault="00ED779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CF7BDAD" w14:textId="77777777" w:rsidR="00ED7795" w:rsidRPr="001D2330" w:rsidRDefault="00ED779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734771A" w14:textId="77777777" w:rsidR="00161B2E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12CA17CF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E00213C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607EE1D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</w:t>
            </w:r>
          </w:p>
          <w:p w14:paraId="494696FE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41B5A8D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186DA99E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210D66F" w14:textId="77777777" w:rsidR="00113E3B" w:rsidRPr="001D2330" w:rsidRDefault="00113E3B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AFF3778" w14:textId="77777777" w:rsidR="00113E3B" w:rsidRPr="001D2330" w:rsidRDefault="00113E3B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BFFB396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I</w:t>
            </w:r>
          </w:p>
          <w:p w14:paraId="2B9955CA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5360307" w14:textId="03CF57E5" w:rsidR="00AF5763" w:rsidRPr="001D2330" w:rsidRDefault="00AF5763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lastRenderedPageBreak/>
              <w:t>A/I</w:t>
            </w:r>
          </w:p>
          <w:p w14:paraId="2CDB8445" w14:textId="77777777" w:rsidR="00AF5763" w:rsidRPr="001D2330" w:rsidRDefault="00AF5763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1014FC8" w14:textId="77777777" w:rsidR="00AF5763" w:rsidRPr="001D2330" w:rsidRDefault="00AF5763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47CE71F" w14:textId="7DD5E00D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36BB67B4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E863D41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0EE8D0CA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49E979F" w14:textId="77777777" w:rsidR="00113E3B" w:rsidRPr="001D2330" w:rsidRDefault="00113E3B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32B781E" w14:textId="77777777" w:rsidR="009A5265" w:rsidRPr="001D2330" w:rsidRDefault="009A526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55ABEA11" w14:textId="77777777" w:rsidR="009A5265" w:rsidRPr="001D2330" w:rsidRDefault="009A526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F3F7FD8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02184A01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8DBB53E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FC5042A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643D7461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4A6A520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I</w:t>
            </w:r>
          </w:p>
          <w:p w14:paraId="28198814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6FB204E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3B12FD12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2835FDF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6501E106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4229C6B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0ED7644E" w14:textId="77777777" w:rsidR="009A5265" w:rsidRPr="001D2330" w:rsidRDefault="009A5265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10EDCF8" w14:textId="77777777" w:rsidR="00AF5763" w:rsidRPr="001D2330" w:rsidRDefault="00AF5763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82FB6FC" w14:textId="3DA57F3B" w:rsidR="00492B5D" w:rsidRPr="001D2330" w:rsidRDefault="00C56C9B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  <w:p w14:paraId="25ED81B5" w14:textId="77777777" w:rsidR="00492B5D" w:rsidRPr="001D2330" w:rsidRDefault="00492B5D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98BD9A8" w14:textId="65AFC80B" w:rsidR="00AF5763" w:rsidRPr="00AF5763" w:rsidRDefault="00AF5763" w:rsidP="00AE0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330">
              <w:rPr>
                <w:rFonts w:ascii="Arial" w:hAnsi="Arial" w:cs="Arial"/>
                <w:b/>
                <w:sz w:val="20"/>
              </w:rPr>
              <w:t>A/I</w:t>
            </w:r>
          </w:p>
        </w:tc>
      </w:tr>
    </w:tbl>
    <w:p w14:paraId="12E1C04E" w14:textId="77777777" w:rsidR="00984926" w:rsidRPr="00AF5763" w:rsidRDefault="00984926">
      <w:pPr>
        <w:rPr>
          <w:rFonts w:ascii="Arial" w:hAnsi="Arial" w:cs="Arial"/>
          <w:sz w:val="20"/>
        </w:rPr>
      </w:pPr>
    </w:p>
    <w:sectPr w:rsidR="00984926" w:rsidRPr="00AF5763">
      <w:pgSz w:w="11909" w:h="16834" w:code="9"/>
      <w:pgMar w:top="1440" w:right="1440" w:bottom="1440" w:left="1440" w:header="706" w:footer="432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BBE9D" w14:textId="77777777" w:rsidR="00B17EBB" w:rsidRDefault="00B17EBB">
      <w:r>
        <w:separator/>
      </w:r>
    </w:p>
  </w:endnote>
  <w:endnote w:type="continuationSeparator" w:id="0">
    <w:p w14:paraId="305831E1" w14:textId="77777777" w:rsidR="00B17EBB" w:rsidRDefault="00B1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3857" w14:textId="77777777" w:rsidR="00B17EBB" w:rsidRDefault="00B17EBB">
      <w:r>
        <w:separator/>
      </w:r>
    </w:p>
  </w:footnote>
  <w:footnote w:type="continuationSeparator" w:id="0">
    <w:p w14:paraId="29A1913B" w14:textId="77777777" w:rsidR="00B17EBB" w:rsidRDefault="00B17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1C1E"/>
    <w:multiLevelType w:val="hybridMultilevel"/>
    <w:tmpl w:val="310866B0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5CC430D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19A9"/>
    <w:multiLevelType w:val="hybridMultilevel"/>
    <w:tmpl w:val="2EACD3EA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1BF2"/>
    <w:multiLevelType w:val="hybridMultilevel"/>
    <w:tmpl w:val="98F68B2A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2DB8"/>
    <w:multiLevelType w:val="hybridMultilevel"/>
    <w:tmpl w:val="30B28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44162"/>
    <w:multiLevelType w:val="hybridMultilevel"/>
    <w:tmpl w:val="310866B0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0CF3"/>
    <w:multiLevelType w:val="hybridMultilevel"/>
    <w:tmpl w:val="12A20D42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6680C"/>
    <w:multiLevelType w:val="hybridMultilevel"/>
    <w:tmpl w:val="B6161594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C1494"/>
    <w:multiLevelType w:val="hybridMultilevel"/>
    <w:tmpl w:val="310866B0"/>
    <w:lvl w:ilvl="0" w:tplc="97308032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5CC430D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84096"/>
    <w:multiLevelType w:val="hybridMultilevel"/>
    <w:tmpl w:val="1CA2C662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37148"/>
    <w:multiLevelType w:val="hybridMultilevel"/>
    <w:tmpl w:val="37EEEC7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C0727"/>
    <w:multiLevelType w:val="hybridMultilevel"/>
    <w:tmpl w:val="310866B0"/>
    <w:lvl w:ilvl="0" w:tplc="E2D6E14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5CC430D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702F8"/>
    <w:multiLevelType w:val="hybridMultilevel"/>
    <w:tmpl w:val="1CA2C662"/>
    <w:lvl w:ilvl="0" w:tplc="919443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D3BF2"/>
    <w:multiLevelType w:val="hybridMultilevel"/>
    <w:tmpl w:val="CB5C44AC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335FE"/>
    <w:multiLevelType w:val="hybridMultilevel"/>
    <w:tmpl w:val="447C9DF4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F6B6C"/>
    <w:multiLevelType w:val="hybridMultilevel"/>
    <w:tmpl w:val="310866B0"/>
    <w:lvl w:ilvl="0" w:tplc="41E8EF4C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  <w:color w:val="auto"/>
      </w:rPr>
    </w:lvl>
    <w:lvl w:ilvl="1" w:tplc="5CC430D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06C20"/>
    <w:multiLevelType w:val="hybridMultilevel"/>
    <w:tmpl w:val="D23E0EC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71E5A"/>
    <w:multiLevelType w:val="hybridMultilevel"/>
    <w:tmpl w:val="CB5C44A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4016092">
    <w:abstractNumId w:val="11"/>
  </w:num>
  <w:num w:numId="2" w16cid:durableId="461506315">
    <w:abstractNumId w:val="8"/>
  </w:num>
  <w:num w:numId="3" w16cid:durableId="1663124757">
    <w:abstractNumId w:val="1"/>
  </w:num>
  <w:num w:numId="4" w16cid:durableId="207573560">
    <w:abstractNumId w:val="6"/>
  </w:num>
  <w:num w:numId="5" w16cid:durableId="1652171688">
    <w:abstractNumId w:val="4"/>
  </w:num>
  <w:num w:numId="6" w16cid:durableId="322054788">
    <w:abstractNumId w:val="12"/>
  </w:num>
  <w:num w:numId="7" w16cid:durableId="981075799">
    <w:abstractNumId w:val="16"/>
  </w:num>
  <w:num w:numId="8" w16cid:durableId="1287392661">
    <w:abstractNumId w:val="5"/>
  </w:num>
  <w:num w:numId="9" w16cid:durableId="1255549518">
    <w:abstractNumId w:val="15"/>
  </w:num>
  <w:num w:numId="10" w16cid:durableId="607205331">
    <w:abstractNumId w:val="3"/>
  </w:num>
  <w:num w:numId="11" w16cid:durableId="1559130068">
    <w:abstractNumId w:val="9"/>
  </w:num>
  <w:num w:numId="12" w16cid:durableId="1667200345">
    <w:abstractNumId w:val="13"/>
  </w:num>
  <w:num w:numId="13" w16cid:durableId="871965343">
    <w:abstractNumId w:val="2"/>
  </w:num>
  <w:num w:numId="14" w16cid:durableId="1791974335">
    <w:abstractNumId w:val="0"/>
  </w:num>
  <w:num w:numId="15" w16cid:durableId="1755741744">
    <w:abstractNumId w:val="10"/>
  </w:num>
  <w:num w:numId="16" w16cid:durableId="962271840">
    <w:abstractNumId w:val="14"/>
  </w:num>
  <w:num w:numId="17" w16cid:durableId="176388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F4"/>
    <w:rsid w:val="00054905"/>
    <w:rsid w:val="00113E3B"/>
    <w:rsid w:val="00117555"/>
    <w:rsid w:val="00161B2E"/>
    <w:rsid w:val="001D2330"/>
    <w:rsid w:val="00210A93"/>
    <w:rsid w:val="0022548B"/>
    <w:rsid w:val="002E09CA"/>
    <w:rsid w:val="003158CE"/>
    <w:rsid w:val="00492B5D"/>
    <w:rsid w:val="004C43E5"/>
    <w:rsid w:val="005D1116"/>
    <w:rsid w:val="006F236E"/>
    <w:rsid w:val="00772E39"/>
    <w:rsid w:val="00776CE0"/>
    <w:rsid w:val="008B1108"/>
    <w:rsid w:val="008B6E3A"/>
    <w:rsid w:val="0090031B"/>
    <w:rsid w:val="009348D6"/>
    <w:rsid w:val="00977BF4"/>
    <w:rsid w:val="00984926"/>
    <w:rsid w:val="009A5265"/>
    <w:rsid w:val="00AE0C3E"/>
    <w:rsid w:val="00AF5763"/>
    <w:rsid w:val="00AF686D"/>
    <w:rsid w:val="00B17EBB"/>
    <w:rsid w:val="00BA0029"/>
    <w:rsid w:val="00C56C9B"/>
    <w:rsid w:val="00DB6A7E"/>
    <w:rsid w:val="00DC228D"/>
    <w:rsid w:val="00ED7795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8AED4"/>
  <w15:chartTrackingRefBased/>
  <w15:docId w15:val="{641240F8-E88D-4A09-A4F4-C2A8DB6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hanging="720"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NWP\Templates\job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jobdescription.dot</Template>
  <TotalTime>3</TotalTime>
  <Pages>2</Pages>
  <Words>350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SEFTON METROPOLITAN BOROUGH COUNCIL</vt:lpstr>
    </vt:vector>
  </TitlesOfParts>
  <Company>Sefton MBC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SEFTON METROPOLITAN BOROUGH COUNCIL</dc:title>
  <dc:subject/>
  <dc:creator>PC-xxxxx</dc:creator>
  <cp:keywords/>
  <cp:lastModifiedBy>John Baden</cp:lastModifiedBy>
  <cp:revision>2</cp:revision>
  <cp:lastPrinted>2005-02-11T10:45:00Z</cp:lastPrinted>
  <dcterms:created xsi:type="dcterms:W3CDTF">2023-05-16T12:20:00Z</dcterms:created>
  <dcterms:modified xsi:type="dcterms:W3CDTF">2023-05-16T12:20:00Z</dcterms:modified>
</cp:coreProperties>
</file>