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3A538F30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FB4DBA6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BAC">
              <w:rPr>
                <w:b/>
                <w:bCs/>
                <w:sz w:val="40"/>
                <w:szCs w:val="40"/>
              </w:rPr>
              <w:t>ENFORCEMENT AND CCTV MANAGER</w:t>
            </w:r>
          </w:p>
          <w:p w14:paraId="3A2B85FA" w14:textId="14D72E55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B449BB">
              <w:rPr>
                <w:b/>
                <w:bCs/>
                <w:sz w:val="24"/>
                <w:szCs w:val="24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3A538F30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3A538F30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2E4546AC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1A16B517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3A538F30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3A538F30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6218267E" w:rsidR="003329C7" w:rsidRDefault="00DC6038" w:rsidP="003329C7">
            <w:pPr>
              <w:spacing w:line="276" w:lineRule="auto"/>
            </w:pPr>
            <w:r>
              <w:t>Our Enforcement and CCTV Manager</w:t>
            </w:r>
            <w:r w:rsidR="00721AFE">
              <w:t xml:space="preserve"> will be responsible for the Councils approach to anti-social </w:t>
            </w:r>
            <w:proofErr w:type="spellStart"/>
            <w:r w:rsidR="00721AFE">
              <w:t>behaviour</w:t>
            </w:r>
            <w:proofErr w:type="spellEnd"/>
            <w:r w:rsidR="00721AFE">
              <w:t>, environment enforcement, crime reduction and CCTV surveillance</w:t>
            </w:r>
            <w:r w:rsidR="00C46265">
              <w:t xml:space="preserve"> as well as</w:t>
            </w:r>
            <w:r w:rsidR="00721AFE">
              <w:t xml:space="preserve"> lead</w:t>
            </w:r>
            <w:r w:rsidR="00C46265">
              <w:t>ing</w:t>
            </w:r>
            <w:r w:rsidR="00721AFE">
              <w:t xml:space="preserve"> Halton’s multi-agency approaches to tackling anti-social </w:t>
            </w:r>
            <w:proofErr w:type="spellStart"/>
            <w:r w:rsidR="00721AFE">
              <w:t>behaviour</w:t>
            </w:r>
            <w:proofErr w:type="spellEnd"/>
            <w:r w:rsidR="00C46265">
              <w:t>.</w:t>
            </w:r>
            <w:r w:rsidR="7DDB716E">
              <w:t xml:space="preserve"> The </w:t>
            </w:r>
            <w:r w:rsidR="172D2E1D">
              <w:t>post holder will play a pivotal role in delivering a cleaner, greener and safer Halton.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7874BBAD" w14:textId="77777777" w:rsidR="00732DE9" w:rsidRDefault="007807FB" w:rsidP="00732DE9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F96CB55" w14:textId="2F3E91BD" w:rsidR="00DC6038" w:rsidRDefault="00C05048" w:rsidP="00732DE9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E</w:t>
            </w:r>
            <w:r w:rsidR="00353676">
              <w:t xml:space="preserve">nsuring </w:t>
            </w:r>
            <w:r>
              <w:t xml:space="preserve">CCTV </w:t>
            </w:r>
            <w:r w:rsidR="00353676">
              <w:t>surveillance systems are fit for purpose</w:t>
            </w:r>
            <w:r w:rsidR="00C9028A">
              <w:t xml:space="preserve"> </w:t>
            </w:r>
            <w:r w:rsidR="00C46265">
              <w:t xml:space="preserve">and compliant with Commission Offices requirements, </w:t>
            </w:r>
            <w:r w:rsidR="00C9028A">
              <w:t>by</w:t>
            </w:r>
            <w:r w:rsidR="00353676">
              <w:t xml:space="preserve"> evaluating and identifying needs for renewal and investment. </w:t>
            </w:r>
          </w:p>
          <w:p w14:paraId="03F254EC" w14:textId="494527DC" w:rsidR="001629C0" w:rsidRDefault="001629C0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Undertaking investigations</w:t>
            </w:r>
            <w:r w:rsidR="00DF6B08">
              <w:t>, s</w:t>
            </w:r>
            <w:r w:rsidR="00E4268A">
              <w:t>upporting legal proceedings</w:t>
            </w:r>
            <w:r w:rsidR="00DF6B08">
              <w:t xml:space="preserve"> and</w:t>
            </w:r>
            <w:r w:rsidR="00E4268A">
              <w:t xml:space="preserve"> where required </w:t>
            </w:r>
            <w:r w:rsidR="00F03E19">
              <w:t>attending</w:t>
            </w:r>
            <w:r w:rsidR="00DF6B08">
              <w:t xml:space="preserve"> court</w:t>
            </w:r>
          </w:p>
          <w:p w14:paraId="4673862B" w14:textId="444876A6" w:rsidR="00DF2D58" w:rsidRDefault="00DF2D58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Effectively managing budget</w:t>
            </w:r>
            <w:r w:rsidR="00EA7576">
              <w:t xml:space="preserve"> and expenditure</w:t>
            </w:r>
            <w:r w:rsidR="003D288A">
              <w:t xml:space="preserve"> and proactively work</w:t>
            </w:r>
            <w:r w:rsidR="00152856">
              <w:t>ing</w:t>
            </w:r>
            <w:r w:rsidR="003D288A">
              <w:t xml:space="preserve"> to secure additional resources </w:t>
            </w:r>
          </w:p>
          <w:p w14:paraId="1BD7A114" w14:textId="68D14AF4" w:rsidR="00353676" w:rsidRDefault="00353676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L</w:t>
            </w:r>
            <w:r w:rsidRPr="00353676">
              <w:t>ead</w:t>
            </w:r>
            <w:r>
              <w:t>ing</w:t>
            </w:r>
            <w:r w:rsidRPr="00353676">
              <w:t xml:space="preserve"> and </w:t>
            </w:r>
            <w:r w:rsidR="00AA7DED" w:rsidRPr="00353676">
              <w:t>coordinati</w:t>
            </w:r>
            <w:r w:rsidR="00AA7DED">
              <w:t>ng</w:t>
            </w:r>
            <w:r w:rsidRPr="00353676">
              <w:t xml:space="preserve"> areas of focus </w:t>
            </w:r>
            <w:r w:rsidR="00AA7DED">
              <w:t>f</w:t>
            </w:r>
            <w:r w:rsidRPr="00353676">
              <w:t xml:space="preserve">or </w:t>
            </w:r>
            <w:proofErr w:type="spellStart"/>
            <w:r w:rsidRPr="00353676">
              <w:t>programmes</w:t>
            </w:r>
            <w:proofErr w:type="spellEnd"/>
            <w:r w:rsidRPr="00353676">
              <w:t xml:space="preserve"> of work that support the needs of the </w:t>
            </w:r>
            <w:r w:rsidR="00E91D41">
              <w:t>service</w:t>
            </w:r>
          </w:p>
          <w:p w14:paraId="385A063F" w14:textId="23984AC2" w:rsidR="00B74487" w:rsidRDefault="00FC5DC2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Ensuring li</w:t>
            </w:r>
            <w:r w:rsidR="00987163">
              <w:t>censing requirements for CCTV are in place and lead</w:t>
            </w:r>
            <w:r w:rsidR="00FB0F90">
              <w:t>ing</w:t>
            </w:r>
            <w:r w:rsidR="00987163">
              <w:t xml:space="preserve"> on procurement </w:t>
            </w:r>
            <w:r w:rsidR="006F1A64">
              <w:t>and tend</w:t>
            </w:r>
            <w:r w:rsidR="002129B5">
              <w:t>er processes</w:t>
            </w:r>
            <w:r w:rsidR="006F1A64">
              <w:t xml:space="preserve"> </w:t>
            </w:r>
          </w:p>
          <w:p w14:paraId="39BB8D8A" w14:textId="794E7848" w:rsidR="008F1705" w:rsidRDefault="008F1705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8F1705">
              <w:t>Provid</w:t>
            </w:r>
            <w:r w:rsidR="00F76C75">
              <w:t>ing</w:t>
            </w:r>
            <w:r w:rsidRPr="008F1705">
              <w:t xml:space="preserve"> a </w:t>
            </w:r>
            <w:r w:rsidR="002B37DA">
              <w:t xml:space="preserve">lead </w:t>
            </w:r>
            <w:r w:rsidRPr="008F1705">
              <w:t>role for Public Space Protection Orders in the borough; working with relevant departments, agencies and communities</w:t>
            </w:r>
          </w:p>
          <w:p w14:paraId="36544EA1" w14:textId="1F95FF76" w:rsidR="009A18EF" w:rsidRDefault="001507CF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Management responsibility for Enforcement and CCTV teams </w:t>
            </w:r>
          </w:p>
          <w:p w14:paraId="21BE8EF2" w14:textId="69945B10" w:rsidR="00E36AC9" w:rsidRDefault="00F76C75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R</w:t>
            </w:r>
            <w:r w:rsidR="00F21E85">
              <w:t>eview</w:t>
            </w:r>
            <w:r>
              <w:t>ing</w:t>
            </w:r>
            <w:r w:rsidR="00F21E85">
              <w:t>, implement</w:t>
            </w:r>
            <w:r>
              <w:t>ing</w:t>
            </w:r>
            <w:r w:rsidR="00F21E85">
              <w:t xml:space="preserve"> and monitoring </w:t>
            </w:r>
            <w:r w:rsidR="00564DD8">
              <w:t xml:space="preserve">new </w:t>
            </w:r>
            <w:r>
              <w:t>legislation</w:t>
            </w:r>
            <w:r w:rsidR="00564DD8">
              <w:t xml:space="preserve">, government proposals, consultations and other </w:t>
            </w:r>
            <w:r w:rsidR="004A66AC">
              <w:t>developments relevant to the area of responsibility</w:t>
            </w:r>
          </w:p>
          <w:p w14:paraId="0098D96A" w14:textId="14971517" w:rsidR="3C0BE56C" w:rsidRDefault="3C0BE56C" w:rsidP="3A538F30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Contributing to frameworks, policy and strategy development</w:t>
            </w:r>
          </w:p>
          <w:p w14:paraId="7964CA5F" w14:textId="52299069" w:rsidR="00376717" w:rsidRDefault="00F1327E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Participating in out of hours Emergency Planning on call </w:t>
            </w:r>
            <w:proofErr w:type="spellStart"/>
            <w:r>
              <w:t>rota’s</w:t>
            </w:r>
            <w:proofErr w:type="spellEnd"/>
            <w:r>
              <w:t xml:space="preserve"> as </w:t>
            </w:r>
            <w:r w:rsidR="0003300F">
              <w:t>required</w:t>
            </w:r>
          </w:p>
          <w:p w14:paraId="2B250C3F" w14:textId="6C692825" w:rsidR="0098258F" w:rsidRDefault="0098258F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proofErr w:type="spellStart"/>
            <w:r>
              <w:t>Deputising</w:t>
            </w:r>
            <w:proofErr w:type="spellEnd"/>
            <w:r>
              <w:t xml:space="preserve"> for the Head of Servi</w:t>
            </w:r>
            <w:r w:rsidR="00B74839">
              <w:t>c</w:t>
            </w:r>
            <w:r>
              <w:t>e where appropriate</w:t>
            </w:r>
          </w:p>
          <w:p w14:paraId="116BAA71" w14:textId="7EA3DE5E" w:rsidR="00DC6038" w:rsidRDefault="00DC6038" w:rsidP="00DC6038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Undertaking other duties and responsibilities which may be assigned from time to time, commensurate with the level of the role</w:t>
            </w:r>
          </w:p>
          <w:p w14:paraId="31D62768" w14:textId="0260F960" w:rsidR="006F64DF" w:rsidRDefault="006F64DF" w:rsidP="00DC6038">
            <w:pPr>
              <w:spacing w:line="276" w:lineRule="auto"/>
              <w:ind w:left="36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3A538F30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3A538F30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5D07567C" w:rsidR="00924729" w:rsidRDefault="00B449BB" w:rsidP="00FE52AB">
            <w:pPr>
              <w:spacing w:line="276" w:lineRule="auto"/>
            </w:pPr>
            <w:r>
              <w:t>For this role you will be educated to National Qualification Framework level 5.</w:t>
            </w:r>
            <w:r w:rsidR="00FF55E1">
              <w:t xml:space="preserve">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5E74B0AA" w14:textId="768B3A9F" w:rsidR="009560E6" w:rsidRDefault="00FF55E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An</w:t>
            </w:r>
            <w:r w:rsidR="00DC6038">
              <w:t xml:space="preserve"> advanced</w:t>
            </w:r>
            <w:r>
              <w:t xml:space="preserve"> understanding of leadership best practice with experience of supervising a team</w:t>
            </w:r>
          </w:p>
          <w:p w14:paraId="7B06C364" w14:textId="53251C81" w:rsidR="00DC6038" w:rsidRDefault="00DC603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within a community safety role with an in-depth knowledge of community safety and protection issues and use of enforcement powers</w:t>
            </w:r>
          </w:p>
          <w:p w14:paraId="0B26FAA3" w14:textId="103F81AF" w:rsidR="00501378" w:rsidRDefault="000A658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W</w:t>
            </w:r>
            <w:r w:rsidR="00501378">
              <w:t xml:space="preserve">orking knowledge of various legislation including; Community Safety, Crime and Disorder Act 1998, Anti-social </w:t>
            </w:r>
            <w:proofErr w:type="spellStart"/>
            <w:r w:rsidR="00501378">
              <w:t>Behaviour</w:t>
            </w:r>
            <w:proofErr w:type="spellEnd"/>
            <w:r w:rsidR="00501378">
              <w:t>, Crime and Policing Act 2014, Housing Acts and an advanced understanding of Health and Safety Law in relation to front line operational service delivery</w:t>
            </w:r>
          </w:p>
          <w:p w14:paraId="3F6AAF6C" w14:textId="58DAD5E4" w:rsidR="00FF55E1" w:rsidRDefault="009560E6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Excellent communication skills to </w:t>
            </w:r>
            <w:r w:rsidR="00FF55E1">
              <w:t>build positive relationships</w:t>
            </w:r>
            <w:r>
              <w:t xml:space="preserve"> with </w:t>
            </w:r>
            <w:r w:rsidR="00FF55E1">
              <w:t>a variety of partners</w:t>
            </w:r>
            <w:r w:rsidR="00853981">
              <w:t xml:space="preserve"> including</w:t>
            </w:r>
            <w:r w:rsidR="00FF55E1">
              <w:t xml:space="preserve"> in the public and private sector</w:t>
            </w:r>
          </w:p>
          <w:p w14:paraId="27EAC75C" w14:textId="3761A2BE" w:rsidR="00DC6038" w:rsidRDefault="00DC603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chairing multi-agency meetings and partnership forums</w:t>
            </w:r>
          </w:p>
          <w:p w14:paraId="059CBA21" w14:textId="216632D0" w:rsidR="00DC6038" w:rsidRDefault="000A658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W</w:t>
            </w:r>
            <w:r w:rsidR="00DC6038">
              <w:t xml:space="preserve">orking knowledge of aspects of the criminal justice system related to surveillance, gathering evidence, interviews, </w:t>
            </w:r>
            <w:proofErr w:type="spellStart"/>
            <w:r w:rsidR="00DC6038">
              <w:t>organi</w:t>
            </w:r>
            <w:r>
              <w:t>s</w:t>
            </w:r>
            <w:r w:rsidR="00DC6038">
              <w:t>ing</w:t>
            </w:r>
            <w:proofErr w:type="spellEnd"/>
            <w:r w:rsidR="00DC6038">
              <w:t>, disclosing and presenting evidence in court</w:t>
            </w:r>
          </w:p>
          <w:p w14:paraId="60477D27" w14:textId="3D4B2410" w:rsidR="00DC6038" w:rsidRDefault="00FF55E1" w:rsidP="00DC6038">
            <w:pPr>
              <w:numPr>
                <w:ilvl w:val="0"/>
                <w:numId w:val="9"/>
              </w:numPr>
              <w:spacing w:line="276" w:lineRule="auto"/>
            </w:pPr>
            <w:r>
              <w:t>Working knowledge of IT systems</w:t>
            </w:r>
            <w:r w:rsidR="00501378">
              <w:t xml:space="preserve"> including report writing</w:t>
            </w:r>
            <w:r>
              <w:t xml:space="preserve"> </w:t>
            </w:r>
            <w:r w:rsidR="00501378">
              <w:t xml:space="preserve">and </w:t>
            </w:r>
            <w:proofErr w:type="spellStart"/>
            <w:r w:rsidR="00501378">
              <w:t>utilising</w:t>
            </w:r>
            <w:proofErr w:type="spellEnd"/>
            <w:r w:rsidR="00501378">
              <w:t xml:space="preserve"> data and evidence to design and deliver responsive service delivery</w:t>
            </w:r>
          </w:p>
          <w:p w14:paraId="35C32501" w14:textId="3A554AFC" w:rsidR="00182D49" w:rsidRDefault="00182D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Effective negotiation skills and an ability to influence and persuade others </w:t>
            </w:r>
            <w:r w:rsidR="00DC6038">
              <w:t>to build alliances networks and partnerships</w:t>
            </w:r>
          </w:p>
          <w:p w14:paraId="34AD41DE" w14:textId="1F6CF167" w:rsidR="00501378" w:rsidRDefault="00501378" w:rsidP="00501378">
            <w:pPr>
              <w:numPr>
                <w:ilvl w:val="0"/>
                <w:numId w:val="9"/>
              </w:numPr>
              <w:spacing w:line="276" w:lineRule="auto"/>
            </w:pPr>
            <w:r>
              <w:t>Flexible to work 8 days of contractual overtime which could be during a weekend</w:t>
            </w:r>
          </w:p>
          <w:p w14:paraId="0BC9EBC8" w14:textId="6923E7B0" w:rsidR="00501378" w:rsidRDefault="00501378" w:rsidP="00501378">
            <w:pPr>
              <w:numPr>
                <w:ilvl w:val="0"/>
                <w:numId w:val="9"/>
              </w:numPr>
              <w:spacing w:line="276" w:lineRule="auto"/>
            </w:pPr>
            <w:r>
              <w:t>Willingness to undergo the specified vetting process including an initial Local Intelligence Check (LIC)</w:t>
            </w:r>
          </w:p>
          <w:p w14:paraId="2C08B2D1" w14:textId="77777777" w:rsidR="00732DE9" w:rsidRDefault="00732DE9" w:rsidP="00732DE9">
            <w:pPr>
              <w:spacing w:line="276" w:lineRule="auto"/>
              <w:ind w:left="360"/>
            </w:pPr>
          </w:p>
          <w:p w14:paraId="6A36225B" w14:textId="2CD9B1B5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3A538F30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3A538F30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3A538F30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C2B0" w14:textId="77777777" w:rsidR="00380F16" w:rsidRDefault="00380F16" w:rsidP="00BC73FC">
      <w:r>
        <w:separator/>
      </w:r>
    </w:p>
  </w:endnote>
  <w:endnote w:type="continuationSeparator" w:id="0">
    <w:p w14:paraId="392336CF" w14:textId="77777777" w:rsidR="00380F16" w:rsidRDefault="00380F16" w:rsidP="00BC73FC">
      <w:r>
        <w:continuationSeparator/>
      </w:r>
    </w:p>
  </w:endnote>
  <w:endnote w:type="continuationNotice" w:id="1">
    <w:p w14:paraId="1F2F01C0" w14:textId="77777777" w:rsidR="00380F16" w:rsidRDefault="00380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C4F6" w14:textId="77777777" w:rsidR="00380F16" w:rsidRDefault="00380F16" w:rsidP="00BC73FC">
      <w:r>
        <w:separator/>
      </w:r>
    </w:p>
  </w:footnote>
  <w:footnote w:type="continuationSeparator" w:id="0">
    <w:p w14:paraId="70215F22" w14:textId="77777777" w:rsidR="00380F16" w:rsidRDefault="00380F16" w:rsidP="00BC73FC">
      <w:r>
        <w:continuationSeparator/>
      </w:r>
    </w:p>
  </w:footnote>
  <w:footnote w:type="continuationNotice" w:id="1">
    <w:p w14:paraId="2F228255" w14:textId="77777777" w:rsidR="00380F16" w:rsidRDefault="00380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53E0D"/>
    <w:multiLevelType w:val="hybridMultilevel"/>
    <w:tmpl w:val="61F2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1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104845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2900"/>
    <w:rsid w:val="000145F9"/>
    <w:rsid w:val="000275E3"/>
    <w:rsid w:val="0003300F"/>
    <w:rsid w:val="00060551"/>
    <w:rsid w:val="000761F2"/>
    <w:rsid w:val="0009529B"/>
    <w:rsid w:val="000A41BE"/>
    <w:rsid w:val="000A6585"/>
    <w:rsid w:val="000E1C8B"/>
    <w:rsid w:val="0010498C"/>
    <w:rsid w:val="001360EF"/>
    <w:rsid w:val="00141C6D"/>
    <w:rsid w:val="001507CF"/>
    <w:rsid w:val="00151D72"/>
    <w:rsid w:val="00152856"/>
    <w:rsid w:val="001629C0"/>
    <w:rsid w:val="0016524D"/>
    <w:rsid w:val="001806C6"/>
    <w:rsid w:val="00180710"/>
    <w:rsid w:val="00181676"/>
    <w:rsid w:val="00182D49"/>
    <w:rsid w:val="001A6E39"/>
    <w:rsid w:val="001C6CDA"/>
    <w:rsid w:val="001D7755"/>
    <w:rsid w:val="001F46F6"/>
    <w:rsid w:val="002129B5"/>
    <w:rsid w:val="00213E7B"/>
    <w:rsid w:val="002141F8"/>
    <w:rsid w:val="00226843"/>
    <w:rsid w:val="0024328B"/>
    <w:rsid w:val="002466AB"/>
    <w:rsid w:val="00246D98"/>
    <w:rsid w:val="0027036D"/>
    <w:rsid w:val="00277AA0"/>
    <w:rsid w:val="00281B02"/>
    <w:rsid w:val="002A0AC2"/>
    <w:rsid w:val="002B26C0"/>
    <w:rsid w:val="002B37DA"/>
    <w:rsid w:val="002D755E"/>
    <w:rsid w:val="002E105D"/>
    <w:rsid w:val="002F6FC8"/>
    <w:rsid w:val="0030456C"/>
    <w:rsid w:val="003329C7"/>
    <w:rsid w:val="00353676"/>
    <w:rsid w:val="003551E1"/>
    <w:rsid w:val="00365C93"/>
    <w:rsid w:val="00372BB5"/>
    <w:rsid w:val="00376717"/>
    <w:rsid w:val="00380F16"/>
    <w:rsid w:val="003955FE"/>
    <w:rsid w:val="00395C1F"/>
    <w:rsid w:val="003A0A86"/>
    <w:rsid w:val="003A2851"/>
    <w:rsid w:val="003C60F7"/>
    <w:rsid w:val="003D288A"/>
    <w:rsid w:val="003D4D87"/>
    <w:rsid w:val="00401A67"/>
    <w:rsid w:val="004600FA"/>
    <w:rsid w:val="00464888"/>
    <w:rsid w:val="00480FAD"/>
    <w:rsid w:val="004A66AC"/>
    <w:rsid w:val="004A6BB1"/>
    <w:rsid w:val="004A796F"/>
    <w:rsid w:val="004C6BAA"/>
    <w:rsid w:val="00501378"/>
    <w:rsid w:val="00515D95"/>
    <w:rsid w:val="00531958"/>
    <w:rsid w:val="00561A2C"/>
    <w:rsid w:val="00564DD8"/>
    <w:rsid w:val="00577543"/>
    <w:rsid w:val="005A4D05"/>
    <w:rsid w:val="005E0795"/>
    <w:rsid w:val="005E6612"/>
    <w:rsid w:val="005E760C"/>
    <w:rsid w:val="006126B9"/>
    <w:rsid w:val="0064164B"/>
    <w:rsid w:val="00647C3A"/>
    <w:rsid w:val="00661C35"/>
    <w:rsid w:val="0067037E"/>
    <w:rsid w:val="00677A30"/>
    <w:rsid w:val="0068134D"/>
    <w:rsid w:val="00695CD1"/>
    <w:rsid w:val="006C0E64"/>
    <w:rsid w:val="006C4D8D"/>
    <w:rsid w:val="006C78E7"/>
    <w:rsid w:val="006D4B28"/>
    <w:rsid w:val="006D50C6"/>
    <w:rsid w:val="006F1A64"/>
    <w:rsid w:val="006F64DF"/>
    <w:rsid w:val="00700D4D"/>
    <w:rsid w:val="007079B0"/>
    <w:rsid w:val="00710C22"/>
    <w:rsid w:val="00713365"/>
    <w:rsid w:val="00721AFE"/>
    <w:rsid w:val="00724932"/>
    <w:rsid w:val="00732DE9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308C7"/>
    <w:rsid w:val="00835438"/>
    <w:rsid w:val="00853981"/>
    <w:rsid w:val="00873F71"/>
    <w:rsid w:val="0089153F"/>
    <w:rsid w:val="00895C9F"/>
    <w:rsid w:val="008A28B5"/>
    <w:rsid w:val="008C5BB7"/>
    <w:rsid w:val="008D29E5"/>
    <w:rsid w:val="008D57B9"/>
    <w:rsid w:val="008E169C"/>
    <w:rsid w:val="008F1705"/>
    <w:rsid w:val="00902AB1"/>
    <w:rsid w:val="00917803"/>
    <w:rsid w:val="00924729"/>
    <w:rsid w:val="009560E6"/>
    <w:rsid w:val="00966E71"/>
    <w:rsid w:val="0098258F"/>
    <w:rsid w:val="00982CF7"/>
    <w:rsid w:val="0098361A"/>
    <w:rsid w:val="00987163"/>
    <w:rsid w:val="009A18EF"/>
    <w:rsid w:val="009B45BF"/>
    <w:rsid w:val="00A27909"/>
    <w:rsid w:val="00A405BB"/>
    <w:rsid w:val="00A4155F"/>
    <w:rsid w:val="00A5091A"/>
    <w:rsid w:val="00A50F8D"/>
    <w:rsid w:val="00A57756"/>
    <w:rsid w:val="00AA7DED"/>
    <w:rsid w:val="00AC7DE3"/>
    <w:rsid w:val="00AE230E"/>
    <w:rsid w:val="00AF536B"/>
    <w:rsid w:val="00B03030"/>
    <w:rsid w:val="00B14D8F"/>
    <w:rsid w:val="00B35F12"/>
    <w:rsid w:val="00B449BB"/>
    <w:rsid w:val="00B6029A"/>
    <w:rsid w:val="00B6431B"/>
    <w:rsid w:val="00B74487"/>
    <w:rsid w:val="00B74839"/>
    <w:rsid w:val="00B824D6"/>
    <w:rsid w:val="00B905A5"/>
    <w:rsid w:val="00B91C7E"/>
    <w:rsid w:val="00B97621"/>
    <w:rsid w:val="00BA7BC6"/>
    <w:rsid w:val="00BC73FC"/>
    <w:rsid w:val="00BD151D"/>
    <w:rsid w:val="00BD2800"/>
    <w:rsid w:val="00BD6187"/>
    <w:rsid w:val="00C0400C"/>
    <w:rsid w:val="00C05048"/>
    <w:rsid w:val="00C107EE"/>
    <w:rsid w:val="00C24C53"/>
    <w:rsid w:val="00C30D94"/>
    <w:rsid w:val="00C3543B"/>
    <w:rsid w:val="00C42AB0"/>
    <w:rsid w:val="00C43902"/>
    <w:rsid w:val="00C43CC7"/>
    <w:rsid w:val="00C46265"/>
    <w:rsid w:val="00C4790C"/>
    <w:rsid w:val="00C57607"/>
    <w:rsid w:val="00C63F91"/>
    <w:rsid w:val="00C6483A"/>
    <w:rsid w:val="00C7774E"/>
    <w:rsid w:val="00C9028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038"/>
    <w:rsid w:val="00DC65EE"/>
    <w:rsid w:val="00DC6AB5"/>
    <w:rsid w:val="00DF2D58"/>
    <w:rsid w:val="00DF6B08"/>
    <w:rsid w:val="00E14925"/>
    <w:rsid w:val="00E26A54"/>
    <w:rsid w:val="00E301C7"/>
    <w:rsid w:val="00E36AC9"/>
    <w:rsid w:val="00E4076D"/>
    <w:rsid w:val="00E4268A"/>
    <w:rsid w:val="00E810A5"/>
    <w:rsid w:val="00E91D41"/>
    <w:rsid w:val="00E95D2E"/>
    <w:rsid w:val="00E97637"/>
    <w:rsid w:val="00EA7576"/>
    <w:rsid w:val="00EC745A"/>
    <w:rsid w:val="00ED4EB2"/>
    <w:rsid w:val="00ED6300"/>
    <w:rsid w:val="00EF1947"/>
    <w:rsid w:val="00EF3E9E"/>
    <w:rsid w:val="00EF477D"/>
    <w:rsid w:val="00F03E19"/>
    <w:rsid w:val="00F10327"/>
    <w:rsid w:val="00F1327E"/>
    <w:rsid w:val="00F20667"/>
    <w:rsid w:val="00F21E85"/>
    <w:rsid w:val="00F57C7D"/>
    <w:rsid w:val="00F62465"/>
    <w:rsid w:val="00F76C75"/>
    <w:rsid w:val="00F81F69"/>
    <w:rsid w:val="00F84CC7"/>
    <w:rsid w:val="00F96FF6"/>
    <w:rsid w:val="00FA5E3D"/>
    <w:rsid w:val="00FB0F90"/>
    <w:rsid w:val="00FC1B7C"/>
    <w:rsid w:val="00FC5DC2"/>
    <w:rsid w:val="00FC7C8D"/>
    <w:rsid w:val="00FD3DF3"/>
    <w:rsid w:val="00FD666D"/>
    <w:rsid w:val="00FE52AB"/>
    <w:rsid w:val="00FE5BAC"/>
    <w:rsid w:val="00FF55E1"/>
    <w:rsid w:val="172D2E1D"/>
    <w:rsid w:val="28E63F68"/>
    <w:rsid w:val="3A538F30"/>
    <w:rsid w:val="3C0BE56C"/>
    <w:rsid w:val="5033619A"/>
    <w:rsid w:val="7DD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DC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08CDF0-497C-435D-9451-B55D82C6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Phillips</dc:creator>
  <cp:keywords/>
  <dc:description/>
  <cp:lastModifiedBy>Jenny Phillips</cp:lastModifiedBy>
  <cp:revision>2</cp:revision>
  <dcterms:created xsi:type="dcterms:W3CDTF">2024-09-30T10:13:00Z</dcterms:created>
  <dcterms:modified xsi:type="dcterms:W3CDTF">2024-09-30T10:13:00Z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