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791CCA77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2B0D">
              <w:rPr>
                <w:noProof/>
              </w:rPr>
              <w:t>Children’s practice lead</w:t>
            </w:r>
          </w:p>
          <w:p w14:paraId="3A2B85FA" w14:textId="1367AD88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312B0D">
              <w:rPr>
                <w:b/>
                <w:bCs/>
                <w:sz w:val="24"/>
                <w:szCs w:val="24"/>
              </w:rPr>
              <w:t>HBC10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5903CB6D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Flexible / hybrid working arrangements available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7100BF8B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Allowance*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509A7C0B" w:rsidR="003329C7" w:rsidRDefault="00135225" w:rsidP="003329C7">
            <w:pPr>
              <w:spacing w:line="276" w:lineRule="auto"/>
            </w:pPr>
            <w:r>
              <w:t xml:space="preserve">As </w:t>
            </w:r>
            <w:r w:rsidR="00E37BD8">
              <w:t xml:space="preserve">a Children’s Practice Lead, you will assist in the </w:t>
            </w:r>
            <w:r w:rsidR="004E1C00">
              <w:t>effectiv</w:t>
            </w:r>
            <w:r w:rsidR="00C1770C">
              <w:t xml:space="preserve">e delivery of Social Services, withing your defined area of service. </w:t>
            </w:r>
            <w:r w:rsidR="00CA399C">
              <w:t xml:space="preserve">The Practice Lead will be responsible for supervising, supporting and advising </w:t>
            </w:r>
            <w:r w:rsidR="00B2365E">
              <w:t>a team of Social Workers</w:t>
            </w:r>
            <w:r w:rsidR="00CA399C">
              <w:t xml:space="preserve">, </w:t>
            </w:r>
            <w:r w:rsidR="00B2365E">
              <w:t xml:space="preserve">whilst contributing to the management, delivery and operation of a variety of measurable, high quality, and cost effective services, to meet individual needs. 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48084901" w:rsidR="006F64DF" w:rsidRDefault="009569A4" w:rsidP="00181676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Managing</w:t>
            </w:r>
            <w:r w:rsidR="003765A5">
              <w:t xml:space="preserve"> the prioritization and allocation of work within the team of Social Workers</w:t>
            </w:r>
            <w:r>
              <w:t xml:space="preserve">, </w:t>
            </w:r>
            <w:r w:rsidR="00BD43B7" w:rsidRPr="00BD43B7">
              <w:t>identi</w:t>
            </w:r>
            <w:r w:rsidR="00BD43B7">
              <w:t xml:space="preserve">fying </w:t>
            </w:r>
            <w:r w:rsidR="00BD43B7" w:rsidRPr="00BD43B7">
              <w:t>resource shortages and contribut</w:t>
            </w:r>
            <w:r w:rsidR="00BD43B7">
              <w:t xml:space="preserve">ing </w:t>
            </w:r>
            <w:r w:rsidR="00BD43B7" w:rsidRPr="00BD43B7">
              <w:t xml:space="preserve">to the planning and development of </w:t>
            </w:r>
            <w:r>
              <w:t>targeted</w:t>
            </w:r>
            <w:r w:rsidR="00BD43B7">
              <w:t xml:space="preserve"> services,</w:t>
            </w:r>
            <w:r>
              <w:t xml:space="preserve"> delivered within policy and legal obligations. </w:t>
            </w:r>
          </w:p>
          <w:p w14:paraId="2DFFAB2F" w14:textId="03F26FEC" w:rsidR="00E449D2" w:rsidRDefault="00A054F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Reporting to the </w:t>
            </w:r>
            <w:r w:rsidR="00E449D2" w:rsidRPr="00E449D2">
              <w:t>Principal Manager</w:t>
            </w:r>
            <w:r>
              <w:t>, taking accountability</w:t>
            </w:r>
            <w:r w:rsidR="00E449D2" w:rsidRPr="00E449D2">
              <w:t xml:space="preserve"> for all elements of individual cases within the team’s workload</w:t>
            </w:r>
            <w:r>
              <w:t>,</w:t>
            </w:r>
            <w:r w:rsidR="00E449D2" w:rsidRPr="00E449D2">
              <w:t xml:space="preserve"> in accordance with policy and procedures </w:t>
            </w:r>
            <w:r>
              <w:t>including</w:t>
            </w:r>
            <w:r w:rsidR="00E449D2" w:rsidRPr="00E449D2">
              <w:t xml:space="preserve"> staff </w:t>
            </w:r>
            <w:r>
              <w:t xml:space="preserve">wellbeing, </w:t>
            </w:r>
            <w:r w:rsidR="00E449D2" w:rsidRPr="00E449D2">
              <w:t>care and development</w:t>
            </w:r>
            <w:r>
              <w:t>.</w:t>
            </w:r>
          </w:p>
          <w:p w14:paraId="6187BCA0" w14:textId="77777777" w:rsidR="00496F02" w:rsidRDefault="0088524F" w:rsidP="00760598">
            <w:pPr>
              <w:numPr>
                <w:ilvl w:val="0"/>
                <w:numId w:val="9"/>
              </w:numPr>
              <w:spacing w:line="276" w:lineRule="auto"/>
            </w:pPr>
            <w:r>
              <w:t>Responsi</w:t>
            </w:r>
            <w:r w:rsidR="00515AD0">
              <w:t xml:space="preserve">bility for ensuring </w:t>
            </w:r>
            <w:r w:rsidR="00055D77">
              <w:t>the direction and motivation of staff by</w:t>
            </w:r>
            <w:r w:rsidR="00496F02" w:rsidRPr="00496F02">
              <w:t xml:space="preserve"> the provision of support and supervision on a regular and frequent basis</w:t>
            </w:r>
            <w:r w:rsidR="00496F02">
              <w:t>,</w:t>
            </w:r>
            <w:r w:rsidR="00496F02" w:rsidRPr="00496F02">
              <w:t xml:space="preserve"> in line with supervision policy and management policy and procedures.</w:t>
            </w:r>
          </w:p>
          <w:p w14:paraId="5AC7AF10" w14:textId="2581041E" w:rsidR="003329C7" w:rsidRDefault="00760598" w:rsidP="00760598">
            <w:pPr>
              <w:numPr>
                <w:ilvl w:val="0"/>
                <w:numId w:val="9"/>
              </w:numPr>
              <w:spacing w:line="276" w:lineRule="auto"/>
            </w:pPr>
            <w:r>
              <w:t>E</w:t>
            </w:r>
            <w:r w:rsidRPr="00760598">
              <w:t xml:space="preserve">nsuring documentation, record keeping, accounting and communication is maintained </w:t>
            </w:r>
            <w:r>
              <w:t>across</w:t>
            </w:r>
            <w:r w:rsidRPr="00760598">
              <w:t xml:space="preserve"> the team and</w:t>
            </w:r>
            <w:r>
              <w:t xml:space="preserve"> </w:t>
            </w:r>
            <w:r w:rsidRPr="00760598">
              <w:t>effective partnership working across the statutory, voluntary and independent sectors is established and maintained</w:t>
            </w:r>
            <w:r w:rsidR="00322D32">
              <w:t>.</w:t>
            </w:r>
          </w:p>
          <w:p w14:paraId="556CC241" w14:textId="62D5E33A" w:rsidR="00322D32" w:rsidRDefault="00BD43B7" w:rsidP="00760598">
            <w:pPr>
              <w:numPr>
                <w:ilvl w:val="0"/>
                <w:numId w:val="9"/>
              </w:numPr>
              <w:spacing w:line="276" w:lineRule="auto"/>
            </w:pPr>
            <w:r>
              <w:t>Ensuring the Health and Safety of all staff</w:t>
            </w:r>
            <w:r w:rsidR="00073008">
              <w:t xml:space="preserve"> and individuals</w:t>
            </w:r>
            <w:r w:rsidR="003175CC" w:rsidRPr="003175CC">
              <w:t>, in accordance with the Health and Safety at Work Act</w:t>
            </w:r>
            <w:r w:rsidR="003175CC">
              <w:t>.</w:t>
            </w:r>
          </w:p>
          <w:p w14:paraId="182A44E3" w14:textId="00F90217" w:rsidR="003175CC" w:rsidRDefault="00E769C1" w:rsidP="0076059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Working alongside the Principal Manager in planning, monitoring and reviewing team </w:t>
            </w:r>
            <w:r w:rsidR="00E80E8A">
              <w:t>performance and expenditure against, performance targets and set budgets</w:t>
            </w:r>
            <w:r w:rsidR="009872EA">
              <w:t xml:space="preserve">; monitoring and supporting the teams contribution towards targets, and </w:t>
            </w:r>
            <w:r w:rsidR="006362CC">
              <w:t xml:space="preserve">authorising funding within the agreed financial delegation. </w:t>
            </w:r>
          </w:p>
          <w:p w14:paraId="1A0F00B9" w14:textId="514B1EF4" w:rsidR="00627D68" w:rsidRDefault="00627D68" w:rsidP="0076059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Ensuring the </w:t>
            </w:r>
            <w:r w:rsidR="006D0C0C">
              <w:t xml:space="preserve">development and regular use of quality assurance processes </w:t>
            </w:r>
            <w:r w:rsidR="00AF5C23">
              <w:t>in the scrutiny of front line practice.</w:t>
            </w:r>
          </w:p>
          <w:p w14:paraId="2811FF75" w14:textId="77777777" w:rsidR="00BE0D28" w:rsidRDefault="006362CC" w:rsidP="00902709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Assisting the Principal Manager </w:t>
            </w:r>
            <w:r w:rsidR="00BE0D28">
              <w:t>with recruitment, induction and training of staff</w:t>
            </w:r>
            <w:r w:rsidR="00902709">
              <w:t xml:space="preserve"> and </w:t>
            </w:r>
            <w:proofErr w:type="spellStart"/>
            <w:r w:rsidR="00902709">
              <w:t>d</w:t>
            </w:r>
            <w:r w:rsidR="00BE0D28">
              <w:t>eputising</w:t>
            </w:r>
            <w:proofErr w:type="spellEnd"/>
            <w:r w:rsidR="00BE0D28">
              <w:t xml:space="preserve"> on behalf of the Principal Manager where required.</w:t>
            </w:r>
          </w:p>
          <w:p w14:paraId="57BBA876" w14:textId="2728C9E3" w:rsidR="00902709" w:rsidRDefault="00902709" w:rsidP="00902709">
            <w:pPr>
              <w:spacing w:line="276" w:lineRule="auto"/>
              <w:ind w:left="720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5B59C699" w14:textId="1EFFCA0A" w:rsidR="008A28B5" w:rsidRDefault="00AF5C23" w:rsidP="00FE52AB">
            <w:pPr>
              <w:spacing w:line="276" w:lineRule="auto"/>
            </w:pPr>
            <w:r>
              <w:t>Successful candidates must hold a Social Work England registration</w:t>
            </w:r>
            <w:r w:rsidR="00693AB2">
              <w:t>, a DipSW/CQSW or equivalent, including evidence of progression</w:t>
            </w:r>
            <w:r w:rsidR="00EB142F">
              <w:t xml:space="preserve"> </w:t>
            </w:r>
            <w:r w:rsidR="00EB142F" w:rsidRPr="009238F7">
              <w:rPr>
                <w:lang w:val="en-GB"/>
              </w:rPr>
              <w:t>within a child</w:t>
            </w:r>
            <w:r w:rsidR="00EB142F">
              <w:rPr>
                <w:lang w:val="en-GB"/>
              </w:rPr>
              <w:t xml:space="preserve"> or family service</w:t>
            </w:r>
            <w:r w:rsidR="00693AB2">
              <w:t xml:space="preserve">. </w:t>
            </w:r>
          </w:p>
          <w:p w14:paraId="031F33A8" w14:textId="77777777" w:rsidR="00693AB2" w:rsidRDefault="00693AB2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1D043C7C" w14:textId="12BA3A0D" w:rsidR="00181676" w:rsidRDefault="00F776DD" w:rsidP="00915F0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E355F8">
              <w:rPr>
                <w:lang w:val="en-GB"/>
              </w:rPr>
              <w:t>Experience of Child Protection enquiries, Care Planning,</w:t>
            </w:r>
            <w:r w:rsidR="00F945B7">
              <w:rPr>
                <w:lang w:val="en-GB"/>
              </w:rPr>
              <w:t xml:space="preserve"> and</w:t>
            </w:r>
            <w:r w:rsidRPr="00E355F8">
              <w:rPr>
                <w:lang w:val="en-GB"/>
              </w:rPr>
              <w:t xml:space="preserve"> Statutory Reviews</w:t>
            </w:r>
            <w:r w:rsidR="00785D9B" w:rsidRPr="00E355F8">
              <w:rPr>
                <w:lang w:val="en-GB"/>
              </w:rPr>
              <w:t xml:space="preserve"> with knowledge and understanding of </w:t>
            </w:r>
            <w:r w:rsidR="003E5264">
              <w:rPr>
                <w:lang w:val="en-GB"/>
              </w:rPr>
              <w:t xml:space="preserve">Child Development and Child Protection, </w:t>
            </w:r>
            <w:r w:rsidR="00785D9B" w:rsidRPr="00E355F8">
              <w:rPr>
                <w:lang w:val="en-GB"/>
              </w:rPr>
              <w:t xml:space="preserve">child care law, guidance and </w:t>
            </w:r>
            <w:r w:rsidR="00E355F8" w:rsidRPr="00E355F8">
              <w:rPr>
                <w:lang w:val="en-GB"/>
              </w:rPr>
              <w:t xml:space="preserve">procedures relating to Child Protection and </w:t>
            </w:r>
            <w:r w:rsidR="00F945B7">
              <w:rPr>
                <w:lang w:val="en-GB"/>
              </w:rPr>
              <w:t>C</w:t>
            </w:r>
            <w:r w:rsidR="00E355F8" w:rsidRPr="00E355F8">
              <w:rPr>
                <w:lang w:val="en-GB"/>
              </w:rPr>
              <w:t>hildren Looked After</w:t>
            </w:r>
            <w:r w:rsidR="00F945B7">
              <w:rPr>
                <w:lang w:val="en-GB"/>
              </w:rPr>
              <w:t>,</w:t>
            </w:r>
            <w:r w:rsidR="00E355F8" w:rsidRPr="00E355F8">
              <w:rPr>
                <w:lang w:val="en-GB"/>
              </w:rPr>
              <w:t xml:space="preserve"> and knowledge of Leaving Care legislation.</w:t>
            </w:r>
          </w:p>
          <w:p w14:paraId="66B418F8" w14:textId="419D237A" w:rsidR="00F945B7" w:rsidRDefault="00F945B7" w:rsidP="00915F0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Pr</w:t>
            </w:r>
            <w:r w:rsidR="00653F8A">
              <w:rPr>
                <w:lang w:val="en-GB"/>
              </w:rPr>
              <w:t>ior involvement in the supervision of staff or student resource</w:t>
            </w:r>
            <w:r w:rsidR="006B7542">
              <w:rPr>
                <w:lang w:val="en-GB"/>
              </w:rPr>
              <w:t xml:space="preserve">, </w:t>
            </w:r>
            <w:r w:rsidR="0095740D">
              <w:rPr>
                <w:lang w:val="en-GB"/>
              </w:rPr>
              <w:t>with understanding of supervisory requirements</w:t>
            </w:r>
            <w:r w:rsidR="00900F79">
              <w:rPr>
                <w:lang w:val="en-GB"/>
              </w:rPr>
              <w:t xml:space="preserve"> </w:t>
            </w:r>
            <w:r w:rsidR="0095740D">
              <w:rPr>
                <w:lang w:val="en-GB"/>
              </w:rPr>
              <w:t xml:space="preserve">and the </w:t>
            </w:r>
            <w:r w:rsidR="00900F79">
              <w:rPr>
                <w:lang w:val="en-GB"/>
              </w:rPr>
              <w:t xml:space="preserve">ability to </w:t>
            </w:r>
            <w:r w:rsidR="006B7542">
              <w:rPr>
                <w:lang w:val="en-GB"/>
              </w:rPr>
              <w:t>effectively</w:t>
            </w:r>
            <w:r w:rsidR="00065CF4">
              <w:rPr>
                <w:lang w:val="en-GB"/>
              </w:rPr>
              <w:t xml:space="preserve"> manage change,</w:t>
            </w:r>
            <w:r w:rsidR="006B7542">
              <w:rPr>
                <w:lang w:val="en-GB"/>
              </w:rPr>
              <w:t xml:space="preserve"> lead</w:t>
            </w:r>
            <w:r w:rsidR="00065CF4">
              <w:rPr>
                <w:lang w:val="en-GB"/>
              </w:rPr>
              <w:t xml:space="preserve">, </w:t>
            </w:r>
            <w:r w:rsidR="006B7542">
              <w:rPr>
                <w:lang w:val="en-GB"/>
              </w:rPr>
              <w:t xml:space="preserve">motivate </w:t>
            </w:r>
            <w:r w:rsidR="00065CF4">
              <w:rPr>
                <w:lang w:val="en-GB"/>
              </w:rPr>
              <w:t>and work alongside team members.</w:t>
            </w:r>
          </w:p>
          <w:p w14:paraId="295DEE22" w14:textId="155D38C9" w:rsidR="00E355F8" w:rsidRDefault="00977718" w:rsidP="00915F0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Knowledge</w:t>
            </w:r>
            <w:r w:rsidR="00EF6D30">
              <w:rPr>
                <w:lang w:val="en-GB"/>
              </w:rPr>
              <w:t xml:space="preserve"> of</w:t>
            </w:r>
            <w:r>
              <w:rPr>
                <w:lang w:val="en-GB"/>
              </w:rPr>
              <w:t xml:space="preserve"> the wider social services provision including Non-Local Authority provision</w:t>
            </w:r>
            <w:r w:rsidR="004973B0">
              <w:rPr>
                <w:lang w:val="en-GB"/>
              </w:rPr>
              <w:t>,</w:t>
            </w:r>
            <w:r w:rsidR="00AB3F7B" w:rsidRPr="00AB3F7B">
              <w:rPr>
                <w:lang w:val="en-GB"/>
              </w:rPr>
              <w:t xml:space="preserve"> understanding of </w:t>
            </w:r>
            <w:r w:rsidR="004973B0">
              <w:rPr>
                <w:lang w:val="en-GB"/>
              </w:rPr>
              <w:t xml:space="preserve">the </w:t>
            </w:r>
            <w:r w:rsidR="00AB3F7B" w:rsidRPr="00AB3F7B">
              <w:rPr>
                <w:lang w:val="en-GB"/>
              </w:rPr>
              <w:t>framework for assessments of children in need</w:t>
            </w:r>
            <w:r w:rsidR="00EF6D30">
              <w:rPr>
                <w:lang w:val="en-GB"/>
              </w:rPr>
              <w:t>,</w:t>
            </w:r>
            <w:r w:rsidR="00AB3F7B" w:rsidRPr="00AB3F7B">
              <w:rPr>
                <w:lang w:val="en-GB"/>
              </w:rPr>
              <w:t xml:space="preserve"> and their families and assessment processes</w:t>
            </w:r>
            <w:r w:rsidR="004973B0">
              <w:rPr>
                <w:lang w:val="en-GB"/>
              </w:rPr>
              <w:t xml:space="preserve">, and changes in adoption legislation/practice guidance. </w:t>
            </w:r>
          </w:p>
          <w:p w14:paraId="625F9285" w14:textId="7F12BB09" w:rsidR="00F9160E" w:rsidRDefault="00F9160E" w:rsidP="00915F0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An ability to assess risk; creating, implementing and reviewing plans to assess risk. </w:t>
            </w:r>
          </w:p>
          <w:p w14:paraId="2C63BD54" w14:textId="1D63FC7B" w:rsidR="00F9160E" w:rsidRDefault="00104771" w:rsidP="00915F0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Kn</w:t>
            </w:r>
            <w:r w:rsidR="001B1633">
              <w:rPr>
                <w:lang w:val="en-GB"/>
              </w:rPr>
              <w:t>owledge and skills in multi-disciplinary</w:t>
            </w:r>
            <w:r w:rsidR="00482FF2">
              <w:rPr>
                <w:lang w:val="en-GB"/>
              </w:rPr>
              <w:t>, and multi-agency</w:t>
            </w:r>
            <w:r w:rsidR="001B1633">
              <w:rPr>
                <w:lang w:val="en-GB"/>
              </w:rPr>
              <w:t xml:space="preserve"> work</w:t>
            </w:r>
            <w:r w:rsidR="00BC4203">
              <w:rPr>
                <w:lang w:val="en-GB"/>
              </w:rPr>
              <w:t>ing</w:t>
            </w:r>
            <w:r w:rsidR="00482FF2">
              <w:rPr>
                <w:lang w:val="en-GB"/>
              </w:rPr>
              <w:t xml:space="preserve">, involving </w:t>
            </w:r>
            <w:r w:rsidR="00333E58">
              <w:rPr>
                <w:lang w:val="en-GB"/>
              </w:rPr>
              <w:t xml:space="preserve">organising and preparing multi-agency </w:t>
            </w:r>
            <w:r w:rsidR="009340CD">
              <w:rPr>
                <w:lang w:val="en-GB"/>
              </w:rPr>
              <w:t>meetings</w:t>
            </w:r>
            <w:r w:rsidR="003E5264">
              <w:rPr>
                <w:lang w:val="en-GB"/>
              </w:rPr>
              <w:t xml:space="preserve"> and</w:t>
            </w:r>
            <w:r w:rsidR="005C1ACF">
              <w:rPr>
                <w:lang w:val="en-GB"/>
              </w:rPr>
              <w:t xml:space="preserve"> </w:t>
            </w:r>
            <w:r w:rsidR="003E5264">
              <w:rPr>
                <w:lang w:val="en-GB"/>
              </w:rPr>
              <w:t xml:space="preserve">ensuring </w:t>
            </w:r>
            <w:r w:rsidR="005C1ACF">
              <w:rPr>
                <w:lang w:val="en-GB"/>
              </w:rPr>
              <w:t>the effective use of various information systems</w:t>
            </w:r>
            <w:r w:rsidR="003E5264">
              <w:rPr>
                <w:lang w:val="en-GB"/>
              </w:rPr>
              <w:t>.</w:t>
            </w:r>
          </w:p>
          <w:p w14:paraId="162C0E99" w14:textId="7D2F2CEA" w:rsidR="00333E58" w:rsidRPr="00E355F8" w:rsidRDefault="00902709" w:rsidP="00915F0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Excellent written and verbal communication skills particularly with children, young people, and their families.</w:t>
            </w:r>
          </w:p>
          <w:p w14:paraId="65BA61CC" w14:textId="77777777" w:rsidR="00902709" w:rsidRDefault="00EC745A" w:rsidP="00902709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33DBF184" w14:textId="34ACD6D4" w:rsidR="00814BD7" w:rsidRDefault="008122A4" w:rsidP="00902709">
            <w:pPr>
              <w:spacing w:line="276" w:lineRule="auto"/>
            </w:pPr>
            <w:r>
              <w:lastRenderedPageBreak/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02E76" w14:textId="77777777" w:rsidR="00166F36" w:rsidRDefault="00166F36" w:rsidP="00BC73FC">
      <w:r>
        <w:separator/>
      </w:r>
    </w:p>
  </w:endnote>
  <w:endnote w:type="continuationSeparator" w:id="0">
    <w:p w14:paraId="1EFBFA34" w14:textId="77777777" w:rsidR="00166F36" w:rsidRDefault="00166F36" w:rsidP="00BC73FC">
      <w:r>
        <w:continuationSeparator/>
      </w:r>
    </w:p>
  </w:endnote>
  <w:endnote w:type="continuationNotice" w:id="1">
    <w:p w14:paraId="5F1CC723" w14:textId="77777777" w:rsidR="00166F36" w:rsidRDefault="00166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BA00" w14:textId="77777777" w:rsidR="00166F36" w:rsidRDefault="00166F36" w:rsidP="00BC73FC">
      <w:r>
        <w:separator/>
      </w:r>
    </w:p>
  </w:footnote>
  <w:footnote w:type="continuationSeparator" w:id="0">
    <w:p w14:paraId="4FE94C53" w14:textId="77777777" w:rsidR="00166F36" w:rsidRDefault="00166F36" w:rsidP="00BC73FC">
      <w:r>
        <w:continuationSeparator/>
      </w:r>
    </w:p>
  </w:footnote>
  <w:footnote w:type="continuationNotice" w:id="1">
    <w:p w14:paraId="658C3B68" w14:textId="77777777" w:rsidR="00166F36" w:rsidRDefault="00166F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55D77"/>
    <w:rsid w:val="00060551"/>
    <w:rsid w:val="00065CF4"/>
    <w:rsid w:val="0006768F"/>
    <w:rsid w:val="00073008"/>
    <w:rsid w:val="000761F2"/>
    <w:rsid w:val="0009529B"/>
    <w:rsid w:val="000E1C8B"/>
    <w:rsid w:val="00104771"/>
    <w:rsid w:val="0010498C"/>
    <w:rsid w:val="00135225"/>
    <w:rsid w:val="001360EF"/>
    <w:rsid w:val="00141C6D"/>
    <w:rsid w:val="0016524D"/>
    <w:rsid w:val="00166F36"/>
    <w:rsid w:val="001806C6"/>
    <w:rsid w:val="00180710"/>
    <w:rsid w:val="00181676"/>
    <w:rsid w:val="001B1633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B02"/>
    <w:rsid w:val="002A0AC2"/>
    <w:rsid w:val="002D755E"/>
    <w:rsid w:val="002F6FC8"/>
    <w:rsid w:val="0030456C"/>
    <w:rsid w:val="00312B0D"/>
    <w:rsid w:val="003175CC"/>
    <w:rsid w:val="00322D32"/>
    <w:rsid w:val="003329C7"/>
    <w:rsid w:val="00333E58"/>
    <w:rsid w:val="003551E1"/>
    <w:rsid w:val="00365C93"/>
    <w:rsid w:val="00372BB5"/>
    <w:rsid w:val="003765A5"/>
    <w:rsid w:val="003955FE"/>
    <w:rsid w:val="00395C1F"/>
    <w:rsid w:val="003A0A86"/>
    <w:rsid w:val="003C60F7"/>
    <w:rsid w:val="003D4D87"/>
    <w:rsid w:val="003E5264"/>
    <w:rsid w:val="004600FA"/>
    <w:rsid w:val="00464888"/>
    <w:rsid w:val="00480FAD"/>
    <w:rsid w:val="00482FF2"/>
    <w:rsid w:val="00496F02"/>
    <w:rsid w:val="004973B0"/>
    <w:rsid w:val="004A6BB1"/>
    <w:rsid w:val="004A796F"/>
    <w:rsid w:val="004C6BAA"/>
    <w:rsid w:val="004D137C"/>
    <w:rsid w:val="004E1C00"/>
    <w:rsid w:val="00515AD0"/>
    <w:rsid w:val="00515D95"/>
    <w:rsid w:val="00542989"/>
    <w:rsid w:val="00561A2C"/>
    <w:rsid w:val="00577543"/>
    <w:rsid w:val="005A4D05"/>
    <w:rsid w:val="005B524D"/>
    <w:rsid w:val="005C1ACF"/>
    <w:rsid w:val="005E0795"/>
    <w:rsid w:val="005E6008"/>
    <w:rsid w:val="005E6612"/>
    <w:rsid w:val="005E760C"/>
    <w:rsid w:val="006126B9"/>
    <w:rsid w:val="00627D68"/>
    <w:rsid w:val="006362CC"/>
    <w:rsid w:val="00647C3A"/>
    <w:rsid w:val="00653F8A"/>
    <w:rsid w:val="006676C7"/>
    <w:rsid w:val="00677A30"/>
    <w:rsid w:val="0068134D"/>
    <w:rsid w:val="00686056"/>
    <w:rsid w:val="00693AB2"/>
    <w:rsid w:val="00695CD1"/>
    <w:rsid w:val="006B7542"/>
    <w:rsid w:val="006C0E64"/>
    <w:rsid w:val="006C4D8D"/>
    <w:rsid w:val="006C78E7"/>
    <w:rsid w:val="006D0C0C"/>
    <w:rsid w:val="006D4B28"/>
    <w:rsid w:val="006D50C6"/>
    <w:rsid w:val="006F5C1C"/>
    <w:rsid w:val="006F64DF"/>
    <w:rsid w:val="00700C8C"/>
    <w:rsid w:val="00700D4D"/>
    <w:rsid w:val="007079B0"/>
    <w:rsid w:val="00710C22"/>
    <w:rsid w:val="00713365"/>
    <w:rsid w:val="00724932"/>
    <w:rsid w:val="00760598"/>
    <w:rsid w:val="00763784"/>
    <w:rsid w:val="007807FB"/>
    <w:rsid w:val="007840DF"/>
    <w:rsid w:val="00785D9B"/>
    <w:rsid w:val="00793DB6"/>
    <w:rsid w:val="007C27DD"/>
    <w:rsid w:val="007C3222"/>
    <w:rsid w:val="007F6D8B"/>
    <w:rsid w:val="007F737F"/>
    <w:rsid w:val="008122A4"/>
    <w:rsid w:val="00814BD7"/>
    <w:rsid w:val="00830561"/>
    <w:rsid w:val="00882A9A"/>
    <w:rsid w:val="0088524F"/>
    <w:rsid w:val="0089153F"/>
    <w:rsid w:val="008A28B5"/>
    <w:rsid w:val="008C39E2"/>
    <w:rsid w:val="008C5BB7"/>
    <w:rsid w:val="008D29E5"/>
    <w:rsid w:val="008D57B9"/>
    <w:rsid w:val="008E169C"/>
    <w:rsid w:val="00900F79"/>
    <w:rsid w:val="00902709"/>
    <w:rsid w:val="00902AB1"/>
    <w:rsid w:val="00917803"/>
    <w:rsid w:val="009238F7"/>
    <w:rsid w:val="00924729"/>
    <w:rsid w:val="009340CD"/>
    <w:rsid w:val="009569A4"/>
    <w:rsid w:val="0095740D"/>
    <w:rsid w:val="00966E71"/>
    <w:rsid w:val="00977718"/>
    <w:rsid w:val="00981CC3"/>
    <w:rsid w:val="00982CF7"/>
    <w:rsid w:val="0098361A"/>
    <w:rsid w:val="009872EA"/>
    <w:rsid w:val="009B45BF"/>
    <w:rsid w:val="009E6AD7"/>
    <w:rsid w:val="00A054F0"/>
    <w:rsid w:val="00A27909"/>
    <w:rsid w:val="00A405BB"/>
    <w:rsid w:val="00A50F8D"/>
    <w:rsid w:val="00A57756"/>
    <w:rsid w:val="00A90AD7"/>
    <w:rsid w:val="00AB04F6"/>
    <w:rsid w:val="00AB3F7B"/>
    <w:rsid w:val="00AC7DE3"/>
    <w:rsid w:val="00AE230E"/>
    <w:rsid w:val="00AF536B"/>
    <w:rsid w:val="00AF5C23"/>
    <w:rsid w:val="00B03030"/>
    <w:rsid w:val="00B14D8F"/>
    <w:rsid w:val="00B2365E"/>
    <w:rsid w:val="00B6029A"/>
    <w:rsid w:val="00B6431B"/>
    <w:rsid w:val="00B824D6"/>
    <w:rsid w:val="00B905A5"/>
    <w:rsid w:val="00B91C7E"/>
    <w:rsid w:val="00B97621"/>
    <w:rsid w:val="00BA7BC6"/>
    <w:rsid w:val="00BC4203"/>
    <w:rsid w:val="00BC73FC"/>
    <w:rsid w:val="00BD151D"/>
    <w:rsid w:val="00BD43B7"/>
    <w:rsid w:val="00BD6187"/>
    <w:rsid w:val="00BE0D28"/>
    <w:rsid w:val="00C107EE"/>
    <w:rsid w:val="00C1770C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A399C"/>
    <w:rsid w:val="00CC3477"/>
    <w:rsid w:val="00CD0B8E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355F8"/>
    <w:rsid w:val="00E37BD8"/>
    <w:rsid w:val="00E4076D"/>
    <w:rsid w:val="00E449D2"/>
    <w:rsid w:val="00E769C1"/>
    <w:rsid w:val="00E80E8A"/>
    <w:rsid w:val="00E810A5"/>
    <w:rsid w:val="00E95D2E"/>
    <w:rsid w:val="00E97637"/>
    <w:rsid w:val="00EB142F"/>
    <w:rsid w:val="00EC0DE8"/>
    <w:rsid w:val="00EC745A"/>
    <w:rsid w:val="00ED4EB2"/>
    <w:rsid w:val="00EF1947"/>
    <w:rsid w:val="00EF3E9E"/>
    <w:rsid w:val="00EF477D"/>
    <w:rsid w:val="00EF6D30"/>
    <w:rsid w:val="00F073B1"/>
    <w:rsid w:val="00F10327"/>
    <w:rsid w:val="00F20667"/>
    <w:rsid w:val="00F57C7D"/>
    <w:rsid w:val="00F62465"/>
    <w:rsid w:val="00F776DD"/>
    <w:rsid w:val="00F81F69"/>
    <w:rsid w:val="00F84CC7"/>
    <w:rsid w:val="00F9160E"/>
    <w:rsid w:val="00F945B7"/>
    <w:rsid w:val="00F96FF6"/>
    <w:rsid w:val="00FC1B7C"/>
    <w:rsid w:val="00FC7C8D"/>
    <w:rsid w:val="00FD3DF3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670b9109368b5836956eb528009af801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1c1f50b2d28eca2707cb47d8250ab834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737FE-4F5F-41F6-8F28-15D28094B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Chloe Bond</cp:lastModifiedBy>
  <cp:revision>62</cp:revision>
  <dcterms:created xsi:type="dcterms:W3CDTF">2024-10-01T09:12:00Z</dcterms:created>
  <dcterms:modified xsi:type="dcterms:W3CDTF">2024-10-01T10:00:00Z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