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606B3F0E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15A">
              <w:rPr>
                <w:b/>
                <w:bCs/>
              </w:rPr>
              <w:t>Administration officer</w:t>
            </w:r>
          </w:p>
          <w:p w14:paraId="3A2B85FA" w14:textId="41A9E441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16415A">
              <w:rPr>
                <w:b/>
                <w:bCs/>
                <w:sz w:val="24"/>
                <w:szCs w:val="24"/>
              </w:rPr>
              <w:t>hbc3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6C67F72A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719B8419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Allowance*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B3BFB02" w14:textId="29BE3703" w:rsidR="00722465" w:rsidRDefault="005C2EB5" w:rsidP="003329C7">
            <w:pPr>
              <w:spacing w:line="276" w:lineRule="auto"/>
            </w:pPr>
            <w:r>
              <w:t xml:space="preserve">The </w:t>
            </w:r>
            <w:r w:rsidR="00951146">
              <w:t xml:space="preserve">Administration Officer will be providing </w:t>
            </w:r>
            <w:r w:rsidR="0075357E">
              <w:t>essential administration support</w:t>
            </w:r>
            <w:r w:rsidR="00683291">
              <w:t xml:space="preserve"> to the </w:t>
            </w:r>
            <w:r w:rsidR="00D0647C">
              <w:t>Children’s</w:t>
            </w:r>
            <w:r w:rsidR="00683291">
              <w:t xml:space="preserve"> Services Directorate</w:t>
            </w:r>
            <w:r w:rsidR="00722465">
              <w:t>, specifically the Child in Need social care teams.</w:t>
            </w:r>
            <w:r w:rsidR="008A5083">
              <w:t xml:space="preserve"> You will be providing administration support to a</w:t>
            </w:r>
            <w:r w:rsidR="00157EAF">
              <w:t xml:space="preserve"> </w:t>
            </w:r>
            <w:r w:rsidR="002E1561" w:rsidRPr="002E1561">
              <w:t xml:space="preserve">front facing, fundamental </w:t>
            </w:r>
            <w:r w:rsidR="008A5083">
              <w:t>team</w:t>
            </w:r>
            <w:r w:rsidR="002E1561" w:rsidRPr="002E1561">
              <w:t xml:space="preserve"> </w:t>
            </w:r>
            <w:r w:rsidR="008A5083">
              <w:t>who</w:t>
            </w:r>
            <w:r w:rsidR="002E1561" w:rsidRPr="002E1561">
              <w:t xml:space="preserve"> provid</w:t>
            </w:r>
            <w:r w:rsidR="008A5083">
              <w:t>e</w:t>
            </w:r>
            <w:r w:rsidR="002E1561" w:rsidRPr="002E1561">
              <w:t xml:space="preserve"> services and support for children, young people and their families.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77B78E8C" w14:textId="00EC713D" w:rsidR="0095692F" w:rsidRDefault="0095692F" w:rsidP="0018167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 xml:space="preserve">Providing administrative support to customers of the shared service when preparing for audits and inspections, </w:t>
            </w:r>
            <w:r w:rsidR="004A67C7">
              <w:t>and handling financial transactions.</w:t>
            </w:r>
          </w:p>
          <w:p w14:paraId="47A5B7AC" w14:textId="2D28F13E" w:rsidR="004A67C7" w:rsidRDefault="004A67C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Arranging meetings, sending out agendas and booking rooms. </w:t>
            </w:r>
            <w:r w:rsidR="00157EAF">
              <w:t>This will also include a</w:t>
            </w:r>
            <w:r>
              <w:t>ttendance at meetings</w:t>
            </w:r>
            <w:r w:rsidR="00105AD1">
              <w:t xml:space="preserve">, distributing </w:t>
            </w:r>
            <w:r w:rsidR="004C147B">
              <w:t>minutes and following up on actions.</w:t>
            </w:r>
          </w:p>
          <w:p w14:paraId="012853E9" w14:textId="73887C98" w:rsidR="004C147B" w:rsidRDefault="004C147B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Handling service specific queries, assessing the urgency of these and handling as appropriate.</w:t>
            </w:r>
          </w:p>
          <w:p w14:paraId="714B2925" w14:textId="77777777" w:rsidR="00727BAB" w:rsidRDefault="00727BAB" w:rsidP="00727BAB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Data entry into specific IT systems and maintaining manual and </w:t>
            </w:r>
            <w:proofErr w:type="spellStart"/>
            <w:r>
              <w:t>computerised</w:t>
            </w:r>
            <w:proofErr w:type="spellEnd"/>
            <w:r>
              <w:t xml:space="preserve"> filing systems as well as general administrative support such as filing and photocopying</w:t>
            </w:r>
          </w:p>
          <w:p w14:paraId="2826BDC6" w14:textId="62C58382" w:rsidR="00727BAB" w:rsidRDefault="00727BAB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Word processing such as typing letters, short reports, presentations and client notes</w:t>
            </w:r>
          </w:p>
          <w:p w14:paraId="33134E7B" w14:textId="074228D8" w:rsidR="000725E2" w:rsidRDefault="000725E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Updating and monitoring the Councils record of lone working for employees</w:t>
            </w:r>
          </w:p>
          <w:p w14:paraId="5028DBC9" w14:textId="0AF03C84" w:rsidR="00E323A7" w:rsidRDefault="00E323A7" w:rsidP="00E323A7">
            <w:pPr>
              <w:spacing w:line="276" w:lineRule="auto"/>
              <w:ind w:left="720"/>
            </w:pPr>
          </w:p>
          <w:p w14:paraId="0B087868" w14:textId="77777777" w:rsidR="00E323A7" w:rsidRDefault="00E323A7" w:rsidP="00E323A7">
            <w:pPr>
              <w:spacing w:line="276" w:lineRule="auto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5820FB66" w:rsidR="00924729" w:rsidRDefault="000725E2" w:rsidP="00FE52AB">
            <w:pPr>
              <w:spacing w:line="276" w:lineRule="auto"/>
            </w:pPr>
            <w:r>
              <w:t xml:space="preserve">You will hold GCSEs in </w:t>
            </w:r>
            <w:proofErr w:type="spellStart"/>
            <w:r>
              <w:t>Maths</w:t>
            </w:r>
            <w:proofErr w:type="spellEnd"/>
            <w:r>
              <w:t xml:space="preserve"> and English, or be able to demonstrate relevant experience.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3BAD5AB2" w:rsidR="008A28B5" w:rsidRDefault="000725E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Administration experience</w:t>
            </w:r>
            <w:r w:rsidR="006D05BF">
              <w:t xml:space="preserve"> including excellent typing skills</w:t>
            </w:r>
          </w:p>
          <w:p w14:paraId="6532213D" w14:textId="44318CF3" w:rsidR="000725E2" w:rsidRDefault="000725E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 good working knowledge of IT packages including Microsoft Office</w:t>
            </w:r>
          </w:p>
          <w:p w14:paraId="52EB6000" w14:textId="45D1344B" w:rsidR="00D36D00" w:rsidRDefault="00D36D0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in meeting administration including minute taking and </w:t>
            </w:r>
            <w:proofErr w:type="spellStart"/>
            <w:r>
              <w:t>organising</w:t>
            </w:r>
            <w:proofErr w:type="spellEnd"/>
            <w:r>
              <w:t xml:space="preserve"> meetings using Microsoft Outlook</w:t>
            </w:r>
          </w:p>
          <w:p w14:paraId="524C85C7" w14:textId="0C87365B" w:rsidR="006D05BF" w:rsidRDefault="006D05B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Excellent communication skills</w:t>
            </w:r>
          </w:p>
          <w:p w14:paraId="4D75B4D9" w14:textId="13E42025" w:rsidR="006D05BF" w:rsidRDefault="0058436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An ability to work as part of a team and to tight deadlines</w:t>
            </w:r>
          </w:p>
          <w:p w14:paraId="0E3DA081" w14:textId="49F403A7" w:rsidR="00CD2C20" w:rsidRDefault="00CD2C2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An awareness of the importance of confidentiality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00BDC" w14:textId="77777777" w:rsidR="00D268A4" w:rsidRDefault="00D268A4" w:rsidP="00BC73FC">
      <w:r>
        <w:separator/>
      </w:r>
    </w:p>
  </w:endnote>
  <w:endnote w:type="continuationSeparator" w:id="0">
    <w:p w14:paraId="77525419" w14:textId="77777777" w:rsidR="00D268A4" w:rsidRDefault="00D268A4" w:rsidP="00BC73FC">
      <w:r>
        <w:continuationSeparator/>
      </w:r>
    </w:p>
  </w:endnote>
  <w:endnote w:type="continuationNotice" w:id="1">
    <w:p w14:paraId="10AAB3C9" w14:textId="77777777" w:rsidR="00D268A4" w:rsidRDefault="00D26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3B4E3" w14:textId="77777777" w:rsidR="00D268A4" w:rsidRDefault="00D268A4" w:rsidP="00BC73FC">
      <w:r>
        <w:separator/>
      </w:r>
    </w:p>
  </w:footnote>
  <w:footnote w:type="continuationSeparator" w:id="0">
    <w:p w14:paraId="18284D49" w14:textId="77777777" w:rsidR="00D268A4" w:rsidRDefault="00D268A4" w:rsidP="00BC73FC">
      <w:r>
        <w:continuationSeparator/>
      </w:r>
    </w:p>
  </w:footnote>
  <w:footnote w:type="continuationNotice" w:id="1">
    <w:p w14:paraId="1FFD19DF" w14:textId="77777777" w:rsidR="00D268A4" w:rsidRDefault="00D268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7B68"/>
    <w:rsid w:val="000145F9"/>
    <w:rsid w:val="000275E3"/>
    <w:rsid w:val="000334E2"/>
    <w:rsid w:val="00060551"/>
    <w:rsid w:val="000725E2"/>
    <w:rsid w:val="000761F2"/>
    <w:rsid w:val="0009529B"/>
    <w:rsid w:val="000E1C8B"/>
    <w:rsid w:val="0010498C"/>
    <w:rsid w:val="00105AD1"/>
    <w:rsid w:val="001360EF"/>
    <w:rsid w:val="00141C6D"/>
    <w:rsid w:val="00157EAF"/>
    <w:rsid w:val="0016415A"/>
    <w:rsid w:val="0016524D"/>
    <w:rsid w:val="00166F36"/>
    <w:rsid w:val="001806C6"/>
    <w:rsid w:val="00180710"/>
    <w:rsid w:val="00181676"/>
    <w:rsid w:val="001C6CDA"/>
    <w:rsid w:val="001D7755"/>
    <w:rsid w:val="001E2CCE"/>
    <w:rsid w:val="001F46F6"/>
    <w:rsid w:val="00213E7B"/>
    <w:rsid w:val="002141F8"/>
    <w:rsid w:val="00226843"/>
    <w:rsid w:val="0024328B"/>
    <w:rsid w:val="00245DE6"/>
    <w:rsid w:val="002466AB"/>
    <w:rsid w:val="00246D98"/>
    <w:rsid w:val="00281B02"/>
    <w:rsid w:val="002A0AC2"/>
    <w:rsid w:val="002D755E"/>
    <w:rsid w:val="002E1561"/>
    <w:rsid w:val="002F6FC8"/>
    <w:rsid w:val="0030456C"/>
    <w:rsid w:val="003329C7"/>
    <w:rsid w:val="003551E1"/>
    <w:rsid w:val="00357E3D"/>
    <w:rsid w:val="00365C93"/>
    <w:rsid w:val="00372BB5"/>
    <w:rsid w:val="003955FE"/>
    <w:rsid w:val="00395C1F"/>
    <w:rsid w:val="003A0A86"/>
    <w:rsid w:val="003C60F7"/>
    <w:rsid w:val="003D4D87"/>
    <w:rsid w:val="003F2C0C"/>
    <w:rsid w:val="004600FA"/>
    <w:rsid w:val="00464888"/>
    <w:rsid w:val="00480FAD"/>
    <w:rsid w:val="004A67C7"/>
    <w:rsid w:val="004A6BB1"/>
    <w:rsid w:val="004A796F"/>
    <w:rsid w:val="004C147B"/>
    <w:rsid w:val="004C6BAA"/>
    <w:rsid w:val="00515D95"/>
    <w:rsid w:val="00542989"/>
    <w:rsid w:val="00561A2C"/>
    <w:rsid w:val="00577543"/>
    <w:rsid w:val="00584362"/>
    <w:rsid w:val="005A4D05"/>
    <w:rsid w:val="005C2EB5"/>
    <w:rsid w:val="005E0795"/>
    <w:rsid w:val="005E6612"/>
    <w:rsid w:val="005E760C"/>
    <w:rsid w:val="00603743"/>
    <w:rsid w:val="006126B9"/>
    <w:rsid w:val="00647C3A"/>
    <w:rsid w:val="006676C7"/>
    <w:rsid w:val="00677A30"/>
    <w:rsid w:val="0068134D"/>
    <w:rsid w:val="00683291"/>
    <w:rsid w:val="00686056"/>
    <w:rsid w:val="00695CD1"/>
    <w:rsid w:val="006C0E64"/>
    <w:rsid w:val="006C4D8D"/>
    <w:rsid w:val="006C78E7"/>
    <w:rsid w:val="006D05BF"/>
    <w:rsid w:val="006D4B28"/>
    <w:rsid w:val="006D50C6"/>
    <w:rsid w:val="006F64DF"/>
    <w:rsid w:val="00700C8C"/>
    <w:rsid w:val="00700D4D"/>
    <w:rsid w:val="007079B0"/>
    <w:rsid w:val="00710C22"/>
    <w:rsid w:val="00713260"/>
    <w:rsid w:val="00713365"/>
    <w:rsid w:val="00722465"/>
    <w:rsid w:val="00724932"/>
    <w:rsid w:val="00727BAB"/>
    <w:rsid w:val="0075357E"/>
    <w:rsid w:val="00763784"/>
    <w:rsid w:val="0077514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A5083"/>
    <w:rsid w:val="008C39E2"/>
    <w:rsid w:val="008C5BB7"/>
    <w:rsid w:val="008D29E5"/>
    <w:rsid w:val="008D57B9"/>
    <w:rsid w:val="008E169C"/>
    <w:rsid w:val="00902AB1"/>
    <w:rsid w:val="00917803"/>
    <w:rsid w:val="00924729"/>
    <w:rsid w:val="00951146"/>
    <w:rsid w:val="0095692F"/>
    <w:rsid w:val="00966E71"/>
    <w:rsid w:val="00982CF7"/>
    <w:rsid w:val="0098361A"/>
    <w:rsid w:val="009B45BF"/>
    <w:rsid w:val="009E6AD7"/>
    <w:rsid w:val="00A27909"/>
    <w:rsid w:val="00A405BB"/>
    <w:rsid w:val="00A50F8D"/>
    <w:rsid w:val="00A57756"/>
    <w:rsid w:val="00AB04F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6894"/>
    <w:rsid w:val="00BC73FC"/>
    <w:rsid w:val="00BD151D"/>
    <w:rsid w:val="00BD6187"/>
    <w:rsid w:val="00C107EE"/>
    <w:rsid w:val="00C228B7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0B8E"/>
    <w:rsid w:val="00CD2C20"/>
    <w:rsid w:val="00CD3C4E"/>
    <w:rsid w:val="00CD45D1"/>
    <w:rsid w:val="00D0647C"/>
    <w:rsid w:val="00D12306"/>
    <w:rsid w:val="00D15E96"/>
    <w:rsid w:val="00D268A4"/>
    <w:rsid w:val="00D27B4A"/>
    <w:rsid w:val="00D33ACE"/>
    <w:rsid w:val="00D3444F"/>
    <w:rsid w:val="00D36D00"/>
    <w:rsid w:val="00D63C04"/>
    <w:rsid w:val="00D655D1"/>
    <w:rsid w:val="00DB629F"/>
    <w:rsid w:val="00DC65EE"/>
    <w:rsid w:val="00DC6AB5"/>
    <w:rsid w:val="00E01710"/>
    <w:rsid w:val="00E14925"/>
    <w:rsid w:val="00E26A54"/>
    <w:rsid w:val="00E301C7"/>
    <w:rsid w:val="00E323A7"/>
    <w:rsid w:val="00E4076D"/>
    <w:rsid w:val="00E42518"/>
    <w:rsid w:val="00E810A5"/>
    <w:rsid w:val="00E95D2E"/>
    <w:rsid w:val="00E97637"/>
    <w:rsid w:val="00EC745A"/>
    <w:rsid w:val="00ED4EB2"/>
    <w:rsid w:val="00EE2970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888A19A4-2117-4EEA-8685-D85F8B7B3C61}"/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Chloe Bond</cp:lastModifiedBy>
  <cp:revision>10</cp:revision>
  <dcterms:created xsi:type="dcterms:W3CDTF">2024-10-04T13:25:00Z</dcterms:created>
  <dcterms:modified xsi:type="dcterms:W3CDTF">2024-10-04T13:42:00Z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