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207099AA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0C27">
              <w:rPr>
                <w:b/>
                <w:bCs/>
              </w:rPr>
              <w:t>licensing enforcement officer</w:t>
            </w:r>
          </w:p>
          <w:p w14:paraId="3A2B85FA" w14:textId="731CDF1F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6A3879">
              <w:rPr>
                <w:b/>
                <w:bCs/>
                <w:sz w:val="24"/>
                <w:szCs w:val="24"/>
              </w:rPr>
              <w:t>HBC6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60FB3D6B" w14:textId="77777777" w:rsid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  <w:p w14:paraId="08737605" w14:textId="0BE009E5" w:rsidR="009F4C29" w:rsidRPr="009F4C29" w:rsidRDefault="00344849" w:rsidP="009F4C29">
            <w:pPr>
              <w:rPr>
                <w:lang w:val="en-GB"/>
              </w:rPr>
            </w:pPr>
            <w:r>
              <w:rPr>
                <w:lang w:val="en-GB"/>
              </w:rPr>
              <w:t xml:space="preserve">The Licensing Team within Halton’s Legal and Democratic Services </w:t>
            </w:r>
            <w:r w:rsidR="00197B17">
              <w:rPr>
                <w:lang w:val="en-GB"/>
              </w:rPr>
              <w:t xml:space="preserve">provide </w:t>
            </w:r>
            <w:r w:rsidR="00197B17" w:rsidRPr="00197B17">
              <w:t>an effective and efficient compliance and enforcement service on a day to day basis in line with the statutory responsibilities of the Licensing Authority</w:t>
            </w:r>
            <w:r w:rsidR="00197B17">
              <w:t xml:space="preserve">. </w:t>
            </w:r>
            <w:r w:rsidR="00FF5321">
              <w:t xml:space="preserve">As a Licensing Enforcement Officer, you will be an integral member of this team, </w:t>
            </w:r>
            <w:r w:rsidR="009E4E94">
              <w:t>ensuring</w:t>
            </w:r>
            <w:r w:rsidR="00533C7B">
              <w:t xml:space="preserve"> the </w:t>
            </w:r>
            <w:r w:rsidR="00034677">
              <w:t xml:space="preserve">enforcement of </w:t>
            </w:r>
            <w:r w:rsidR="00F2424B">
              <w:t>licensing responsibilities throughout our community.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F10ECF2" w14:textId="77777777" w:rsidR="007807FB" w:rsidRDefault="007807F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09892271" w14:textId="22F8BA30" w:rsidR="00D71193" w:rsidRDefault="00D71193" w:rsidP="003329C7">
            <w:pPr>
              <w:numPr>
                <w:ilvl w:val="0"/>
                <w:numId w:val="9"/>
              </w:numPr>
              <w:spacing w:line="276" w:lineRule="auto"/>
            </w:pPr>
            <w:r w:rsidRPr="00D71193">
              <w:t>To assist the Licensing Manager in providing effective licensing enforcement for the Council’s responsibilities, including alcohol, entertainment, gambling, sex entertainment licenses, street trading, and scrap metal.</w:t>
            </w:r>
          </w:p>
          <w:p w14:paraId="5FE100B9" w14:textId="797E9E3A" w:rsidR="007C5BD1" w:rsidRDefault="007E3E9E" w:rsidP="003329C7">
            <w:pPr>
              <w:numPr>
                <w:ilvl w:val="0"/>
                <w:numId w:val="9"/>
              </w:numPr>
              <w:spacing w:line="276" w:lineRule="auto"/>
            </w:pPr>
            <w:r w:rsidRPr="007E3E9E">
              <w:lastRenderedPageBreak/>
              <w:t>To participate in specific operations, projects, and inspection regimes to identify any unlawful or unsafe practices</w:t>
            </w:r>
            <w:r>
              <w:t xml:space="preserve">, including </w:t>
            </w:r>
            <w:r w:rsidR="00D57DA2">
              <w:t>carrying out inspections of licensed premises</w:t>
            </w:r>
            <w:r w:rsidR="00E67E9C">
              <w:t>.</w:t>
            </w:r>
          </w:p>
          <w:p w14:paraId="0C7D6466" w14:textId="77777777" w:rsidR="003329C7" w:rsidRDefault="007C5BD1" w:rsidP="003329C7">
            <w:pPr>
              <w:numPr>
                <w:ilvl w:val="0"/>
                <w:numId w:val="9"/>
              </w:numPr>
              <w:spacing w:line="276" w:lineRule="auto"/>
            </w:pPr>
            <w:r w:rsidRPr="007C5BD1">
              <w:t>To perform evening and weekend work on licensing compliance and enforcement</w:t>
            </w:r>
            <w:r w:rsidR="003F705D">
              <w:t xml:space="preserve"> matters outside of normal office hours</w:t>
            </w:r>
            <w:r w:rsidRPr="007C5BD1">
              <w:t>, along with other duties as assigned, in line with the job grade.</w:t>
            </w:r>
          </w:p>
          <w:p w14:paraId="6FEE0E92" w14:textId="008A71CD" w:rsidR="001C5294" w:rsidRDefault="00664B9A" w:rsidP="003329C7">
            <w:pPr>
              <w:numPr>
                <w:ilvl w:val="0"/>
                <w:numId w:val="9"/>
              </w:numPr>
              <w:spacing w:line="276" w:lineRule="auto"/>
            </w:pPr>
            <w:r w:rsidRPr="00664B9A">
              <w:t>Support</w:t>
            </w:r>
            <w:r w:rsidR="006A5B1A">
              <w:t>ing</w:t>
            </w:r>
            <w:r w:rsidRPr="00664B9A">
              <w:t xml:space="preserve"> initiatives to raise awareness and coordinate efforts across Halton venues, including identifying media opportunities and creating press releases, briefing documents, and newsletters</w:t>
            </w:r>
            <w:r>
              <w:t xml:space="preserve"> to promote licensing work of the service.</w:t>
            </w:r>
          </w:p>
          <w:p w14:paraId="0B43F022" w14:textId="77777777" w:rsidR="007900BE" w:rsidRDefault="007900BE" w:rsidP="003329C7">
            <w:pPr>
              <w:numPr>
                <w:ilvl w:val="0"/>
                <w:numId w:val="9"/>
              </w:numPr>
              <w:spacing w:line="276" w:lineRule="auto"/>
            </w:pPr>
            <w:r w:rsidRPr="007900BE">
              <w:t>To prepare prosecution files and appear in court as and when necessary either to act as a council witness or an observer</w:t>
            </w:r>
            <w:r w:rsidR="00282C31">
              <w:t xml:space="preserve">, as well as preparing </w:t>
            </w:r>
            <w:r w:rsidR="000B7EF5" w:rsidRPr="000B7EF5">
              <w:t>records and reports on activities as directed by the Licensing Manager. </w:t>
            </w:r>
          </w:p>
          <w:p w14:paraId="2A359762" w14:textId="77777777" w:rsidR="00AB195B" w:rsidRDefault="007B1C86" w:rsidP="003329C7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To assist in working with </w:t>
            </w:r>
            <w:r w:rsidR="00127893">
              <w:t xml:space="preserve">the </w:t>
            </w:r>
            <w:r w:rsidR="00127893" w:rsidRPr="00127893">
              <w:t>Taxi Enforcement Officer and the Councils Enforcement Departmen</w:t>
            </w:r>
            <w:r w:rsidR="00127893">
              <w:t xml:space="preserve">t </w:t>
            </w:r>
            <w:r w:rsidR="008C0CB4">
              <w:t xml:space="preserve">to promote the importance of </w:t>
            </w:r>
            <w:r w:rsidR="008C0CB4" w:rsidRPr="008C0CB4">
              <w:t>taxi enforcement as a crucial public safety issue.</w:t>
            </w:r>
          </w:p>
          <w:p w14:paraId="4E92C0A5" w14:textId="54A879D2" w:rsidR="00F42C4B" w:rsidRDefault="007363E7" w:rsidP="003329C7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To investigate </w:t>
            </w:r>
            <w:r w:rsidRPr="007363E7">
              <w:t xml:space="preserve">of complaints, compliance and enforcement matters relating to appropriate </w:t>
            </w:r>
            <w:r w:rsidR="00097CCD" w:rsidRPr="007363E7">
              <w:t>licenses</w:t>
            </w:r>
            <w:r w:rsidRPr="007363E7">
              <w:t xml:space="preserve"> and report thereon</w:t>
            </w:r>
            <w:r w:rsidR="00F42C4B">
              <w:t xml:space="preserve">, using a range of communication tools </w:t>
            </w:r>
            <w:r w:rsidR="00EA24A8">
              <w:t>to do so</w:t>
            </w:r>
            <w:r w:rsidR="00217A84">
              <w:t xml:space="preserve"> to ensure reports are comprehensive and fit for purpose.</w:t>
            </w:r>
          </w:p>
          <w:p w14:paraId="62BE487E" w14:textId="1C95E88D" w:rsidR="001A2DE6" w:rsidRDefault="00713665" w:rsidP="003329C7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To </w:t>
            </w:r>
            <w:r w:rsidR="00921211">
              <w:t xml:space="preserve">attend committees, </w:t>
            </w:r>
            <w:r>
              <w:t>t</w:t>
            </w:r>
            <w:r w:rsidR="007363E7" w:rsidRPr="007363E7">
              <w:t>ake statements, prepare evidence if needed for Committee and Court</w:t>
            </w:r>
            <w:r>
              <w:t xml:space="preserve">, conduct </w:t>
            </w:r>
            <w:r w:rsidR="006C3A56" w:rsidRPr="006C3A56">
              <w:t>complex investigations including PACE interviews.</w:t>
            </w:r>
          </w:p>
          <w:p w14:paraId="7DE6A446" w14:textId="1A0E1199" w:rsidR="00EA24A8" w:rsidRDefault="00935FCD" w:rsidP="003329C7">
            <w:pPr>
              <w:numPr>
                <w:ilvl w:val="0"/>
                <w:numId w:val="9"/>
              </w:numPr>
              <w:spacing w:line="276" w:lineRule="auto"/>
            </w:pPr>
            <w:r>
              <w:t>To a</w:t>
            </w:r>
            <w:r w:rsidR="00CB54EA" w:rsidRPr="00CB54EA">
              <w:t>ccompany Police Officers or other responsible persons when undertaking visits to licensed premise</w:t>
            </w:r>
            <w:r w:rsidR="0070552A">
              <w:t>s</w:t>
            </w:r>
            <w:r w:rsidR="00CB54EA">
              <w:t xml:space="preserve">, liaising with </w:t>
            </w:r>
            <w:r w:rsidR="00EC7315">
              <w:t xml:space="preserve">authorities </w:t>
            </w:r>
            <w:r w:rsidR="00DF70FE">
              <w:t xml:space="preserve">to assist </w:t>
            </w:r>
            <w:r w:rsidR="00DF70FE" w:rsidRPr="00DF70FE">
              <w:t>the Licensing Manager in providing an efficient and effective licensing service.</w:t>
            </w:r>
          </w:p>
          <w:p w14:paraId="4B1380F9" w14:textId="0E32E11F" w:rsidR="00935FCD" w:rsidRPr="00B3557B" w:rsidRDefault="00935FCD" w:rsidP="003329C7">
            <w:pPr>
              <w:numPr>
                <w:ilvl w:val="0"/>
                <w:numId w:val="9"/>
              </w:numPr>
              <w:spacing w:line="276" w:lineRule="auto"/>
            </w:pPr>
            <w:r>
              <w:t>To c</w:t>
            </w:r>
            <w:r w:rsidRPr="00935FCD">
              <w:t>heck relevant new legislation and judicial decisions and update accordingly</w:t>
            </w:r>
            <w:r w:rsidR="00222886">
              <w:t xml:space="preserve">, </w:t>
            </w:r>
            <w:r w:rsidR="005B5B0F" w:rsidRPr="005B5B0F">
              <w:t>provid</w:t>
            </w:r>
            <w:r w:rsidR="005B5B0F">
              <w:t>ing</w:t>
            </w:r>
            <w:r w:rsidR="005B5B0F" w:rsidRPr="005B5B0F">
              <w:t xml:space="preserve"> advice and guidance following the appropriate legal framework and policies</w:t>
            </w:r>
            <w:r w:rsidR="008207ED">
              <w:t>.</w:t>
            </w:r>
          </w:p>
          <w:p w14:paraId="57BBA876" w14:textId="557EA1F6" w:rsidR="00B3557B" w:rsidRDefault="00B3557B" w:rsidP="003329C7">
            <w:pPr>
              <w:numPr>
                <w:ilvl w:val="0"/>
                <w:numId w:val="9"/>
              </w:numPr>
              <w:spacing w:line="276" w:lineRule="auto"/>
            </w:pPr>
            <w:r w:rsidRPr="00B3557B">
              <w:t>Develop information, education, training, and support programs to enhance public and client understanding of licensing requirements and promote best practices within the licensing team.</w:t>
            </w: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2406FCAC" w:rsidR="00924729" w:rsidRDefault="006460FE" w:rsidP="00FE52AB">
            <w:pPr>
              <w:spacing w:line="276" w:lineRule="auto"/>
            </w:pPr>
            <w:r>
              <w:t>T</w:t>
            </w:r>
            <w:r w:rsidR="00622B4B">
              <w:t>he ideal candidate</w:t>
            </w:r>
            <w:r>
              <w:t xml:space="preserve"> for this role </w:t>
            </w:r>
            <w:r w:rsidR="00622B4B">
              <w:t xml:space="preserve">must have 5 </w:t>
            </w:r>
            <w:r w:rsidR="00F02B26" w:rsidRPr="00F02B26">
              <w:t>GCSE Grade C or above</w:t>
            </w:r>
            <w:r w:rsidR="002D5F98">
              <w:t>,</w:t>
            </w:r>
            <w:r w:rsidR="00F02B26" w:rsidRPr="00F02B26">
              <w:t xml:space="preserve"> including English and </w:t>
            </w:r>
            <w:proofErr w:type="spellStart"/>
            <w:r w:rsidR="00F02B26" w:rsidRPr="00F02B26">
              <w:t>Maths</w:t>
            </w:r>
            <w:proofErr w:type="spellEnd"/>
            <w:r w:rsidR="00F02B26" w:rsidRPr="00F02B26">
              <w:t xml:space="preserve"> (or equivalent qualification)</w:t>
            </w:r>
            <w:r w:rsidR="00F02B26">
              <w:t>. You must be willing to appear in court and committees</w:t>
            </w:r>
            <w:r>
              <w:t xml:space="preserve"> and work outside normal hours.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0150C1E9" w14:textId="51D8249B" w:rsidR="008A28B5" w:rsidRDefault="001B5F8F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 </w:t>
            </w:r>
            <w:r w:rsidRPr="001B5F8F">
              <w:t>good understanding of PACE and how it relates to local government</w:t>
            </w:r>
            <w:r>
              <w:t>.</w:t>
            </w:r>
          </w:p>
          <w:p w14:paraId="06A9E63C" w14:textId="1E068E02" w:rsidR="001B5F8F" w:rsidRDefault="00FA779E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The capability of lone working</w:t>
            </w:r>
            <w:r w:rsidR="000B0A99">
              <w:t xml:space="preserve"> and dealing with difficult situations.</w:t>
            </w:r>
          </w:p>
          <w:p w14:paraId="32CFC8DF" w14:textId="312F1AA9" w:rsidR="00017781" w:rsidRDefault="0001778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The ability to assist with </w:t>
            </w:r>
            <w:r w:rsidRPr="00017781">
              <w:t>other licensing areas dealt with by the Licensing Team. </w:t>
            </w:r>
          </w:p>
          <w:p w14:paraId="57077E70" w14:textId="26A24D9B" w:rsidR="00FA779E" w:rsidRDefault="004C7729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E</w:t>
            </w:r>
            <w:r w:rsidRPr="004C7729">
              <w:t>xclusiv</w:t>
            </w:r>
            <w:r>
              <w:t>ity working</w:t>
            </w:r>
            <w:r w:rsidRPr="004C7729">
              <w:t xml:space="preserve"> for the Council in respect of any matter relating to licensing and have no conflict of interest.</w:t>
            </w:r>
          </w:p>
          <w:p w14:paraId="47310A41" w14:textId="5B8B1562" w:rsidR="00F55E88" w:rsidRDefault="00F55E88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 </w:t>
            </w:r>
            <w:r w:rsidRPr="00F55E88">
              <w:t xml:space="preserve">broad range of IT software including Microsoft </w:t>
            </w:r>
            <w:r>
              <w:t>O</w:t>
            </w:r>
            <w:r w:rsidRPr="00F55E88">
              <w:t>ffice.</w:t>
            </w:r>
          </w:p>
          <w:p w14:paraId="4684A790" w14:textId="3D14D9FE" w:rsidR="00F55E88" w:rsidRDefault="00F55E88" w:rsidP="00181676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The ability </w:t>
            </w:r>
            <w:r w:rsidR="000B0A99">
              <w:t>to compile evidence and write reports.</w:t>
            </w:r>
          </w:p>
          <w:p w14:paraId="48BAB16B" w14:textId="1BC71F10" w:rsidR="000B0A99" w:rsidRDefault="003B2D4A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W</w:t>
            </w:r>
            <w:r w:rsidRPr="003B2D4A">
              <w:t>illingness to work to very tight deadlines</w:t>
            </w:r>
            <w:r>
              <w:t xml:space="preserve">, </w:t>
            </w:r>
            <w:r w:rsidRPr="003B2D4A">
              <w:t>prioritise workload </w:t>
            </w:r>
            <w:r>
              <w:t>and assist team members.</w:t>
            </w:r>
          </w:p>
          <w:p w14:paraId="12E5B1D5" w14:textId="4D3A0FBD" w:rsidR="00E33F71" w:rsidRDefault="00E33F71" w:rsidP="00181676">
            <w:pPr>
              <w:numPr>
                <w:ilvl w:val="0"/>
                <w:numId w:val="9"/>
              </w:numPr>
              <w:spacing w:line="276" w:lineRule="auto"/>
            </w:pPr>
            <w:r>
              <w:t>The a</w:t>
            </w:r>
            <w:r w:rsidRPr="00E33F71">
              <w:t>bility to understand and interpret current legislation, amendments and new legislation. 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64D91F47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lastRenderedPageBreak/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040E5" w14:textId="77777777" w:rsidR="00903A1F" w:rsidRDefault="00903A1F" w:rsidP="00BC73FC">
      <w:r>
        <w:separator/>
      </w:r>
    </w:p>
  </w:endnote>
  <w:endnote w:type="continuationSeparator" w:id="0">
    <w:p w14:paraId="75BF8542" w14:textId="77777777" w:rsidR="00903A1F" w:rsidRDefault="00903A1F" w:rsidP="00BC73FC">
      <w:r>
        <w:continuationSeparator/>
      </w:r>
    </w:p>
  </w:endnote>
  <w:endnote w:type="continuationNotice" w:id="1">
    <w:p w14:paraId="68466010" w14:textId="77777777" w:rsidR="00903A1F" w:rsidRDefault="00903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5C98" w14:textId="77777777" w:rsidR="00903A1F" w:rsidRDefault="00903A1F" w:rsidP="00BC73FC">
      <w:r>
        <w:separator/>
      </w:r>
    </w:p>
  </w:footnote>
  <w:footnote w:type="continuationSeparator" w:id="0">
    <w:p w14:paraId="64584AD8" w14:textId="77777777" w:rsidR="00903A1F" w:rsidRDefault="00903A1F" w:rsidP="00BC73FC">
      <w:r>
        <w:continuationSeparator/>
      </w:r>
    </w:p>
  </w:footnote>
  <w:footnote w:type="continuationNotice" w:id="1">
    <w:p w14:paraId="603729F2" w14:textId="77777777" w:rsidR="00903A1F" w:rsidRDefault="00903A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17781"/>
    <w:rsid w:val="000275E3"/>
    <w:rsid w:val="00034677"/>
    <w:rsid w:val="00052305"/>
    <w:rsid w:val="00060551"/>
    <w:rsid w:val="000761F2"/>
    <w:rsid w:val="0009529B"/>
    <w:rsid w:val="00097CCD"/>
    <w:rsid w:val="000B0A99"/>
    <w:rsid w:val="000B7EF5"/>
    <w:rsid w:val="000E1C8B"/>
    <w:rsid w:val="0010498C"/>
    <w:rsid w:val="00127893"/>
    <w:rsid w:val="001360EF"/>
    <w:rsid w:val="00141C6D"/>
    <w:rsid w:val="0016524D"/>
    <w:rsid w:val="00166F36"/>
    <w:rsid w:val="001806C6"/>
    <w:rsid w:val="00180710"/>
    <w:rsid w:val="00181676"/>
    <w:rsid w:val="001901EA"/>
    <w:rsid w:val="00197B17"/>
    <w:rsid w:val="001A2DE6"/>
    <w:rsid w:val="001B5F8F"/>
    <w:rsid w:val="001C5294"/>
    <w:rsid w:val="001C6CDA"/>
    <w:rsid w:val="001D7755"/>
    <w:rsid w:val="001F46F6"/>
    <w:rsid w:val="00213E7B"/>
    <w:rsid w:val="002141F8"/>
    <w:rsid w:val="00217A84"/>
    <w:rsid w:val="00222886"/>
    <w:rsid w:val="00226843"/>
    <w:rsid w:val="0024328B"/>
    <w:rsid w:val="002466AB"/>
    <w:rsid w:val="00246D98"/>
    <w:rsid w:val="00266182"/>
    <w:rsid w:val="00281B02"/>
    <w:rsid w:val="00282C31"/>
    <w:rsid w:val="002A0AC2"/>
    <w:rsid w:val="002D5F98"/>
    <w:rsid w:val="002D755E"/>
    <w:rsid w:val="002F6FC8"/>
    <w:rsid w:val="0030456C"/>
    <w:rsid w:val="0030738F"/>
    <w:rsid w:val="00323829"/>
    <w:rsid w:val="003329C7"/>
    <w:rsid w:val="00344849"/>
    <w:rsid w:val="003551E1"/>
    <w:rsid w:val="00365C93"/>
    <w:rsid w:val="00372BB5"/>
    <w:rsid w:val="003955FE"/>
    <w:rsid w:val="00395C1F"/>
    <w:rsid w:val="003A0A86"/>
    <w:rsid w:val="003B2D4A"/>
    <w:rsid w:val="003C60F7"/>
    <w:rsid w:val="003D4D87"/>
    <w:rsid w:val="003E1D57"/>
    <w:rsid w:val="003F705D"/>
    <w:rsid w:val="004600FA"/>
    <w:rsid w:val="00464888"/>
    <w:rsid w:val="00480FAD"/>
    <w:rsid w:val="004A6BB1"/>
    <w:rsid w:val="004A796F"/>
    <w:rsid w:val="004B3F7F"/>
    <w:rsid w:val="004C6BAA"/>
    <w:rsid w:val="004C7729"/>
    <w:rsid w:val="004E28A7"/>
    <w:rsid w:val="00515D95"/>
    <w:rsid w:val="00533C7B"/>
    <w:rsid w:val="00542989"/>
    <w:rsid w:val="00561A2C"/>
    <w:rsid w:val="00577543"/>
    <w:rsid w:val="0058002B"/>
    <w:rsid w:val="005A4D05"/>
    <w:rsid w:val="005B5B0F"/>
    <w:rsid w:val="005D165E"/>
    <w:rsid w:val="005E0795"/>
    <w:rsid w:val="005E6612"/>
    <w:rsid w:val="005E760C"/>
    <w:rsid w:val="005F5598"/>
    <w:rsid w:val="006126B9"/>
    <w:rsid w:val="00614F60"/>
    <w:rsid w:val="00622B4B"/>
    <w:rsid w:val="006371D8"/>
    <w:rsid w:val="006450CD"/>
    <w:rsid w:val="006460FE"/>
    <w:rsid w:val="00647C3A"/>
    <w:rsid w:val="00653325"/>
    <w:rsid w:val="00664B9A"/>
    <w:rsid w:val="006676C7"/>
    <w:rsid w:val="00677A30"/>
    <w:rsid w:val="0068134D"/>
    <w:rsid w:val="00686056"/>
    <w:rsid w:val="00695CD1"/>
    <w:rsid w:val="006A3879"/>
    <w:rsid w:val="006A5B1A"/>
    <w:rsid w:val="006C0E64"/>
    <w:rsid w:val="006C3A56"/>
    <w:rsid w:val="006C4D8D"/>
    <w:rsid w:val="006C78E7"/>
    <w:rsid w:val="006D4B28"/>
    <w:rsid w:val="006D50C6"/>
    <w:rsid w:val="006F64DF"/>
    <w:rsid w:val="00700C8C"/>
    <w:rsid w:val="00700D4D"/>
    <w:rsid w:val="0070552A"/>
    <w:rsid w:val="007079B0"/>
    <w:rsid w:val="00710C22"/>
    <w:rsid w:val="00713365"/>
    <w:rsid w:val="00713665"/>
    <w:rsid w:val="00724932"/>
    <w:rsid w:val="007363E7"/>
    <w:rsid w:val="007550DF"/>
    <w:rsid w:val="00763784"/>
    <w:rsid w:val="007807FB"/>
    <w:rsid w:val="007840DF"/>
    <w:rsid w:val="007900BE"/>
    <w:rsid w:val="00793DB6"/>
    <w:rsid w:val="00797F87"/>
    <w:rsid w:val="007B1C86"/>
    <w:rsid w:val="007C27DD"/>
    <w:rsid w:val="007C3222"/>
    <w:rsid w:val="007C5BD1"/>
    <w:rsid w:val="007E3E9E"/>
    <w:rsid w:val="007F6D8B"/>
    <w:rsid w:val="007F737F"/>
    <w:rsid w:val="008122A4"/>
    <w:rsid w:val="00814BD7"/>
    <w:rsid w:val="008207ED"/>
    <w:rsid w:val="00830561"/>
    <w:rsid w:val="008451AC"/>
    <w:rsid w:val="008512E4"/>
    <w:rsid w:val="0089153F"/>
    <w:rsid w:val="0089680B"/>
    <w:rsid w:val="008A28B5"/>
    <w:rsid w:val="008C0CB4"/>
    <w:rsid w:val="008C39E2"/>
    <w:rsid w:val="008C5BB7"/>
    <w:rsid w:val="008D29E5"/>
    <w:rsid w:val="008D57B9"/>
    <w:rsid w:val="008E169C"/>
    <w:rsid w:val="00902AB1"/>
    <w:rsid w:val="00903A1F"/>
    <w:rsid w:val="009058C6"/>
    <w:rsid w:val="00917803"/>
    <w:rsid w:val="00921211"/>
    <w:rsid w:val="00924729"/>
    <w:rsid w:val="00935FCD"/>
    <w:rsid w:val="00966E71"/>
    <w:rsid w:val="0097066B"/>
    <w:rsid w:val="00982CF7"/>
    <w:rsid w:val="0098361A"/>
    <w:rsid w:val="00993071"/>
    <w:rsid w:val="009B45BF"/>
    <w:rsid w:val="009E4E94"/>
    <w:rsid w:val="009E6AD7"/>
    <w:rsid w:val="009F4C29"/>
    <w:rsid w:val="00A02AB0"/>
    <w:rsid w:val="00A27909"/>
    <w:rsid w:val="00A405BB"/>
    <w:rsid w:val="00A50F8D"/>
    <w:rsid w:val="00A57756"/>
    <w:rsid w:val="00AB04F6"/>
    <w:rsid w:val="00AB195B"/>
    <w:rsid w:val="00AC7DE3"/>
    <w:rsid w:val="00AE230E"/>
    <w:rsid w:val="00AF536B"/>
    <w:rsid w:val="00B03030"/>
    <w:rsid w:val="00B14D8F"/>
    <w:rsid w:val="00B3557B"/>
    <w:rsid w:val="00B6029A"/>
    <w:rsid w:val="00B6431B"/>
    <w:rsid w:val="00B824D6"/>
    <w:rsid w:val="00B8340B"/>
    <w:rsid w:val="00B905A5"/>
    <w:rsid w:val="00B91C7E"/>
    <w:rsid w:val="00B97621"/>
    <w:rsid w:val="00BA7BC6"/>
    <w:rsid w:val="00BC73FC"/>
    <w:rsid w:val="00BD151D"/>
    <w:rsid w:val="00BD6187"/>
    <w:rsid w:val="00C107E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916FE"/>
    <w:rsid w:val="00CB54EA"/>
    <w:rsid w:val="00CC3477"/>
    <w:rsid w:val="00CD0B8E"/>
    <w:rsid w:val="00CD3C4E"/>
    <w:rsid w:val="00D12306"/>
    <w:rsid w:val="00D15E96"/>
    <w:rsid w:val="00D27B4A"/>
    <w:rsid w:val="00D30CF0"/>
    <w:rsid w:val="00D33ACE"/>
    <w:rsid w:val="00D3444F"/>
    <w:rsid w:val="00D57DA2"/>
    <w:rsid w:val="00D63C04"/>
    <w:rsid w:val="00D655D1"/>
    <w:rsid w:val="00D71193"/>
    <w:rsid w:val="00DB629F"/>
    <w:rsid w:val="00DC65EE"/>
    <w:rsid w:val="00DC6AB5"/>
    <w:rsid w:val="00DD481F"/>
    <w:rsid w:val="00DE764B"/>
    <w:rsid w:val="00DF70FE"/>
    <w:rsid w:val="00E14925"/>
    <w:rsid w:val="00E26A54"/>
    <w:rsid w:val="00E301C7"/>
    <w:rsid w:val="00E33F71"/>
    <w:rsid w:val="00E4076D"/>
    <w:rsid w:val="00E41691"/>
    <w:rsid w:val="00E67E9C"/>
    <w:rsid w:val="00E810A5"/>
    <w:rsid w:val="00E95D2E"/>
    <w:rsid w:val="00E97637"/>
    <w:rsid w:val="00EA24A8"/>
    <w:rsid w:val="00EC7315"/>
    <w:rsid w:val="00EC745A"/>
    <w:rsid w:val="00ED4EB2"/>
    <w:rsid w:val="00EF1947"/>
    <w:rsid w:val="00EF3E9E"/>
    <w:rsid w:val="00EF477D"/>
    <w:rsid w:val="00F02B26"/>
    <w:rsid w:val="00F10327"/>
    <w:rsid w:val="00F20667"/>
    <w:rsid w:val="00F2424B"/>
    <w:rsid w:val="00F42C4B"/>
    <w:rsid w:val="00F55E88"/>
    <w:rsid w:val="00F57C7D"/>
    <w:rsid w:val="00F62465"/>
    <w:rsid w:val="00F80C27"/>
    <w:rsid w:val="00F81F69"/>
    <w:rsid w:val="00F84CC7"/>
    <w:rsid w:val="00F96FF6"/>
    <w:rsid w:val="00FA779E"/>
    <w:rsid w:val="00FC1B7C"/>
    <w:rsid w:val="00FC7C8D"/>
    <w:rsid w:val="00FD3DF3"/>
    <w:rsid w:val="00FE52AB"/>
    <w:rsid w:val="00FF5321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E00BE-9405-4AD1-860F-09F2027FB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Collette Arrowsmith</cp:lastModifiedBy>
  <cp:revision>9</cp:revision>
  <dcterms:created xsi:type="dcterms:W3CDTF">2024-10-08T11:35:00Z</dcterms:created>
  <dcterms:modified xsi:type="dcterms:W3CDTF">2024-10-23T12:55:00Z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