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53CB2338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BD">
              <w:rPr>
                <w:noProof/>
              </w:rPr>
              <w:t xml:space="preserve">Adult Learning &amp; Skills Sessional Tutor – </w:t>
            </w:r>
            <w:r w:rsidR="00BF6DBF">
              <w:rPr>
                <w:noProof/>
              </w:rPr>
              <w:t xml:space="preserve">ESOL </w:t>
            </w:r>
            <w:r w:rsidR="00551DBD">
              <w:rPr>
                <w:noProof/>
              </w:rPr>
              <w:t>Tutor</w:t>
            </w:r>
          </w:p>
          <w:p w14:paraId="3A2B85FA" w14:textId="37F5A433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902445">
              <w:rPr>
                <w:b/>
                <w:bCs/>
                <w:sz w:val="24"/>
                <w:szCs w:val="24"/>
              </w:rPr>
              <w:t>FE1-FE6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74504BFB" w:rsidR="003329C7" w:rsidRDefault="006E4258" w:rsidP="003C1C68">
            <w:pPr>
              <w:jc w:val="both"/>
            </w:pPr>
            <w:r>
              <w:t xml:space="preserve">As an Adult Learning </w:t>
            </w:r>
            <w:r w:rsidR="008E6DF8">
              <w:t>&amp;</w:t>
            </w:r>
            <w:r>
              <w:t xml:space="preserve"> Skills Sessional Tutor</w:t>
            </w:r>
            <w:r w:rsidR="002B59ED">
              <w:t xml:space="preserve"> </w:t>
            </w:r>
            <w:r w:rsidR="00BF6DBF">
              <w:t xml:space="preserve">– ESOL </w:t>
            </w:r>
            <w:r w:rsidR="008E6DF8">
              <w:t>Tutor</w:t>
            </w:r>
            <w:r w:rsidR="002B59ED">
              <w:t>,</w:t>
            </w:r>
            <w:r w:rsidR="008E6DF8">
              <w:t xml:space="preserve"> </w:t>
            </w:r>
            <w:r w:rsidR="00CF3955">
              <w:t xml:space="preserve">you will be responsible for </w:t>
            </w:r>
            <w:r w:rsidR="00500AC6" w:rsidRPr="00500AC6">
              <w:t>design</w:t>
            </w:r>
            <w:r w:rsidR="00CF3955">
              <w:t>ing</w:t>
            </w:r>
            <w:r w:rsidR="00500AC6" w:rsidRPr="00500AC6">
              <w:t xml:space="preserve"> and deliver</w:t>
            </w:r>
            <w:r w:rsidR="00CF3955">
              <w:t>ing</w:t>
            </w:r>
            <w:r w:rsidR="00500AC6" w:rsidRPr="00500AC6">
              <w:t xml:space="preserve"> quality </w:t>
            </w:r>
            <w:r w:rsidR="003C1C68">
              <w:t xml:space="preserve">ESOL Learning </w:t>
            </w:r>
            <w:proofErr w:type="spellStart"/>
            <w:r w:rsidR="00500AC6" w:rsidRPr="00500AC6">
              <w:t>programmes</w:t>
            </w:r>
            <w:proofErr w:type="spellEnd"/>
            <w:r w:rsidR="005E1E49">
              <w:t xml:space="preserve"> </w:t>
            </w:r>
            <w:r w:rsidR="00500AC6" w:rsidRPr="00500AC6">
              <w:t>and assess</w:t>
            </w:r>
            <w:r w:rsidR="00CB7087">
              <w:t>ing</w:t>
            </w:r>
            <w:r w:rsidR="00500AC6" w:rsidRPr="00500AC6">
              <w:t xml:space="preserve"> and monitor</w:t>
            </w:r>
            <w:r w:rsidR="00CB7087">
              <w:t>ing</w:t>
            </w:r>
            <w:r w:rsidR="00500AC6" w:rsidRPr="00500AC6">
              <w:t xml:space="preserve"> the learning and achievements of adult learners. 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A253A6A" w:rsidR="006F64DF" w:rsidRDefault="00093C7D" w:rsidP="00181676">
            <w:pPr>
              <w:numPr>
                <w:ilvl w:val="0"/>
                <w:numId w:val="9"/>
              </w:numPr>
              <w:spacing w:line="276" w:lineRule="auto"/>
            </w:pPr>
            <w:r w:rsidRPr="00093C7D">
              <w:t xml:space="preserve">Work </w:t>
            </w:r>
            <w:r w:rsidR="005555C9">
              <w:t xml:space="preserve">as a team player </w:t>
            </w:r>
            <w:r w:rsidR="00CB1501">
              <w:t xml:space="preserve">within </w:t>
            </w:r>
            <w:r w:rsidRPr="00093C7D">
              <w:t xml:space="preserve">the Employment, Learning and Skills Division in Halton, </w:t>
            </w:r>
            <w:r w:rsidR="00241666">
              <w:t xml:space="preserve">preparing and </w:t>
            </w:r>
            <w:r w:rsidRPr="00093C7D">
              <w:t xml:space="preserve">delivering learning </w:t>
            </w:r>
            <w:proofErr w:type="spellStart"/>
            <w:r w:rsidRPr="00093C7D">
              <w:t>programmes</w:t>
            </w:r>
            <w:proofErr w:type="spellEnd"/>
            <w:r w:rsidRPr="00093C7D">
              <w:t xml:space="preserve"> to adults from a wide variety of backgrounds and in a range of venues including schools, community venues, libraries etc. </w:t>
            </w:r>
          </w:p>
          <w:p w14:paraId="7B157B2C" w14:textId="5839B01D" w:rsidR="00AC2E14" w:rsidRPr="00AC2E14" w:rsidRDefault="009E027E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 xml:space="preserve">Prepare learning </w:t>
            </w:r>
            <w:proofErr w:type="spellStart"/>
            <w:r w:rsidRPr="00AC2E14">
              <w:t>programmes</w:t>
            </w:r>
            <w:proofErr w:type="spellEnd"/>
            <w:r w:rsidRPr="00AC2E14">
              <w:t>, including produc</w:t>
            </w:r>
            <w:r w:rsidR="00AC2E14" w:rsidRPr="00AC2E14">
              <w:t xml:space="preserve">ing </w:t>
            </w:r>
            <w:r w:rsidRPr="00AC2E14">
              <w:t xml:space="preserve">session plans and schemes of work for the </w:t>
            </w:r>
            <w:r w:rsidR="00AC2E14">
              <w:t xml:space="preserve">learning </w:t>
            </w:r>
            <w:proofErr w:type="spellStart"/>
            <w:r w:rsidRPr="00AC2E14">
              <w:t>programmes</w:t>
            </w:r>
            <w:proofErr w:type="spellEnd"/>
            <w:r w:rsidRPr="00AC2E14">
              <w:t xml:space="preserve"> delivered</w:t>
            </w:r>
            <w:r w:rsidR="00AC2E14" w:rsidRPr="00AC2E14">
              <w:t xml:space="preserve">. </w:t>
            </w:r>
          </w:p>
          <w:p w14:paraId="5DB16340" w14:textId="7D57FF9D" w:rsidR="009E027E" w:rsidRPr="00AC2E14" w:rsidRDefault="00AC2E14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Be</w:t>
            </w:r>
            <w:r w:rsidR="00CF6498" w:rsidRPr="00AC2E14">
              <w:t xml:space="preserve"> involved in promoting </w:t>
            </w:r>
            <w:r w:rsidR="00F56048" w:rsidRPr="00AC2E14">
              <w:t>the</w:t>
            </w:r>
            <w:r>
              <w:t xml:space="preserve"> learning </w:t>
            </w:r>
            <w:proofErr w:type="spellStart"/>
            <w:r>
              <w:t>programmes</w:t>
            </w:r>
            <w:proofErr w:type="spellEnd"/>
            <w:r>
              <w:t xml:space="preserve"> </w:t>
            </w:r>
            <w:r w:rsidR="00CF6498" w:rsidRPr="00AC2E14">
              <w:t xml:space="preserve">to potential learners and partner </w:t>
            </w:r>
            <w:proofErr w:type="spellStart"/>
            <w:r w:rsidR="00CF6498" w:rsidRPr="00AC2E14">
              <w:t>organisations</w:t>
            </w:r>
            <w:proofErr w:type="spellEnd"/>
            <w:r w:rsidR="00CF6498" w:rsidRPr="00AC2E14">
              <w:t xml:space="preserve"> within the borough. </w:t>
            </w:r>
          </w:p>
          <w:p w14:paraId="728E63AF" w14:textId="39814260" w:rsidR="001A0DAA" w:rsidRDefault="001A0DAA" w:rsidP="001A0DAA">
            <w:pPr>
              <w:numPr>
                <w:ilvl w:val="0"/>
                <w:numId w:val="9"/>
              </w:numPr>
              <w:spacing w:line="276" w:lineRule="auto"/>
            </w:pPr>
            <w:r w:rsidRPr="008F4897">
              <w:t xml:space="preserve">Work in partnership with other tutors in Halton, </w:t>
            </w:r>
            <w:r w:rsidR="00ED2C5F">
              <w:t>e</w:t>
            </w:r>
            <w:r w:rsidR="00FD4395">
              <w:t>.</w:t>
            </w:r>
            <w:r w:rsidR="00ED2C5F">
              <w:t>g</w:t>
            </w:r>
            <w:r w:rsidR="00FD4395">
              <w:t>.</w:t>
            </w:r>
            <w:r w:rsidRPr="008F4897">
              <w:t xml:space="preserve"> within Children’s Centres, Early Years, Further Education, Community and Voluntary Sector, local companies, etc. </w:t>
            </w:r>
            <w:r>
              <w:t xml:space="preserve">And </w:t>
            </w:r>
            <w:r w:rsidRPr="004452D9">
              <w:t xml:space="preserve">with key partners within the </w:t>
            </w:r>
            <w:r w:rsidRPr="004452D9">
              <w:lastRenderedPageBreak/>
              <w:t xml:space="preserve">borough to develop new </w:t>
            </w:r>
            <w:proofErr w:type="spellStart"/>
            <w:r w:rsidRPr="004452D9">
              <w:t>programmes</w:t>
            </w:r>
            <w:proofErr w:type="spellEnd"/>
            <w:r w:rsidRPr="004452D9">
              <w:t xml:space="preserve"> to meet the needs of adults e.g. Job Centres, Halton People into Jobs, local learning providers, employers, etc. </w:t>
            </w:r>
          </w:p>
          <w:p w14:paraId="20A23AD6" w14:textId="2667FDF1" w:rsidR="00964583" w:rsidRDefault="00964583" w:rsidP="00DD737F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Monitor learner progress and achievements including assignments and national tests/assessments in accordance with awarding body requirements and offer learners advice/information about the next steps. </w:t>
            </w:r>
          </w:p>
          <w:p w14:paraId="3F0D0505" w14:textId="358EB6E4" w:rsidR="00964583" w:rsidRDefault="00DD737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</w:t>
            </w:r>
            <w:r w:rsidR="00964583" w:rsidRPr="00964583">
              <w:t>aware of the needs of learners and respond accordingly within the teaching environment, for example, provision of specialist resources and implementation of the Equality Act 2010. </w:t>
            </w:r>
          </w:p>
          <w:p w14:paraId="3B066161" w14:textId="268D1928" w:rsidR="00BD3166" w:rsidRDefault="00DD737F" w:rsidP="00AB03FD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 xml:space="preserve">Evaluate learning </w:t>
            </w:r>
            <w:proofErr w:type="spellStart"/>
            <w:r w:rsidRPr="00964583">
              <w:t>programmes</w:t>
            </w:r>
            <w:proofErr w:type="spellEnd"/>
            <w:r w:rsidRPr="00964583">
              <w:t xml:space="preserve"> and produce termly reports on the strengths and weaknesses of provision</w:t>
            </w:r>
            <w:r w:rsidR="00B17A55">
              <w:t>,</w:t>
            </w:r>
            <w:r>
              <w:t xml:space="preserve"> and m</w:t>
            </w:r>
            <w:r w:rsidR="00BD3166" w:rsidRPr="009E027E">
              <w:t xml:space="preserve">aintain other records in line with the requirements of the </w:t>
            </w:r>
            <w:r w:rsidR="00FC603A">
              <w:t xml:space="preserve">Education </w:t>
            </w:r>
            <w:r w:rsidR="00BD3166" w:rsidRPr="009E027E">
              <w:t>Inspection Framework – registers, contact logs, learner feedback, etc. </w:t>
            </w:r>
          </w:p>
          <w:p w14:paraId="246F4E3B" w14:textId="5498EDBE" w:rsidR="008F4897" w:rsidRDefault="008F48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F4897">
              <w:t>ttend staff training and development, as appropriate and to keep up to date with pre-16 and post-16 teaching methods. </w:t>
            </w:r>
          </w:p>
          <w:p w14:paraId="2014E2F8" w14:textId="002711E6" w:rsidR="004452D9" w:rsidRDefault="004452D9" w:rsidP="00181676">
            <w:pPr>
              <w:numPr>
                <w:ilvl w:val="0"/>
                <w:numId w:val="9"/>
              </w:numPr>
              <w:spacing w:line="276" w:lineRule="auto"/>
            </w:pPr>
            <w:r w:rsidRPr="004452D9">
              <w:t>Undertake any other duties and responsibilities as may be assigned from time to time, which are commensurate with the grade of the job.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789136E" w:rsidR="00924729" w:rsidRDefault="00D566D2" w:rsidP="00FE52AB">
            <w:pPr>
              <w:spacing w:line="276" w:lineRule="auto"/>
            </w:pPr>
            <w:r w:rsidRPr="00AC2E14">
              <w:t xml:space="preserve">For this role you must </w:t>
            </w:r>
            <w:r w:rsidR="002E0E05" w:rsidRPr="00AC2E14">
              <w:t>hold</w:t>
            </w:r>
            <w:r w:rsidR="00AC2E14" w:rsidRPr="00AC2E14">
              <w:t xml:space="preserve"> a </w:t>
            </w:r>
            <w:r w:rsidR="002E0E05" w:rsidRPr="00AC2E14">
              <w:t>s</w:t>
            </w:r>
            <w:proofErr w:type="spellStart"/>
            <w:r w:rsidR="002E0E05" w:rsidRPr="00AC2E14">
              <w:rPr>
                <w:lang w:val="en-GB"/>
              </w:rPr>
              <w:t>pecialist</w:t>
            </w:r>
            <w:proofErr w:type="spellEnd"/>
            <w:r w:rsidR="002E0E05" w:rsidRPr="00AC2E14">
              <w:rPr>
                <w:lang w:val="en-GB"/>
              </w:rPr>
              <w:t xml:space="preserve"> qualification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or </w:t>
            </w:r>
            <w:r w:rsidR="00AC2E14" w:rsidRPr="00AC2E14">
              <w:rPr>
                <w:lang w:val="en-GB"/>
              </w:rPr>
              <w:t xml:space="preserve">have </w:t>
            </w:r>
            <w:r w:rsidR="002E0E05" w:rsidRPr="00AC2E14">
              <w:rPr>
                <w:lang w:val="en-GB"/>
              </w:rPr>
              <w:t>extensive experience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relating to </w:t>
            </w:r>
            <w:r w:rsidR="00AC2E14">
              <w:rPr>
                <w:lang w:val="en-GB"/>
              </w:rPr>
              <w:t xml:space="preserve">an </w:t>
            </w:r>
            <w:r w:rsidR="002E0E05" w:rsidRPr="00AC2E14">
              <w:rPr>
                <w:lang w:val="en-GB"/>
              </w:rPr>
              <w:t xml:space="preserve">individual subject area. </w:t>
            </w:r>
            <w:r w:rsidR="00AC2E14" w:rsidRPr="00AC2E14">
              <w:rPr>
                <w:lang w:val="en-GB"/>
              </w:rPr>
              <w:t>Also a</w:t>
            </w:r>
            <w:r w:rsidR="002E0E05" w:rsidRPr="00AC2E14">
              <w:rPr>
                <w:lang w:val="en-GB"/>
              </w:rPr>
              <w:t xml:space="preserve"> Teaching Certificate (adults) e.g. Diploma in Teaching in the Lifelong Learning Sector</w:t>
            </w:r>
            <w:r w:rsidR="00AC2E14">
              <w:rPr>
                <w:lang w:val="en-GB"/>
              </w:rPr>
              <w:t>,</w:t>
            </w:r>
            <w:r w:rsidR="00AC2E14" w:rsidRPr="00AC2E14">
              <w:rPr>
                <w:lang w:val="en-GB"/>
              </w:rPr>
              <w:t xml:space="preserve"> and a</w:t>
            </w:r>
            <w:r w:rsidR="002E0E05" w:rsidRPr="00AC2E14">
              <w:rPr>
                <w:lang w:val="en-GB"/>
              </w:rPr>
              <w:t xml:space="preserve"> PGCE</w:t>
            </w:r>
            <w:r w:rsidR="00AC2E14">
              <w:rPr>
                <w:lang w:val="en-GB"/>
              </w:rPr>
              <w:t xml:space="preserve"> </w:t>
            </w:r>
            <w:r w:rsidR="002E0E05" w:rsidRPr="00AC2E14">
              <w:rPr>
                <w:lang w:val="en-GB"/>
              </w:rPr>
              <w:t>Certificate in Education. Further training in the field of Adult Learning relevant to the post</w:t>
            </w:r>
            <w:r w:rsidR="00AC2E14" w:rsidRPr="00AC2E14">
              <w:rPr>
                <w:lang w:val="en-GB"/>
              </w:rPr>
              <w:t xml:space="preserve"> and </w:t>
            </w:r>
            <w:r w:rsidR="002E0E05" w:rsidRPr="00AC2E14">
              <w:rPr>
                <w:lang w:val="en-GB"/>
              </w:rPr>
              <w:t xml:space="preserve">Level 2 Literacy </w:t>
            </w:r>
            <w:r w:rsidR="002E0E05" w:rsidRPr="00AC2E14">
              <w:rPr>
                <w:b/>
                <w:bCs/>
                <w:lang w:val="en-GB"/>
              </w:rPr>
              <w:t>and</w:t>
            </w:r>
            <w:r w:rsidR="002E0E05" w:rsidRPr="00AC2E14">
              <w:rPr>
                <w:lang w:val="en-GB"/>
              </w:rPr>
              <w:t xml:space="preserve"> Numeracy qualification</w:t>
            </w:r>
            <w:r w:rsidR="00911115" w:rsidRPr="00AC2E14">
              <w:rPr>
                <w:lang w:val="en-GB"/>
              </w:rPr>
              <w:t>,</w:t>
            </w:r>
            <w:r w:rsidR="002E0E05" w:rsidRPr="00AC2E14">
              <w:rPr>
                <w:lang w:val="en-GB"/>
              </w:rPr>
              <w:t xml:space="preserve"> or willingness to work towards within 12 months.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7F1DD9D0" w:rsidR="008A28B5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delivering </w:t>
            </w:r>
            <w:r w:rsidR="00295EE7">
              <w:t>ESOL</w:t>
            </w:r>
            <w:r w:rsidR="00EA3AA0">
              <w:t xml:space="preserve"> sessions </w:t>
            </w:r>
            <w:r w:rsidR="00EE3733">
              <w:t>in a learning environment.</w:t>
            </w:r>
            <w:r w:rsidRPr="00347BEC">
              <w:t> </w:t>
            </w:r>
          </w:p>
          <w:p w14:paraId="1B084876" w14:textId="1EC00813" w:rsidR="00347BEC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working within a quality assurance framework e.g. </w:t>
            </w:r>
            <w:r w:rsidR="00FC603A">
              <w:t xml:space="preserve">Education </w:t>
            </w:r>
            <w:r w:rsidRPr="00347BEC">
              <w:t>Inspection Framework. </w:t>
            </w:r>
          </w:p>
          <w:p w14:paraId="5EB4F163" w14:textId="469D7EF6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Secure knowledge and understanding of safeguarding, including reporting and recording processes. </w:t>
            </w:r>
          </w:p>
          <w:p w14:paraId="10B70BE5" w14:textId="3D2A8A00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Excellent interpersonal skills</w:t>
            </w:r>
            <w:r w:rsidR="00EA3AA0">
              <w:t xml:space="preserve"> </w:t>
            </w:r>
            <w:r w:rsidR="004E09B3">
              <w:t xml:space="preserve">with </w:t>
            </w:r>
            <w:r w:rsidR="00EA3AA0">
              <w:t>g</w:t>
            </w:r>
            <w:r w:rsidR="00EA3AA0" w:rsidRPr="003B14A8">
              <w:t>ood written and oral communication skills</w:t>
            </w:r>
          </w:p>
          <w:p w14:paraId="01FC7F55" w14:textId="61FE894C" w:rsidR="003B14A8" w:rsidRDefault="003B14A8" w:rsidP="00323583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Willingness to work flexibly within a team environment</w:t>
            </w:r>
            <w:r w:rsidR="00356160">
              <w:t xml:space="preserve"> and the a</w:t>
            </w:r>
            <w:r w:rsidRPr="003B14A8">
              <w:t>bility to work without supervision.</w:t>
            </w:r>
          </w:p>
          <w:p w14:paraId="50E78076" w14:textId="6536FEB7" w:rsidR="003B14A8" w:rsidRDefault="003B14A8" w:rsidP="004564CA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Ability to manage a workload within tight timescales</w:t>
            </w:r>
            <w:r w:rsidR="00356160">
              <w:t xml:space="preserve"> with a </w:t>
            </w:r>
            <w:r w:rsidR="00FD550F" w:rsidRPr="00FD550F">
              <w:t>commitment to high standards of work and presentation. </w:t>
            </w:r>
          </w:p>
          <w:p w14:paraId="3A6160B4" w14:textId="689AF360" w:rsidR="00FD550F" w:rsidRDefault="00FD550F" w:rsidP="00181676">
            <w:pPr>
              <w:numPr>
                <w:ilvl w:val="0"/>
                <w:numId w:val="9"/>
              </w:numPr>
              <w:spacing w:line="276" w:lineRule="auto"/>
            </w:pPr>
            <w:r w:rsidRPr="00FD550F">
              <w:t>Ability to manage own performance and commitment to continuing professional development. </w:t>
            </w:r>
          </w:p>
          <w:p w14:paraId="724B566C" w14:textId="41A154CA" w:rsidR="009D63EF" w:rsidRDefault="009D63EF" w:rsidP="00181676">
            <w:pPr>
              <w:numPr>
                <w:ilvl w:val="0"/>
                <w:numId w:val="9"/>
              </w:numPr>
              <w:spacing w:line="276" w:lineRule="auto"/>
            </w:pPr>
            <w:r w:rsidRPr="009D63EF">
              <w:t>Regular liaison with Curriculum Manager.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15630A10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1D5094">
      <w:pgSz w:w="12240" w:h="15840" w:code="1"/>
      <w:pgMar w:top="1440" w:right="1080" w:bottom="284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F5F5" w14:textId="77777777" w:rsidR="009E226A" w:rsidRDefault="009E226A" w:rsidP="00BC73FC">
      <w:r>
        <w:separator/>
      </w:r>
    </w:p>
  </w:endnote>
  <w:endnote w:type="continuationSeparator" w:id="0">
    <w:p w14:paraId="4CA51A5A" w14:textId="77777777" w:rsidR="009E226A" w:rsidRDefault="009E226A" w:rsidP="00BC73FC">
      <w:r>
        <w:continuationSeparator/>
      </w:r>
    </w:p>
  </w:endnote>
  <w:endnote w:type="continuationNotice" w:id="1">
    <w:p w14:paraId="54D12900" w14:textId="77777777" w:rsidR="009E226A" w:rsidRDefault="009E2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6E49" w14:textId="77777777" w:rsidR="009E226A" w:rsidRDefault="009E226A" w:rsidP="00BC73FC">
      <w:r>
        <w:separator/>
      </w:r>
    </w:p>
  </w:footnote>
  <w:footnote w:type="continuationSeparator" w:id="0">
    <w:p w14:paraId="7F93D69F" w14:textId="77777777" w:rsidR="009E226A" w:rsidRDefault="009E226A" w:rsidP="00BC73FC">
      <w:r>
        <w:continuationSeparator/>
      </w:r>
    </w:p>
  </w:footnote>
  <w:footnote w:type="continuationNotice" w:id="1">
    <w:p w14:paraId="6A5152C0" w14:textId="77777777" w:rsidR="009E226A" w:rsidRDefault="009E2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2DFC"/>
    <w:rsid w:val="000761F2"/>
    <w:rsid w:val="00093C7D"/>
    <w:rsid w:val="0009529B"/>
    <w:rsid w:val="000E1C8B"/>
    <w:rsid w:val="0010498C"/>
    <w:rsid w:val="001360EF"/>
    <w:rsid w:val="001368A1"/>
    <w:rsid w:val="00141C6D"/>
    <w:rsid w:val="0016524D"/>
    <w:rsid w:val="00166BD2"/>
    <w:rsid w:val="00166F36"/>
    <w:rsid w:val="001806C6"/>
    <w:rsid w:val="00180710"/>
    <w:rsid w:val="00181676"/>
    <w:rsid w:val="001A0DAA"/>
    <w:rsid w:val="001C6CDA"/>
    <w:rsid w:val="001D5094"/>
    <w:rsid w:val="001D7755"/>
    <w:rsid w:val="001E3E8E"/>
    <w:rsid w:val="001F46F6"/>
    <w:rsid w:val="00213E7B"/>
    <w:rsid w:val="002141F8"/>
    <w:rsid w:val="0022393F"/>
    <w:rsid w:val="00226843"/>
    <w:rsid w:val="00241666"/>
    <w:rsid w:val="0024328B"/>
    <w:rsid w:val="002466AB"/>
    <w:rsid w:val="00246D98"/>
    <w:rsid w:val="00277100"/>
    <w:rsid w:val="00281B02"/>
    <w:rsid w:val="00295EE7"/>
    <w:rsid w:val="002A0AC2"/>
    <w:rsid w:val="002B59ED"/>
    <w:rsid w:val="002D755E"/>
    <w:rsid w:val="002E0E05"/>
    <w:rsid w:val="002F6FC8"/>
    <w:rsid w:val="0030456C"/>
    <w:rsid w:val="003329C7"/>
    <w:rsid w:val="00347BEC"/>
    <w:rsid w:val="003551E1"/>
    <w:rsid w:val="00356160"/>
    <w:rsid w:val="00365C93"/>
    <w:rsid w:val="00370DD5"/>
    <w:rsid w:val="00372BB5"/>
    <w:rsid w:val="003955FE"/>
    <w:rsid w:val="00395C1F"/>
    <w:rsid w:val="00397B70"/>
    <w:rsid w:val="003A0A86"/>
    <w:rsid w:val="003B14A8"/>
    <w:rsid w:val="003C1C68"/>
    <w:rsid w:val="003C60F7"/>
    <w:rsid w:val="003D4D87"/>
    <w:rsid w:val="00400C22"/>
    <w:rsid w:val="004452D9"/>
    <w:rsid w:val="004600FA"/>
    <w:rsid w:val="00464888"/>
    <w:rsid w:val="00480FAD"/>
    <w:rsid w:val="004A6BB1"/>
    <w:rsid w:val="004A796F"/>
    <w:rsid w:val="004C6BAA"/>
    <w:rsid w:val="004E09B3"/>
    <w:rsid w:val="004E1A56"/>
    <w:rsid w:val="004E7B74"/>
    <w:rsid w:val="00500AC6"/>
    <w:rsid w:val="00515D95"/>
    <w:rsid w:val="0051773B"/>
    <w:rsid w:val="00542989"/>
    <w:rsid w:val="00551DBD"/>
    <w:rsid w:val="005555C9"/>
    <w:rsid w:val="00561A2C"/>
    <w:rsid w:val="00577543"/>
    <w:rsid w:val="005A4D05"/>
    <w:rsid w:val="005E0795"/>
    <w:rsid w:val="005E1E49"/>
    <w:rsid w:val="005E6612"/>
    <w:rsid w:val="005E760C"/>
    <w:rsid w:val="006126B9"/>
    <w:rsid w:val="006225B5"/>
    <w:rsid w:val="00631251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4B28"/>
    <w:rsid w:val="006D50C6"/>
    <w:rsid w:val="006D6AA7"/>
    <w:rsid w:val="006E4258"/>
    <w:rsid w:val="006F2FEA"/>
    <w:rsid w:val="006F64DF"/>
    <w:rsid w:val="00700C8C"/>
    <w:rsid w:val="00700D4D"/>
    <w:rsid w:val="007079B0"/>
    <w:rsid w:val="00710C22"/>
    <w:rsid w:val="00713365"/>
    <w:rsid w:val="00724932"/>
    <w:rsid w:val="00763784"/>
    <w:rsid w:val="00764A62"/>
    <w:rsid w:val="007807FB"/>
    <w:rsid w:val="007840DF"/>
    <w:rsid w:val="00793DB6"/>
    <w:rsid w:val="007A057F"/>
    <w:rsid w:val="007B50F7"/>
    <w:rsid w:val="007B730D"/>
    <w:rsid w:val="007C27DD"/>
    <w:rsid w:val="007C3222"/>
    <w:rsid w:val="007F6D8B"/>
    <w:rsid w:val="007F737F"/>
    <w:rsid w:val="008122A4"/>
    <w:rsid w:val="00814BD7"/>
    <w:rsid w:val="00823967"/>
    <w:rsid w:val="00830561"/>
    <w:rsid w:val="008517EE"/>
    <w:rsid w:val="0089153F"/>
    <w:rsid w:val="008A28B5"/>
    <w:rsid w:val="008C39E2"/>
    <w:rsid w:val="008C5BB7"/>
    <w:rsid w:val="008D29E5"/>
    <w:rsid w:val="008D57B9"/>
    <w:rsid w:val="008E169C"/>
    <w:rsid w:val="008E6DF8"/>
    <w:rsid w:val="008F4897"/>
    <w:rsid w:val="00902445"/>
    <w:rsid w:val="00902AB1"/>
    <w:rsid w:val="00911115"/>
    <w:rsid w:val="00917803"/>
    <w:rsid w:val="00924729"/>
    <w:rsid w:val="00964583"/>
    <w:rsid w:val="00966E71"/>
    <w:rsid w:val="00982CF7"/>
    <w:rsid w:val="0098361A"/>
    <w:rsid w:val="009B25C3"/>
    <w:rsid w:val="009B45BF"/>
    <w:rsid w:val="009D5A3E"/>
    <w:rsid w:val="009D63EF"/>
    <w:rsid w:val="009E027E"/>
    <w:rsid w:val="009E226A"/>
    <w:rsid w:val="009E6AD7"/>
    <w:rsid w:val="00A02004"/>
    <w:rsid w:val="00A27909"/>
    <w:rsid w:val="00A405BB"/>
    <w:rsid w:val="00A42F2F"/>
    <w:rsid w:val="00A50F8D"/>
    <w:rsid w:val="00A57756"/>
    <w:rsid w:val="00AA62E3"/>
    <w:rsid w:val="00AB04F6"/>
    <w:rsid w:val="00AC2CF8"/>
    <w:rsid w:val="00AC2E14"/>
    <w:rsid w:val="00AC7DE3"/>
    <w:rsid w:val="00AE230E"/>
    <w:rsid w:val="00AF536B"/>
    <w:rsid w:val="00AF5E30"/>
    <w:rsid w:val="00B03030"/>
    <w:rsid w:val="00B14D8F"/>
    <w:rsid w:val="00B17A55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3166"/>
    <w:rsid w:val="00BD6187"/>
    <w:rsid w:val="00BF6DBF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58BB"/>
    <w:rsid w:val="00C84FDF"/>
    <w:rsid w:val="00C916FE"/>
    <w:rsid w:val="00C96D39"/>
    <w:rsid w:val="00CB1501"/>
    <w:rsid w:val="00CB7087"/>
    <w:rsid w:val="00CC276C"/>
    <w:rsid w:val="00CC3477"/>
    <w:rsid w:val="00CD0B8E"/>
    <w:rsid w:val="00CD3C4E"/>
    <w:rsid w:val="00CF3955"/>
    <w:rsid w:val="00CF6498"/>
    <w:rsid w:val="00D12306"/>
    <w:rsid w:val="00D15E96"/>
    <w:rsid w:val="00D27367"/>
    <w:rsid w:val="00D27B4A"/>
    <w:rsid w:val="00D33ACE"/>
    <w:rsid w:val="00D3444F"/>
    <w:rsid w:val="00D566D2"/>
    <w:rsid w:val="00D63C04"/>
    <w:rsid w:val="00D655D1"/>
    <w:rsid w:val="00DB629F"/>
    <w:rsid w:val="00DC65EE"/>
    <w:rsid w:val="00DC6AB5"/>
    <w:rsid w:val="00DD737F"/>
    <w:rsid w:val="00E14925"/>
    <w:rsid w:val="00E25F4D"/>
    <w:rsid w:val="00E26206"/>
    <w:rsid w:val="00E26A54"/>
    <w:rsid w:val="00E301C7"/>
    <w:rsid w:val="00E4076D"/>
    <w:rsid w:val="00E810A5"/>
    <w:rsid w:val="00E83959"/>
    <w:rsid w:val="00E95D2E"/>
    <w:rsid w:val="00E97637"/>
    <w:rsid w:val="00EA3AA0"/>
    <w:rsid w:val="00EC745A"/>
    <w:rsid w:val="00ED2C5F"/>
    <w:rsid w:val="00ED4EB2"/>
    <w:rsid w:val="00EE3733"/>
    <w:rsid w:val="00EF1947"/>
    <w:rsid w:val="00EF3E9E"/>
    <w:rsid w:val="00EF477D"/>
    <w:rsid w:val="00EF773F"/>
    <w:rsid w:val="00F10327"/>
    <w:rsid w:val="00F20667"/>
    <w:rsid w:val="00F44BB0"/>
    <w:rsid w:val="00F56048"/>
    <w:rsid w:val="00F57C7D"/>
    <w:rsid w:val="00F62465"/>
    <w:rsid w:val="00F81F69"/>
    <w:rsid w:val="00F84CC7"/>
    <w:rsid w:val="00F935D0"/>
    <w:rsid w:val="00F96FF6"/>
    <w:rsid w:val="00FA258B"/>
    <w:rsid w:val="00FC1B7C"/>
    <w:rsid w:val="00FC603A"/>
    <w:rsid w:val="00FC7C8D"/>
    <w:rsid w:val="00FD3DF3"/>
    <w:rsid w:val="00FD4395"/>
    <w:rsid w:val="00FD550F"/>
    <w:rsid w:val="00FD7D85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/>
    <Dateandtime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62E1A-3D17-4D22-94C3-EE80B1DCE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2006/documentManagement/types"/>
    <ds:schemaRef ds:uri="c5e25ddf-a279-4184-a962-d8230deaebd6"/>
    <ds:schemaRef ds:uri="http://purl.org/dc/elements/1.1/"/>
    <ds:schemaRef ds:uri="http://schemas.microsoft.com/office/infopath/2007/PartnerControls"/>
    <ds:schemaRef ds:uri="b2b4def9-5c1c-47fe-a6a7-05ab1b07bb73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Collette Arrowsmith</cp:lastModifiedBy>
  <cp:revision>2</cp:revision>
  <dcterms:created xsi:type="dcterms:W3CDTF">2024-10-30T12:03:00Z</dcterms:created>
  <dcterms:modified xsi:type="dcterms:W3CDTF">2024-10-30T12:03:00Z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