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19BFA3FD">
        <w:trPr>
          <w:gridAfter w:val="2"/>
          <w:wAfter w:w="3117" w:type="dxa"/>
          <w:trHeight w:val="1098"/>
        </w:trPr>
        <w:tc>
          <w:tcPr>
            <w:tcW w:w="6390" w:type="dxa"/>
            <w:tcBorders>
              <w:bottom w:val="single" w:sz="24" w:space="0" w:color="1BB6FF" w:themeColor="accent1" w:themeTint="99"/>
            </w:tcBorders>
          </w:tcPr>
          <w:p w14:paraId="4BAE6AD6" w14:textId="48AFA3D4" w:rsidR="00372BB5" w:rsidRDefault="00F84CC7" w:rsidP="19BFA3FD">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C10421">
              <w:rPr>
                <w:b/>
                <w:bCs/>
              </w:rPr>
              <w:t>MOTOR VEHICLE ENGINEER/ TECHNICIAN (LGV)</w:t>
            </w:r>
          </w:p>
          <w:p w14:paraId="3A2B85FA" w14:textId="19FA2228" w:rsidR="00372BB5" w:rsidRDefault="00A57756" w:rsidP="008C5BB7">
            <w:pPr>
              <w:pStyle w:val="Title"/>
              <w:tabs>
                <w:tab w:val="left" w:pos="6480"/>
              </w:tabs>
              <w:rPr>
                <w:b/>
                <w:bCs/>
                <w:sz w:val="40"/>
                <w:szCs w:val="40"/>
              </w:rPr>
            </w:pPr>
            <w:r w:rsidRPr="19BFA3FD">
              <w:rPr>
                <w:b/>
                <w:bCs/>
                <w:sz w:val="24"/>
                <w:szCs w:val="24"/>
              </w:rPr>
              <w:t>SALARY</w:t>
            </w:r>
            <w:r w:rsidR="00FD3DF3" w:rsidRPr="19BFA3FD">
              <w:rPr>
                <w:b/>
                <w:bCs/>
                <w:sz w:val="24"/>
                <w:szCs w:val="24"/>
              </w:rPr>
              <w:t xml:space="preserve"> GRADE</w:t>
            </w:r>
            <w:r w:rsidR="00700D4D" w:rsidRPr="19BFA3FD">
              <w:rPr>
                <w:b/>
                <w:bCs/>
                <w:sz w:val="24"/>
                <w:szCs w:val="24"/>
              </w:rPr>
              <w:t>:</w:t>
            </w:r>
            <w:r w:rsidR="00FD3DF3" w:rsidRPr="19BFA3FD">
              <w:rPr>
                <w:b/>
                <w:bCs/>
                <w:sz w:val="24"/>
                <w:szCs w:val="24"/>
              </w:rPr>
              <w:t xml:space="preserve"> </w:t>
            </w:r>
            <w:r w:rsidR="00C10421">
              <w:rPr>
                <w:b/>
                <w:bCs/>
                <w:sz w:val="24"/>
                <w:szCs w:val="24"/>
              </w:rPr>
              <w:t>HBC7</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19BFA3FD">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19BFA3FD">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54BDBF25" w:rsidR="00C6483A" w:rsidRPr="00C6483A" w:rsidRDefault="00C6483A" w:rsidP="00C6483A">
            <w:pPr>
              <w:numPr>
                <w:ilvl w:val="0"/>
                <w:numId w:val="8"/>
              </w:numPr>
              <w:spacing w:line="276" w:lineRule="auto"/>
            </w:pPr>
            <w:r w:rsidRPr="00C6483A">
              <w:t xml:space="preserve">Continuous Improvement – </w:t>
            </w:r>
            <w:r w:rsidR="00542989">
              <w:t>k</w:t>
            </w:r>
            <w:r w:rsidRPr="00C6483A">
              <w:t>eeping great service delivery at the heart of everything we do</w:t>
            </w:r>
          </w:p>
          <w:p w14:paraId="10C828CD" w14:textId="4E09C993" w:rsidR="00C6483A" w:rsidRPr="00C6483A" w:rsidRDefault="00C6483A" w:rsidP="00C6483A">
            <w:pPr>
              <w:numPr>
                <w:ilvl w:val="0"/>
                <w:numId w:val="8"/>
              </w:numPr>
              <w:spacing w:line="276" w:lineRule="auto"/>
            </w:pPr>
            <w:r w:rsidRPr="00C6483A">
              <w:t xml:space="preserve">Personal Growth – </w:t>
            </w:r>
            <w:r w:rsidR="00542989">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19BFA3FD">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19BFA3FD">
        <w:trPr>
          <w:gridAfter w:val="2"/>
          <w:wAfter w:w="3117" w:type="dxa"/>
        </w:trPr>
        <w:tc>
          <w:tcPr>
            <w:tcW w:w="9350" w:type="dxa"/>
            <w:gridSpan w:val="2"/>
          </w:tcPr>
          <w:p w14:paraId="624048CE" w14:textId="6CEC9656" w:rsidR="003329C7" w:rsidRDefault="009F0514" w:rsidP="003329C7">
            <w:pPr>
              <w:spacing w:line="276" w:lineRule="auto"/>
            </w:pPr>
            <w:r>
              <w:t>As a</w:t>
            </w:r>
            <w:r w:rsidR="002462FB">
              <w:t xml:space="preserve"> </w:t>
            </w:r>
            <w:r>
              <w:t>Technician/Engineer (LGV)</w:t>
            </w:r>
            <w:r w:rsidR="00D60CB9">
              <w:t xml:space="preserve">, you will be </w:t>
            </w:r>
            <w:r w:rsidR="00F633CC">
              <w:t xml:space="preserve">a key member of </w:t>
            </w:r>
            <w:r w:rsidR="004C3855">
              <w:t>o</w:t>
            </w:r>
            <w:r w:rsidR="0069279B">
              <w:t xml:space="preserve">ur hard-working </w:t>
            </w:r>
            <w:r w:rsidR="002462FB">
              <w:t>Motor Vehicle Team</w:t>
            </w:r>
            <w:r w:rsidR="0069279B">
              <w:t xml:space="preserve">, providing </w:t>
            </w:r>
            <w:r w:rsidR="00793373">
              <w:t xml:space="preserve">a </w:t>
            </w:r>
            <w:r w:rsidR="005C10DE">
              <w:t>highly skilled</w:t>
            </w:r>
            <w:r w:rsidR="00793373">
              <w:t xml:space="preserve"> </w:t>
            </w:r>
            <w:r w:rsidR="005C10DE">
              <w:t xml:space="preserve">reparation </w:t>
            </w:r>
            <w:r w:rsidR="00CF5EFE">
              <w:t>and maintenance service to Heavy Good Vehicles in Halton’s Boro</w:t>
            </w:r>
            <w:r w:rsidR="007F1D17">
              <w:t>ugh.</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31D62768" w14:textId="3F9D0A64" w:rsidR="006F64DF" w:rsidRDefault="00DB500C" w:rsidP="00181676">
            <w:pPr>
              <w:numPr>
                <w:ilvl w:val="0"/>
                <w:numId w:val="9"/>
              </w:numPr>
              <w:spacing w:line="276" w:lineRule="auto"/>
            </w:pPr>
            <w:r w:rsidRPr="00DB500C">
              <w:t>Repair and Maintenance of Workshop equipment.</w:t>
            </w:r>
          </w:p>
          <w:p w14:paraId="709FA466" w14:textId="2FB4B3C4" w:rsidR="00DB500C" w:rsidRDefault="00AD0078" w:rsidP="00181676">
            <w:pPr>
              <w:numPr>
                <w:ilvl w:val="0"/>
                <w:numId w:val="9"/>
              </w:numPr>
              <w:spacing w:line="276" w:lineRule="auto"/>
            </w:pPr>
            <w:r w:rsidRPr="00AD0078">
              <w:t xml:space="preserve">Driving of all vehicles (to limit of </w:t>
            </w:r>
            <w:proofErr w:type="spellStart"/>
            <w:r w:rsidRPr="00AD0078">
              <w:t>Licences</w:t>
            </w:r>
            <w:proofErr w:type="spellEnd"/>
            <w:r w:rsidRPr="00AD0078">
              <w:t xml:space="preserve"> held) necessary to the operational efficiency of the Workshop</w:t>
            </w:r>
            <w:r>
              <w:t>.</w:t>
            </w:r>
          </w:p>
          <w:p w14:paraId="234B0C90" w14:textId="44BB7579" w:rsidR="00AD0078" w:rsidRDefault="0006609A" w:rsidP="00181676">
            <w:pPr>
              <w:numPr>
                <w:ilvl w:val="0"/>
                <w:numId w:val="9"/>
              </w:numPr>
              <w:spacing w:line="276" w:lineRule="auto"/>
            </w:pPr>
            <w:r w:rsidRPr="0006609A">
              <w:lastRenderedPageBreak/>
              <w:t>Promote and maintain flexible working practices</w:t>
            </w:r>
            <w:r>
              <w:t>.</w:t>
            </w:r>
          </w:p>
          <w:p w14:paraId="379D2001" w14:textId="33999096" w:rsidR="0006609A" w:rsidRDefault="00D91E85" w:rsidP="00181676">
            <w:pPr>
              <w:numPr>
                <w:ilvl w:val="0"/>
                <w:numId w:val="9"/>
              </w:numPr>
              <w:spacing w:line="276" w:lineRule="auto"/>
            </w:pPr>
            <w:r w:rsidRPr="00D91E85">
              <w:t>Test and carry out Maintenance in the MOT and Repair Centre</w:t>
            </w:r>
            <w:r>
              <w:t>.</w:t>
            </w:r>
          </w:p>
          <w:p w14:paraId="06C7F3E2" w14:textId="419DA1A2" w:rsidR="00D91E85" w:rsidRDefault="009D08D4" w:rsidP="00181676">
            <w:pPr>
              <w:numPr>
                <w:ilvl w:val="0"/>
                <w:numId w:val="9"/>
              </w:numPr>
              <w:spacing w:line="276" w:lineRule="auto"/>
            </w:pPr>
            <w:r w:rsidRPr="009D08D4">
              <w:t>Thorough working knowledge of C &amp; U Regulations and current MOT testing requirements</w:t>
            </w:r>
            <w:r>
              <w:t>.</w:t>
            </w:r>
          </w:p>
          <w:p w14:paraId="7D076C5A" w14:textId="68C37F24" w:rsidR="009D08D4" w:rsidRDefault="00F256B9" w:rsidP="00181676">
            <w:pPr>
              <w:numPr>
                <w:ilvl w:val="0"/>
                <w:numId w:val="9"/>
              </w:numPr>
              <w:spacing w:line="276" w:lineRule="auto"/>
            </w:pPr>
            <w:r w:rsidRPr="00F256B9">
              <w:t>Other related duties and responsibilities as required fulfilling Maintenance Contract Conditions.</w:t>
            </w:r>
          </w:p>
          <w:p w14:paraId="0031A46C" w14:textId="24F0C95D" w:rsidR="00F256B9" w:rsidRDefault="00A51BF5" w:rsidP="00181676">
            <w:pPr>
              <w:numPr>
                <w:ilvl w:val="0"/>
                <w:numId w:val="9"/>
              </w:numPr>
              <w:spacing w:line="276" w:lineRule="auto"/>
            </w:pPr>
            <w:r w:rsidRPr="00A51BF5">
              <w:t>Must be available on a weekly rotational basis to provide emergency out of hours vehicle breakdown cover.  This will also cover Standby for operation of the Winter Gritter.</w:t>
            </w:r>
          </w:p>
          <w:p w14:paraId="2BDDD45F" w14:textId="2A71B759" w:rsidR="00DE6F09" w:rsidRDefault="00661F29" w:rsidP="00D9273E">
            <w:pPr>
              <w:numPr>
                <w:ilvl w:val="0"/>
                <w:numId w:val="9"/>
              </w:numPr>
              <w:spacing w:line="276" w:lineRule="auto"/>
            </w:pPr>
            <w:r w:rsidRPr="00661F29">
              <w:t>Maintain working area in a clean and safe condition</w:t>
            </w:r>
            <w:r w:rsidR="00805F32">
              <w:t>, work</w:t>
            </w:r>
            <w:r w:rsidR="00917D63">
              <w:t>ing</w:t>
            </w:r>
            <w:r w:rsidR="00805F32">
              <w:t xml:space="preserve"> in a safe and efficient manner.</w:t>
            </w:r>
          </w:p>
          <w:p w14:paraId="488A4E67" w14:textId="76940E7F" w:rsidR="00661F29" w:rsidRDefault="003A2110" w:rsidP="00DE6F09">
            <w:pPr>
              <w:numPr>
                <w:ilvl w:val="0"/>
                <w:numId w:val="9"/>
              </w:numPr>
              <w:spacing w:line="276" w:lineRule="auto"/>
            </w:pPr>
            <w:r w:rsidRPr="003A2110">
              <w:t>Ensure that each vehicle defect or repair is rectified correctly to manufacturer’s standards</w:t>
            </w:r>
            <w:r>
              <w:t>.</w:t>
            </w:r>
          </w:p>
          <w:p w14:paraId="11F4BC2F" w14:textId="46D0AB57" w:rsidR="003A2110" w:rsidRDefault="00C73C1A" w:rsidP="00DE6F09">
            <w:pPr>
              <w:numPr>
                <w:ilvl w:val="0"/>
                <w:numId w:val="9"/>
              </w:numPr>
              <w:spacing w:line="276" w:lineRule="auto"/>
            </w:pPr>
            <w:r w:rsidRPr="00C73C1A">
              <w:t>Ensure that all vehicle inspections are completed correctly ensuring the vehicle is fully roadworthy and fit for purpose</w:t>
            </w:r>
            <w:r>
              <w:t>.</w:t>
            </w:r>
          </w:p>
          <w:p w14:paraId="083881FF" w14:textId="7E270869" w:rsidR="00C73C1A" w:rsidRDefault="00E22375" w:rsidP="00DE6F09">
            <w:pPr>
              <w:numPr>
                <w:ilvl w:val="0"/>
                <w:numId w:val="9"/>
              </w:numPr>
              <w:spacing w:line="276" w:lineRule="auto"/>
            </w:pPr>
            <w:r w:rsidRPr="00E22375">
              <w:t>Ensure all mandatory records of maintenance, service, repair and testing section activities are completed accurately and correctly</w:t>
            </w:r>
            <w:r>
              <w:t>.</w:t>
            </w:r>
          </w:p>
          <w:p w14:paraId="1248488C" w14:textId="7C988291" w:rsidR="00E97ECE" w:rsidRDefault="00E97ECE" w:rsidP="00DE6F09">
            <w:pPr>
              <w:numPr>
                <w:ilvl w:val="0"/>
                <w:numId w:val="9"/>
              </w:numPr>
              <w:spacing w:line="276" w:lineRule="auto"/>
            </w:pPr>
            <w:r w:rsidRPr="00E97ECE">
              <w:t xml:space="preserve">Full </w:t>
            </w:r>
            <w:proofErr w:type="spellStart"/>
            <w:r w:rsidRPr="00E97ECE">
              <w:t>utilisation</w:t>
            </w:r>
            <w:proofErr w:type="spellEnd"/>
            <w:r w:rsidRPr="00E97ECE">
              <w:t xml:space="preserve"> of working hours with object of securing improved efficiency</w:t>
            </w:r>
            <w:r>
              <w:t>.</w:t>
            </w:r>
          </w:p>
          <w:p w14:paraId="08202D7D" w14:textId="337049E5" w:rsidR="00E97ECE" w:rsidRDefault="001113BE" w:rsidP="00DE6F09">
            <w:pPr>
              <w:numPr>
                <w:ilvl w:val="0"/>
                <w:numId w:val="9"/>
              </w:numPr>
              <w:spacing w:line="276" w:lineRule="auto"/>
            </w:pPr>
            <w:r w:rsidRPr="001113BE">
              <w:t>The above description sets out the main areas and duties of the post, but to obtain operational efficiency it may be necessary to change these from time to time without varying the general character of the position.</w:t>
            </w:r>
          </w:p>
          <w:p w14:paraId="57BBA876" w14:textId="6CF2A1D3" w:rsidR="003329C7" w:rsidRDefault="003329C7" w:rsidP="003329C7">
            <w:pPr>
              <w:spacing w:line="276" w:lineRule="auto"/>
            </w:pPr>
          </w:p>
        </w:tc>
      </w:tr>
      <w:tr w:rsidR="00365C93" w14:paraId="052D3F24" w14:textId="77777777" w:rsidTr="19BFA3FD">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19BFA3FD">
        <w:trPr>
          <w:gridAfter w:val="2"/>
          <w:wAfter w:w="3117" w:type="dxa"/>
        </w:trPr>
        <w:tc>
          <w:tcPr>
            <w:tcW w:w="9350" w:type="dxa"/>
            <w:gridSpan w:val="2"/>
          </w:tcPr>
          <w:p w14:paraId="13FED51D" w14:textId="0085FFEA" w:rsidR="00924729" w:rsidRDefault="00347540" w:rsidP="00FE52AB">
            <w:pPr>
              <w:spacing w:line="276" w:lineRule="auto"/>
            </w:pPr>
            <w:r>
              <w:t xml:space="preserve">As the ideal candidate, you </w:t>
            </w:r>
            <w:r w:rsidR="00F176B5">
              <w:t xml:space="preserve">must obtain a </w:t>
            </w:r>
            <w:r w:rsidR="00F47645">
              <w:t>r</w:t>
            </w:r>
            <w:r w:rsidR="00F47645" w:rsidRPr="00F47645">
              <w:t>ecogni</w:t>
            </w:r>
            <w:r w:rsidR="00F47645">
              <w:t>s</w:t>
            </w:r>
            <w:r w:rsidR="00F47645" w:rsidRPr="00F47645">
              <w:t>ed trade apprenticeship, City &amp; Guilds in Mechanical Engineering or NVQ level 3</w:t>
            </w:r>
            <w:r w:rsidR="00F47645">
              <w:t xml:space="preserve">, also possessing a full clean driving </w:t>
            </w:r>
            <w:proofErr w:type="spellStart"/>
            <w:r w:rsidR="00F47645">
              <w:t>licence</w:t>
            </w:r>
            <w:proofErr w:type="spellEnd"/>
            <w:r w:rsidR="00F47645">
              <w:t>.</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116C66E9" w14:textId="2FDEFB09" w:rsidR="00347540" w:rsidRDefault="00347540" w:rsidP="00347540">
            <w:pPr>
              <w:pStyle w:val="ListParagraph"/>
              <w:numPr>
                <w:ilvl w:val="0"/>
                <w:numId w:val="9"/>
              </w:numPr>
              <w:spacing w:line="276" w:lineRule="auto"/>
            </w:pPr>
            <w:r w:rsidRPr="00347540">
              <w:t>Evidence of a continual working development with regard to vehicle technology and advancements in engineering diagnostic equipment.</w:t>
            </w:r>
          </w:p>
          <w:p w14:paraId="0150C1E9" w14:textId="011AA77D" w:rsidR="008A28B5" w:rsidRDefault="000C29C5" w:rsidP="00181676">
            <w:pPr>
              <w:numPr>
                <w:ilvl w:val="0"/>
                <w:numId w:val="9"/>
              </w:numPr>
              <w:spacing w:line="276" w:lineRule="auto"/>
            </w:pPr>
            <w:r w:rsidRPr="000C29C5">
              <w:t>Substantial experience of all types of vehicle repair, maintenance and service of vehicles</w:t>
            </w:r>
            <w:r>
              <w:t>.</w:t>
            </w:r>
          </w:p>
          <w:p w14:paraId="44230B44" w14:textId="688D6121" w:rsidR="000C29C5" w:rsidRDefault="00BE6CA4" w:rsidP="00181676">
            <w:pPr>
              <w:numPr>
                <w:ilvl w:val="0"/>
                <w:numId w:val="9"/>
              </w:numPr>
              <w:spacing w:line="276" w:lineRule="auto"/>
            </w:pPr>
            <w:r w:rsidRPr="00BE6CA4">
              <w:t>Detailed Knowledge and understanding of the Construction &amp; use regulations for Motor Vehicles.</w:t>
            </w:r>
          </w:p>
          <w:p w14:paraId="6BBC9AAD" w14:textId="34C361DC" w:rsidR="00BE6CA4" w:rsidRDefault="009A78BE" w:rsidP="00181676">
            <w:pPr>
              <w:numPr>
                <w:ilvl w:val="0"/>
                <w:numId w:val="9"/>
              </w:numPr>
              <w:spacing w:line="276" w:lineRule="auto"/>
            </w:pPr>
            <w:r w:rsidRPr="009A78BE">
              <w:t>Be competent and have good working knowledge of vehicle electric’s, hydraulics and pneumatics.</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19BFA3FD">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19BFA3FD">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19BFA3FD">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2E76" w14:textId="77777777" w:rsidR="00166F36" w:rsidRDefault="00166F36" w:rsidP="00BC73FC">
      <w:r>
        <w:separator/>
      </w:r>
    </w:p>
  </w:endnote>
  <w:endnote w:type="continuationSeparator" w:id="0">
    <w:p w14:paraId="1EFBFA34" w14:textId="77777777" w:rsidR="00166F36" w:rsidRDefault="00166F36" w:rsidP="00BC73FC">
      <w:r>
        <w:continuationSeparator/>
      </w:r>
    </w:p>
  </w:endnote>
  <w:endnote w:type="continuationNotice" w:id="1">
    <w:p w14:paraId="5F1CC723" w14:textId="77777777" w:rsidR="00166F36" w:rsidRDefault="0016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BA00" w14:textId="77777777" w:rsidR="00166F36" w:rsidRDefault="00166F36" w:rsidP="00BC73FC">
      <w:r>
        <w:separator/>
      </w:r>
    </w:p>
  </w:footnote>
  <w:footnote w:type="continuationSeparator" w:id="0">
    <w:p w14:paraId="4FE94C53" w14:textId="77777777" w:rsidR="00166F36" w:rsidRDefault="00166F36" w:rsidP="00BC73FC">
      <w:r>
        <w:continuationSeparator/>
      </w:r>
    </w:p>
  </w:footnote>
  <w:footnote w:type="continuationNotice" w:id="1">
    <w:p w14:paraId="658C3B68" w14:textId="77777777" w:rsidR="00166F36" w:rsidRDefault="00166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B69E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6609A"/>
    <w:rsid w:val="000761F2"/>
    <w:rsid w:val="0009529B"/>
    <w:rsid w:val="000C29C5"/>
    <w:rsid w:val="000E1C8B"/>
    <w:rsid w:val="0010498C"/>
    <w:rsid w:val="001113BE"/>
    <w:rsid w:val="001360EF"/>
    <w:rsid w:val="00141C6D"/>
    <w:rsid w:val="0016524D"/>
    <w:rsid w:val="00166F36"/>
    <w:rsid w:val="001806C6"/>
    <w:rsid w:val="00180710"/>
    <w:rsid w:val="00181676"/>
    <w:rsid w:val="001C6CDA"/>
    <w:rsid w:val="001D7755"/>
    <w:rsid w:val="001F46F6"/>
    <w:rsid w:val="00213E7B"/>
    <w:rsid w:val="002141F8"/>
    <w:rsid w:val="00226843"/>
    <w:rsid w:val="0024328B"/>
    <w:rsid w:val="002462FB"/>
    <w:rsid w:val="002466AB"/>
    <w:rsid w:val="00246D98"/>
    <w:rsid w:val="00281B02"/>
    <w:rsid w:val="002A0AC2"/>
    <w:rsid w:val="002D755E"/>
    <w:rsid w:val="002F6FC8"/>
    <w:rsid w:val="0030456C"/>
    <w:rsid w:val="003329C7"/>
    <w:rsid w:val="00347540"/>
    <w:rsid w:val="003551E1"/>
    <w:rsid w:val="00365C93"/>
    <w:rsid w:val="00372BB5"/>
    <w:rsid w:val="003955FE"/>
    <w:rsid w:val="00395C1F"/>
    <w:rsid w:val="003A0A86"/>
    <w:rsid w:val="003A2110"/>
    <w:rsid w:val="003C60F7"/>
    <w:rsid w:val="003D4D87"/>
    <w:rsid w:val="004600FA"/>
    <w:rsid w:val="00464888"/>
    <w:rsid w:val="00480FAD"/>
    <w:rsid w:val="004A2A64"/>
    <w:rsid w:val="004A6BB1"/>
    <w:rsid w:val="004A796F"/>
    <w:rsid w:val="004C3855"/>
    <w:rsid w:val="004C6BAA"/>
    <w:rsid w:val="00515D95"/>
    <w:rsid w:val="00532281"/>
    <w:rsid w:val="00542989"/>
    <w:rsid w:val="00561A2C"/>
    <w:rsid w:val="00577543"/>
    <w:rsid w:val="005A4D05"/>
    <w:rsid w:val="005C10DE"/>
    <w:rsid w:val="005E0795"/>
    <w:rsid w:val="005E6612"/>
    <w:rsid w:val="005E760C"/>
    <w:rsid w:val="006126B9"/>
    <w:rsid w:val="00647C3A"/>
    <w:rsid w:val="00661F29"/>
    <w:rsid w:val="006676C7"/>
    <w:rsid w:val="00677A30"/>
    <w:rsid w:val="0068134D"/>
    <w:rsid w:val="00686056"/>
    <w:rsid w:val="0069279B"/>
    <w:rsid w:val="00695CD1"/>
    <w:rsid w:val="006C0E64"/>
    <w:rsid w:val="006C4D8D"/>
    <w:rsid w:val="006C6D03"/>
    <w:rsid w:val="006C78E7"/>
    <w:rsid w:val="006D4B28"/>
    <w:rsid w:val="006D50C6"/>
    <w:rsid w:val="006F64DF"/>
    <w:rsid w:val="00700C8C"/>
    <w:rsid w:val="00700D4D"/>
    <w:rsid w:val="007079B0"/>
    <w:rsid w:val="00710C22"/>
    <w:rsid w:val="00713365"/>
    <w:rsid w:val="00724932"/>
    <w:rsid w:val="00763784"/>
    <w:rsid w:val="007807FB"/>
    <w:rsid w:val="007840DF"/>
    <w:rsid w:val="00793373"/>
    <w:rsid w:val="00793DB6"/>
    <w:rsid w:val="007C27DD"/>
    <w:rsid w:val="007C3222"/>
    <w:rsid w:val="007F1D17"/>
    <w:rsid w:val="007F6D8B"/>
    <w:rsid w:val="007F737F"/>
    <w:rsid w:val="00805F32"/>
    <w:rsid w:val="008122A4"/>
    <w:rsid w:val="00814BD7"/>
    <w:rsid w:val="00830561"/>
    <w:rsid w:val="0089153F"/>
    <w:rsid w:val="008A28B5"/>
    <w:rsid w:val="008C39E2"/>
    <w:rsid w:val="008C5BB7"/>
    <w:rsid w:val="008D29E5"/>
    <w:rsid w:val="008D57B9"/>
    <w:rsid w:val="008E169C"/>
    <w:rsid w:val="00902AB1"/>
    <w:rsid w:val="00917803"/>
    <w:rsid w:val="00917D63"/>
    <w:rsid w:val="00924729"/>
    <w:rsid w:val="00966E71"/>
    <w:rsid w:val="00982CF7"/>
    <w:rsid w:val="0098361A"/>
    <w:rsid w:val="009A78BE"/>
    <w:rsid w:val="009B45BF"/>
    <w:rsid w:val="009D08D4"/>
    <w:rsid w:val="009E6AD7"/>
    <w:rsid w:val="009F0514"/>
    <w:rsid w:val="00A27909"/>
    <w:rsid w:val="00A405BB"/>
    <w:rsid w:val="00A474F1"/>
    <w:rsid w:val="00A50F8D"/>
    <w:rsid w:val="00A51BF5"/>
    <w:rsid w:val="00A57756"/>
    <w:rsid w:val="00AB04F6"/>
    <w:rsid w:val="00AC7DE3"/>
    <w:rsid w:val="00AD0078"/>
    <w:rsid w:val="00AE230E"/>
    <w:rsid w:val="00AF536B"/>
    <w:rsid w:val="00B03030"/>
    <w:rsid w:val="00B14D8F"/>
    <w:rsid w:val="00B30BA2"/>
    <w:rsid w:val="00B50BC7"/>
    <w:rsid w:val="00B6029A"/>
    <w:rsid w:val="00B6431B"/>
    <w:rsid w:val="00B824D6"/>
    <w:rsid w:val="00B905A5"/>
    <w:rsid w:val="00B91C7E"/>
    <w:rsid w:val="00B94D33"/>
    <w:rsid w:val="00B97621"/>
    <w:rsid w:val="00BA7BC6"/>
    <w:rsid w:val="00BC73FC"/>
    <w:rsid w:val="00BD151D"/>
    <w:rsid w:val="00BD6187"/>
    <w:rsid w:val="00BE6CA4"/>
    <w:rsid w:val="00C10421"/>
    <w:rsid w:val="00C107EE"/>
    <w:rsid w:val="00C24C53"/>
    <w:rsid w:val="00C3543B"/>
    <w:rsid w:val="00C42AB0"/>
    <w:rsid w:val="00C43902"/>
    <w:rsid w:val="00C43CC7"/>
    <w:rsid w:val="00C4790C"/>
    <w:rsid w:val="00C57607"/>
    <w:rsid w:val="00C63F91"/>
    <w:rsid w:val="00C6483A"/>
    <w:rsid w:val="00C73C1A"/>
    <w:rsid w:val="00C916FE"/>
    <w:rsid w:val="00CC3477"/>
    <w:rsid w:val="00CD0B8E"/>
    <w:rsid w:val="00CD3C4E"/>
    <w:rsid w:val="00CF5EFE"/>
    <w:rsid w:val="00D12306"/>
    <w:rsid w:val="00D15E96"/>
    <w:rsid w:val="00D27B4A"/>
    <w:rsid w:val="00D33ACE"/>
    <w:rsid w:val="00D3444F"/>
    <w:rsid w:val="00D60CB9"/>
    <w:rsid w:val="00D63C04"/>
    <w:rsid w:val="00D655D1"/>
    <w:rsid w:val="00D91E85"/>
    <w:rsid w:val="00D9273E"/>
    <w:rsid w:val="00DB500C"/>
    <w:rsid w:val="00DB629F"/>
    <w:rsid w:val="00DC65EE"/>
    <w:rsid w:val="00DC6AB5"/>
    <w:rsid w:val="00DE6F09"/>
    <w:rsid w:val="00E14925"/>
    <w:rsid w:val="00E22375"/>
    <w:rsid w:val="00E26A54"/>
    <w:rsid w:val="00E301C7"/>
    <w:rsid w:val="00E4076D"/>
    <w:rsid w:val="00E810A5"/>
    <w:rsid w:val="00E95D2E"/>
    <w:rsid w:val="00E97637"/>
    <w:rsid w:val="00E97ECE"/>
    <w:rsid w:val="00EC745A"/>
    <w:rsid w:val="00ED4EB2"/>
    <w:rsid w:val="00EF0660"/>
    <w:rsid w:val="00EF1947"/>
    <w:rsid w:val="00EF3E9E"/>
    <w:rsid w:val="00EF477D"/>
    <w:rsid w:val="00F10327"/>
    <w:rsid w:val="00F176B5"/>
    <w:rsid w:val="00F20667"/>
    <w:rsid w:val="00F256B9"/>
    <w:rsid w:val="00F47645"/>
    <w:rsid w:val="00F57C7D"/>
    <w:rsid w:val="00F62465"/>
    <w:rsid w:val="00F633CC"/>
    <w:rsid w:val="00F81F69"/>
    <w:rsid w:val="00F84CC7"/>
    <w:rsid w:val="00F96FF6"/>
    <w:rsid w:val="00FC1B7C"/>
    <w:rsid w:val="00FC7C8D"/>
    <w:rsid w:val="00FD3DF3"/>
    <w:rsid w:val="00FE52AB"/>
    <w:rsid w:val="081A7A45"/>
    <w:rsid w:val="0BF2B51F"/>
    <w:rsid w:val="19BFA3FD"/>
    <w:rsid w:val="362C34DA"/>
    <w:rsid w:val="502DA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347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A3E17C45-0D2C-450B-9585-7B0049E4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McCarthy</dc:creator>
  <cp:keywords/>
  <dc:description/>
  <cp:lastModifiedBy>Herbert Moore</cp:lastModifiedBy>
  <cp:revision>44</cp:revision>
  <dcterms:created xsi:type="dcterms:W3CDTF">2024-09-26T10:42:00Z</dcterms:created>
  <dcterms:modified xsi:type="dcterms:W3CDTF">2024-10-30T13:32:00Z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