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6AED3FA8">
        <w:trPr>
          <w:gridAfter w:val="2"/>
          <w:wAfter w:w="3117" w:type="dxa"/>
          <w:trHeight w:val="1098"/>
        </w:trPr>
        <w:tc>
          <w:tcPr>
            <w:tcW w:w="6390" w:type="dxa"/>
            <w:tcBorders>
              <w:bottom w:val="single" w:sz="24" w:space="0" w:color="1BB6FF" w:themeColor="accent1" w:themeTint="99"/>
            </w:tcBorders>
          </w:tcPr>
          <w:p w14:paraId="4BAE6AD6" w14:textId="02EC23B9" w:rsidR="00372BB5" w:rsidRDefault="00F84CC7" w:rsidP="19BFA3FD">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367459">
              <w:rPr>
                <w:b/>
                <w:bCs/>
              </w:rPr>
              <w:t>BREASTFEEDING SUPPORT WORKER</w:t>
            </w:r>
          </w:p>
          <w:p w14:paraId="3A2B85FA" w14:textId="3BC526C6" w:rsidR="00372BB5" w:rsidRDefault="00A57756" w:rsidP="008C5BB7">
            <w:pPr>
              <w:pStyle w:val="Title"/>
              <w:tabs>
                <w:tab w:val="left" w:pos="6480"/>
              </w:tabs>
              <w:rPr>
                <w:b/>
                <w:bCs/>
                <w:sz w:val="40"/>
                <w:szCs w:val="40"/>
              </w:rPr>
            </w:pPr>
            <w:r w:rsidRPr="19BFA3FD">
              <w:rPr>
                <w:b/>
                <w:bCs/>
                <w:sz w:val="24"/>
                <w:szCs w:val="24"/>
              </w:rPr>
              <w:t>SALARY</w:t>
            </w:r>
            <w:r w:rsidR="00FD3DF3" w:rsidRPr="19BFA3FD">
              <w:rPr>
                <w:b/>
                <w:bCs/>
                <w:sz w:val="24"/>
                <w:szCs w:val="24"/>
              </w:rPr>
              <w:t xml:space="preserve"> GRADE</w:t>
            </w:r>
            <w:r w:rsidR="00700D4D" w:rsidRPr="19BFA3FD">
              <w:rPr>
                <w:b/>
                <w:bCs/>
                <w:sz w:val="24"/>
                <w:szCs w:val="24"/>
              </w:rPr>
              <w:t>:</w:t>
            </w:r>
            <w:r w:rsidR="00FD3DF3" w:rsidRPr="19BFA3FD">
              <w:rPr>
                <w:b/>
                <w:bCs/>
                <w:sz w:val="24"/>
                <w:szCs w:val="24"/>
              </w:rPr>
              <w:t xml:space="preserve"> </w:t>
            </w:r>
            <w:r w:rsidR="00367459">
              <w:rPr>
                <w:b/>
                <w:bCs/>
                <w:sz w:val="24"/>
                <w:szCs w:val="24"/>
              </w:rPr>
              <w:t>HBC4</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6AED3FA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6AED3FA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54BDBF25" w:rsidR="00C6483A" w:rsidRPr="00C6483A" w:rsidRDefault="00C6483A" w:rsidP="00C6483A">
            <w:pPr>
              <w:numPr>
                <w:ilvl w:val="0"/>
                <w:numId w:val="8"/>
              </w:numPr>
              <w:spacing w:line="276" w:lineRule="auto"/>
            </w:pPr>
            <w:r w:rsidRPr="00C6483A">
              <w:t xml:space="preserve">Continuous Improvement – </w:t>
            </w:r>
            <w:r w:rsidR="00542989">
              <w:t>k</w:t>
            </w:r>
            <w:r w:rsidRPr="00C6483A">
              <w:t>eeping great service delivery at the heart of everything we do</w:t>
            </w:r>
          </w:p>
          <w:p w14:paraId="10C828CD" w14:textId="4E09C993" w:rsidR="00C6483A" w:rsidRPr="00C6483A" w:rsidRDefault="00C6483A" w:rsidP="00C6483A">
            <w:pPr>
              <w:numPr>
                <w:ilvl w:val="0"/>
                <w:numId w:val="8"/>
              </w:numPr>
              <w:spacing w:line="276" w:lineRule="auto"/>
            </w:pPr>
            <w:r w:rsidRPr="00C6483A">
              <w:t xml:space="preserve">Personal Growth – </w:t>
            </w:r>
            <w:r w:rsidR="00542989">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528F251E" w:rsidR="00C6483A" w:rsidRPr="00617345" w:rsidRDefault="00C6483A" w:rsidP="00C6483A">
            <w:pPr>
              <w:numPr>
                <w:ilvl w:val="0"/>
                <w:numId w:val="9"/>
              </w:numPr>
              <w:spacing w:line="276" w:lineRule="auto"/>
              <w:rPr>
                <w:color w:val="005982" w:themeColor="accent1"/>
              </w:rPr>
            </w:pPr>
            <w:r w:rsidRPr="00617345">
              <w:rPr>
                <w:color w:val="005982" w:themeColor="accent1"/>
              </w:rPr>
              <w:t>A generous annual holiday allowance starting at 34 days per year (including bank holidays), increasing with long service</w:t>
            </w:r>
            <w:r w:rsidR="5C7AB9D6" w:rsidRPr="00617345">
              <w:rPr>
                <w:color w:val="005982" w:themeColor="accent1"/>
              </w:rPr>
              <w:t xml:space="preserve"> (pro-rata for part time)</w:t>
            </w:r>
          </w:p>
          <w:p w14:paraId="240F4CCA" w14:textId="77777777" w:rsidR="00C6483A" w:rsidRPr="00617345" w:rsidRDefault="00C6483A" w:rsidP="00C6483A">
            <w:pPr>
              <w:numPr>
                <w:ilvl w:val="0"/>
                <w:numId w:val="9"/>
              </w:numPr>
              <w:spacing w:line="276" w:lineRule="auto"/>
              <w:rPr>
                <w:color w:val="005982" w:themeColor="accent1"/>
              </w:rPr>
            </w:pPr>
            <w:r w:rsidRPr="00617345">
              <w:rPr>
                <w:color w:val="005982" w:themeColor="accent1"/>
              </w:rPr>
              <w:t xml:space="preserve">Membership of our defined benefit, salary-linked pension scheme </w:t>
            </w:r>
            <w:r w:rsidR="00C3543B" w:rsidRPr="00617345">
              <w:rPr>
                <w:color w:val="005982" w:themeColor="accent1"/>
              </w:rPr>
              <w:t>with generous Employer Contributions</w:t>
            </w:r>
          </w:p>
          <w:p w14:paraId="7A01A8A3" w14:textId="77777777" w:rsidR="00C6483A" w:rsidRPr="00617345" w:rsidRDefault="00C6483A" w:rsidP="00C6483A">
            <w:pPr>
              <w:numPr>
                <w:ilvl w:val="0"/>
                <w:numId w:val="9"/>
              </w:numPr>
              <w:spacing w:line="276" w:lineRule="auto"/>
              <w:rPr>
                <w:color w:val="005982" w:themeColor="accent1"/>
              </w:rPr>
            </w:pPr>
            <w:r w:rsidRPr="00617345">
              <w:rPr>
                <w:color w:val="005982" w:themeColor="accent1"/>
              </w:rPr>
              <w:t>3 x Salary Life Cover via Local Government Pension Scheme</w:t>
            </w:r>
          </w:p>
          <w:p w14:paraId="2CAF6B74" w14:textId="77777777" w:rsidR="00C6483A" w:rsidRPr="00617345" w:rsidRDefault="00C6483A" w:rsidP="00C6483A">
            <w:pPr>
              <w:numPr>
                <w:ilvl w:val="0"/>
                <w:numId w:val="9"/>
              </w:numPr>
              <w:spacing w:line="276" w:lineRule="auto"/>
              <w:rPr>
                <w:color w:val="005982" w:themeColor="accent1"/>
              </w:rPr>
            </w:pPr>
            <w:r w:rsidRPr="00617345">
              <w:rPr>
                <w:color w:val="005982" w:themeColor="accent1"/>
              </w:rPr>
              <w:t xml:space="preserve">Investment in your personal development </w:t>
            </w:r>
          </w:p>
          <w:p w14:paraId="60BA0CE4" w14:textId="77777777" w:rsidR="00C6483A" w:rsidRPr="00617345" w:rsidRDefault="00C6483A" w:rsidP="00C6483A">
            <w:pPr>
              <w:numPr>
                <w:ilvl w:val="0"/>
                <w:numId w:val="9"/>
              </w:numPr>
              <w:spacing w:line="276" w:lineRule="auto"/>
              <w:rPr>
                <w:color w:val="005982" w:themeColor="accent1"/>
              </w:rPr>
            </w:pPr>
            <w:r w:rsidRPr="00617345">
              <w:rPr>
                <w:color w:val="005982" w:themeColor="accent1"/>
              </w:rPr>
              <w:t xml:space="preserve">Free Car Parking at HBC sites </w:t>
            </w:r>
          </w:p>
          <w:p w14:paraId="1E8A76B8" w14:textId="77777777" w:rsidR="00AF536B" w:rsidRPr="00617345" w:rsidRDefault="00C6483A" w:rsidP="00C6483A">
            <w:pPr>
              <w:numPr>
                <w:ilvl w:val="0"/>
                <w:numId w:val="9"/>
              </w:numPr>
              <w:spacing w:line="276" w:lineRule="auto"/>
              <w:rPr>
                <w:color w:val="005982" w:themeColor="accent1"/>
              </w:rPr>
            </w:pPr>
            <w:r w:rsidRPr="00617345">
              <w:rPr>
                <w:color w:val="005982" w:themeColor="accent1"/>
              </w:rPr>
              <w:t>Car leasing schemes</w:t>
            </w:r>
          </w:p>
          <w:p w14:paraId="33B9F462" w14:textId="4BDD914E" w:rsidR="00C6483A" w:rsidRPr="00617345" w:rsidRDefault="00C3543B" w:rsidP="55E3760B">
            <w:pPr>
              <w:numPr>
                <w:ilvl w:val="0"/>
                <w:numId w:val="9"/>
              </w:numPr>
              <w:spacing w:line="276" w:lineRule="auto"/>
              <w:rPr>
                <w:color w:val="005982" w:themeColor="accent1"/>
              </w:rPr>
            </w:pPr>
            <w:r w:rsidRPr="00617345">
              <w:rPr>
                <w:color w:val="005982" w:themeColor="accent1"/>
              </w:rP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6AED3FA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6AED3FA8">
        <w:trPr>
          <w:gridAfter w:val="2"/>
          <w:wAfter w:w="3117" w:type="dxa"/>
        </w:trPr>
        <w:tc>
          <w:tcPr>
            <w:tcW w:w="9350" w:type="dxa"/>
            <w:gridSpan w:val="2"/>
          </w:tcPr>
          <w:p w14:paraId="3898204A" w14:textId="3786A2B3" w:rsidR="00022FDA" w:rsidRDefault="00B4510B" w:rsidP="00022FDA">
            <w:pPr>
              <w:jc w:val="both"/>
              <w:rPr>
                <w:rFonts w:ascii="Arial" w:hAnsi="Arial" w:cs="Arial"/>
              </w:rPr>
            </w:pPr>
            <w:r>
              <w:t xml:space="preserve">As a Breastfeeding Support Worker, you will have the rewarding </w:t>
            </w:r>
            <w:r w:rsidR="003D2923">
              <w:t>opportunity to offer infant feeding peer support</w:t>
            </w:r>
            <w:r w:rsidR="004E70C9">
              <w:t xml:space="preserve"> </w:t>
            </w:r>
            <w:r w:rsidR="004E70C9" w:rsidRPr="55E3760B">
              <w:rPr>
                <w:rFonts w:cs="Arial"/>
              </w:rPr>
              <w:t xml:space="preserve">to all women in Halton, supporting their choice of feeding method. </w:t>
            </w:r>
            <w:r w:rsidR="00452C76" w:rsidRPr="55E3760B">
              <w:rPr>
                <w:rFonts w:cs="Arial"/>
              </w:rPr>
              <w:t xml:space="preserve">This is an </w:t>
            </w:r>
            <w:r w:rsidR="78C0AFB2" w:rsidRPr="55E3760B">
              <w:rPr>
                <w:rFonts w:cs="Arial"/>
              </w:rPr>
              <w:t>exciting</w:t>
            </w:r>
            <w:r w:rsidR="00452C76" w:rsidRPr="55E3760B">
              <w:rPr>
                <w:rFonts w:cs="Arial"/>
              </w:rPr>
              <w:t xml:space="preserve"> time </w:t>
            </w:r>
            <w:r w:rsidR="00D63533" w:rsidRPr="55E3760B">
              <w:rPr>
                <w:rFonts w:cs="Arial"/>
              </w:rPr>
              <w:t>for you to work to</w:t>
            </w:r>
            <w:r w:rsidR="001E7CDD" w:rsidRPr="55E3760B">
              <w:rPr>
                <w:rFonts w:cs="Arial"/>
              </w:rPr>
              <w:t>wards</w:t>
            </w:r>
            <w:r w:rsidR="009835AD" w:rsidRPr="55E3760B">
              <w:rPr>
                <w:rFonts w:cs="Arial"/>
              </w:rPr>
              <w:t xml:space="preserve"> improving breastfeeding awareness and </w:t>
            </w:r>
            <w:r w:rsidR="752BCD6B" w:rsidRPr="55E3760B">
              <w:rPr>
                <w:rFonts w:cs="Arial"/>
              </w:rPr>
              <w:t>increasing</w:t>
            </w:r>
            <w:r w:rsidR="009835AD" w:rsidRPr="55E3760B">
              <w:rPr>
                <w:rFonts w:cs="Arial"/>
              </w:rPr>
              <w:t xml:space="preserve"> breastfeeding rates</w:t>
            </w:r>
            <w:r w:rsidR="001E7CDD" w:rsidRPr="55E3760B">
              <w:rPr>
                <w:rFonts w:cs="Arial"/>
              </w:rPr>
              <w:t xml:space="preserve"> </w:t>
            </w:r>
            <w:r w:rsidR="00D76F36" w:rsidRPr="55E3760B">
              <w:rPr>
                <w:rFonts w:cs="Arial"/>
              </w:rPr>
              <w:t>across the borough</w:t>
            </w:r>
            <w:r w:rsidR="00022FDA" w:rsidRPr="55E3760B">
              <w:rPr>
                <w:rFonts w:cs="Arial"/>
              </w:rPr>
              <w:t>, including working with parents to increase understanding of introducing solid foods from 6 months.</w:t>
            </w:r>
            <w:r w:rsidR="00022FDA" w:rsidRPr="55E3760B">
              <w:rPr>
                <w:rFonts w:ascii="Arial" w:hAnsi="Arial" w:cs="Arial"/>
              </w:rPr>
              <w:t xml:space="preserve">   </w:t>
            </w:r>
          </w:p>
          <w:p w14:paraId="2B630718" w14:textId="77777777" w:rsidR="0099680F" w:rsidRDefault="0099680F" w:rsidP="0099680F">
            <w:pPr>
              <w:spacing w:line="276" w:lineRule="auto"/>
            </w:pPr>
          </w:p>
          <w:p w14:paraId="245DF7CD" w14:textId="4EAF0516" w:rsidR="0099680F" w:rsidRDefault="007807FB" w:rsidP="0099680F">
            <w:pPr>
              <w:spacing w:line="276" w:lineRule="auto"/>
            </w:pPr>
            <w:r>
              <w:t>More specific responsibilities include</w:t>
            </w:r>
            <w:r w:rsidR="002A0AC2">
              <w:t>:</w:t>
            </w:r>
          </w:p>
          <w:p w14:paraId="511F8038" w14:textId="4086BE42" w:rsidR="00CE253D" w:rsidRPr="00E00D6D" w:rsidRDefault="00CE253D" w:rsidP="00E914AE">
            <w:pPr>
              <w:numPr>
                <w:ilvl w:val="0"/>
                <w:numId w:val="9"/>
              </w:numPr>
              <w:spacing w:line="276" w:lineRule="auto"/>
            </w:pPr>
            <w:r w:rsidRPr="00CE253D">
              <w:rPr>
                <w:rFonts w:cstheme="minorHAnsi"/>
                <w:bCs/>
              </w:rPr>
              <w:t>Offer home visits and telephone support, encouragement and practical assistance to breastfeeding mothers, with intensive support in the early days after birth, and for as long as support is needed.</w:t>
            </w:r>
            <w:r w:rsidRPr="00CE253D">
              <w:rPr>
                <w:rFonts w:cs="Arial"/>
                <w:bCs/>
              </w:rPr>
              <w:t xml:space="preserve"> </w:t>
            </w:r>
          </w:p>
          <w:p w14:paraId="1772FA65" w14:textId="77777777" w:rsidR="00E00D6D" w:rsidRPr="0053409C" w:rsidRDefault="00E00D6D" w:rsidP="00E00D6D">
            <w:pPr>
              <w:numPr>
                <w:ilvl w:val="0"/>
                <w:numId w:val="9"/>
              </w:numPr>
              <w:spacing w:line="276" w:lineRule="auto"/>
            </w:pPr>
            <w:r w:rsidRPr="0053409C">
              <w:rPr>
                <w:rFonts w:cstheme="minorHAnsi"/>
              </w:rPr>
              <w:lastRenderedPageBreak/>
              <w:t>Deliver antenatal infant feeding workshops, introducing solid workshops, and any other group sessions, as required.</w:t>
            </w:r>
          </w:p>
          <w:p w14:paraId="47D3BCF1" w14:textId="23C17E85" w:rsidR="00AD3D8A" w:rsidRPr="00D016E5" w:rsidRDefault="00D72434" w:rsidP="00E914AE">
            <w:pPr>
              <w:numPr>
                <w:ilvl w:val="0"/>
                <w:numId w:val="9"/>
              </w:numPr>
              <w:spacing w:line="276" w:lineRule="auto"/>
            </w:pPr>
            <w:r w:rsidRPr="00D016E5">
              <w:rPr>
                <w:rFonts w:cs="Arial"/>
                <w:bCs/>
              </w:rPr>
              <w:t>Maintain close communication with the Midwifery service to identify breast feeding mothers as early as possible</w:t>
            </w:r>
            <w:r w:rsidR="00E914AE">
              <w:rPr>
                <w:rFonts w:cs="Arial"/>
                <w:bCs/>
              </w:rPr>
              <w:t>, p</w:t>
            </w:r>
            <w:r w:rsidR="00E914AE" w:rsidRPr="00D016E5">
              <w:rPr>
                <w:rFonts w:cs="Arial"/>
                <w:bCs/>
              </w:rPr>
              <w:t>rovid</w:t>
            </w:r>
            <w:r w:rsidR="00E914AE">
              <w:rPr>
                <w:rFonts w:cs="Arial"/>
                <w:bCs/>
              </w:rPr>
              <w:t>ing</w:t>
            </w:r>
            <w:r w:rsidR="00E914AE" w:rsidRPr="00D016E5">
              <w:rPr>
                <w:rFonts w:cs="Arial"/>
                <w:bCs/>
              </w:rPr>
              <w:t xml:space="preserve"> support to mothers in the early days of breastfeeding</w:t>
            </w:r>
            <w:r w:rsidR="00E914AE">
              <w:rPr>
                <w:rFonts w:cs="Arial"/>
                <w:bCs/>
              </w:rPr>
              <w:t>.</w:t>
            </w:r>
          </w:p>
          <w:p w14:paraId="2E47B4EB" w14:textId="17FB8290" w:rsidR="00D72434" w:rsidRPr="00007D18" w:rsidRDefault="0048128F" w:rsidP="00181676">
            <w:pPr>
              <w:numPr>
                <w:ilvl w:val="0"/>
                <w:numId w:val="9"/>
              </w:numPr>
              <w:spacing w:line="276" w:lineRule="auto"/>
            </w:pPr>
            <w:r w:rsidRPr="00D016E5">
              <w:rPr>
                <w:rFonts w:cs="Arial"/>
              </w:rPr>
              <w:t>Signpost and support attendance of breastfeeding mothers to existing peer support groups</w:t>
            </w:r>
            <w:r w:rsidR="002D145F">
              <w:rPr>
                <w:rFonts w:cs="Arial"/>
              </w:rPr>
              <w:t xml:space="preserve">, as well as delivering your own ‘peer support’ group </w:t>
            </w:r>
            <w:r w:rsidR="00745F76">
              <w:rPr>
                <w:rFonts w:cs="Arial"/>
              </w:rPr>
              <w:t>sessions.</w:t>
            </w:r>
          </w:p>
          <w:p w14:paraId="1D632F90" w14:textId="01247039" w:rsidR="00007D18" w:rsidRPr="0053409C" w:rsidRDefault="00007D18" w:rsidP="00181676">
            <w:pPr>
              <w:numPr>
                <w:ilvl w:val="0"/>
                <w:numId w:val="9"/>
              </w:numPr>
              <w:spacing w:line="276" w:lineRule="auto"/>
            </w:pPr>
            <w:r w:rsidRPr="0053409C">
              <w:rPr>
                <w:rFonts w:cstheme="minorHAnsi"/>
              </w:rPr>
              <w:t>Where appropriate, carry out breast pump fitting, demonstration and observation of correct use.</w:t>
            </w:r>
          </w:p>
          <w:p w14:paraId="55BDFE2F" w14:textId="24DE39AC" w:rsidR="0048128F" w:rsidRPr="0053409C" w:rsidRDefault="00E56242" w:rsidP="00A65161">
            <w:pPr>
              <w:numPr>
                <w:ilvl w:val="0"/>
                <w:numId w:val="9"/>
              </w:numPr>
              <w:spacing w:line="276" w:lineRule="auto"/>
            </w:pPr>
            <w:r w:rsidRPr="0053409C">
              <w:t>Ensure adequate levels of stock of information, handouts</w:t>
            </w:r>
            <w:r w:rsidR="7F193C18" w:rsidRPr="0053409C">
              <w:t>,</w:t>
            </w:r>
            <w:r w:rsidRPr="0053409C">
              <w:t xml:space="preserve"> etc</w:t>
            </w:r>
            <w:r w:rsidR="75D9D2CB" w:rsidRPr="0053409C">
              <w:t>,</w:t>
            </w:r>
            <w:r w:rsidRPr="0053409C">
              <w:t xml:space="preserve"> are available</w:t>
            </w:r>
            <w:r w:rsidR="000052AB" w:rsidRPr="0053409C">
              <w:t xml:space="preserve"> and e</w:t>
            </w:r>
            <w:r w:rsidR="000F6D84" w:rsidRPr="0053409C">
              <w:rPr>
                <w:rFonts w:cs="Arial"/>
              </w:rPr>
              <w:t>nsur</w:t>
            </w:r>
            <w:r w:rsidR="432E83F3" w:rsidRPr="0053409C">
              <w:rPr>
                <w:rFonts w:cs="Arial"/>
              </w:rPr>
              <w:t>e</w:t>
            </w:r>
            <w:r w:rsidR="000F6D84" w:rsidRPr="0053409C">
              <w:rPr>
                <w:rFonts w:cs="Arial"/>
              </w:rPr>
              <w:t xml:space="preserve"> </w:t>
            </w:r>
            <w:r w:rsidR="34845EE9" w:rsidRPr="0053409C">
              <w:rPr>
                <w:rFonts w:cs="Arial"/>
              </w:rPr>
              <w:t xml:space="preserve">all </w:t>
            </w:r>
            <w:r w:rsidR="000F6D84" w:rsidRPr="0053409C">
              <w:rPr>
                <w:rFonts w:cs="Arial"/>
              </w:rPr>
              <w:t>equipment</w:t>
            </w:r>
            <w:r w:rsidR="7DBB21F7" w:rsidRPr="0053409C">
              <w:rPr>
                <w:rFonts w:cs="Arial"/>
              </w:rPr>
              <w:t xml:space="preserve"> </w:t>
            </w:r>
            <w:r w:rsidR="000F6D84" w:rsidRPr="0053409C">
              <w:rPr>
                <w:rFonts w:cs="Arial"/>
              </w:rPr>
              <w:t>kept centrally is kept clean and in good order</w:t>
            </w:r>
            <w:r w:rsidR="00FF430B">
              <w:rPr>
                <w:rFonts w:cs="Arial"/>
              </w:rPr>
              <w:t>.</w:t>
            </w:r>
          </w:p>
          <w:p w14:paraId="41D754DC" w14:textId="3D1E80B3" w:rsidR="00C30E52" w:rsidRPr="0053409C" w:rsidRDefault="00075142" w:rsidP="00181676">
            <w:pPr>
              <w:numPr>
                <w:ilvl w:val="0"/>
                <w:numId w:val="9"/>
              </w:numPr>
              <w:spacing w:line="276" w:lineRule="auto"/>
            </w:pPr>
            <w:r w:rsidRPr="0053409C">
              <w:rPr>
                <w:rFonts w:cs="Arial"/>
              </w:rPr>
              <w:t xml:space="preserve">Accept referrals from midwives, HIT, health visitors and </w:t>
            </w:r>
            <w:r w:rsidR="00CD2699" w:rsidRPr="0053409C">
              <w:rPr>
                <w:rFonts w:cs="Arial"/>
              </w:rPr>
              <w:t>Family Hub</w:t>
            </w:r>
            <w:r w:rsidRPr="0053409C">
              <w:rPr>
                <w:rFonts w:cs="Arial"/>
              </w:rPr>
              <w:t xml:space="preserve"> staff for women who would benefit from the breastfeeding support service.  </w:t>
            </w:r>
          </w:p>
          <w:p w14:paraId="16B69A15" w14:textId="77777777" w:rsidR="0063304A" w:rsidRPr="00656527" w:rsidRDefault="00333D44" w:rsidP="00012937">
            <w:pPr>
              <w:numPr>
                <w:ilvl w:val="0"/>
                <w:numId w:val="9"/>
              </w:numPr>
              <w:spacing w:line="276" w:lineRule="auto"/>
            </w:pPr>
            <w:r w:rsidRPr="0053409C">
              <w:rPr>
                <w:rFonts w:cstheme="minorHAnsi"/>
                <w:bCs/>
              </w:rPr>
              <w:t>Refer women as appropriate to Infant Feeding Specialist Lead or relevant health professional.</w:t>
            </w:r>
          </w:p>
          <w:p w14:paraId="4811ECFF" w14:textId="4580C772" w:rsidR="00656527" w:rsidRPr="0053409C" w:rsidRDefault="00656527" w:rsidP="00012937">
            <w:pPr>
              <w:numPr>
                <w:ilvl w:val="0"/>
                <w:numId w:val="9"/>
              </w:numPr>
              <w:spacing w:line="276" w:lineRule="auto"/>
            </w:pPr>
            <w:r w:rsidRPr="00656527">
              <w:t>Understand the barriers to breastfeeding and promote equality and diversity</w:t>
            </w:r>
            <w:r>
              <w:t>.</w:t>
            </w:r>
          </w:p>
          <w:p w14:paraId="64FEC8C3" w14:textId="509246E5" w:rsidR="00012937" w:rsidRPr="0053409C" w:rsidRDefault="00012937" w:rsidP="00012937">
            <w:pPr>
              <w:numPr>
                <w:ilvl w:val="0"/>
                <w:numId w:val="9"/>
              </w:numPr>
              <w:spacing w:line="276" w:lineRule="auto"/>
            </w:pPr>
            <w:r w:rsidRPr="0053409C">
              <w:rPr>
                <w:rFonts w:cs="Arial"/>
                <w:bCs/>
              </w:rPr>
              <w:t>Work to the principles of the UNICEF Baby Friendly Initiative best practice standards</w:t>
            </w:r>
            <w:r w:rsidR="008C6416" w:rsidRPr="0053409C">
              <w:rPr>
                <w:rFonts w:cs="Arial"/>
                <w:bCs/>
              </w:rPr>
              <w:t>.</w:t>
            </w:r>
          </w:p>
          <w:p w14:paraId="3A755DA4" w14:textId="3762D497" w:rsidR="00EF3941" w:rsidRPr="0053409C" w:rsidRDefault="00705754" w:rsidP="00EF3941">
            <w:pPr>
              <w:numPr>
                <w:ilvl w:val="0"/>
                <w:numId w:val="9"/>
              </w:numPr>
              <w:spacing w:line="276" w:lineRule="auto"/>
            </w:pPr>
            <w:r w:rsidRPr="0053409C">
              <w:t>Abide by the objectives and targets of the Council and follow the procedures and practices utilised in all aspects of the work, including computerised and manual systems and the maintenance of relevant records.</w:t>
            </w:r>
          </w:p>
          <w:p w14:paraId="4A9A2704" w14:textId="622F1CC9" w:rsidR="00705754" w:rsidRPr="0053409C" w:rsidRDefault="002B468E" w:rsidP="00EF3941">
            <w:pPr>
              <w:numPr>
                <w:ilvl w:val="0"/>
                <w:numId w:val="9"/>
              </w:numPr>
              <w:spacing w:line="276" w:lineRule="auto"/>
            </w:pPr>
            <w:r w:rsidRPr="0053409C">
              <w:t>Fulfil personal requirements, with regard to the Council’s policies and procedures, particularly in respect of health and safety, emergency evacuation, security, equal opportunities, customer care, work standards and promotion of the Council’s Core Values.</w:t>
            </w:r>
          </w:p>
          <w:p w14:paraId="383487CB" w14:textId="5F8953B0" w:rsidR="002B468E" w:rsidRPr="0053409C" w:rsidRDefault="00D016E5" w:rsidP="00EF3941">
            <w:pPr>
              <w:numPr>
                <w:ilvl w:val="0"/>
                <w:numId w:val="9"/>
              </w:numPr>
              <w:spacing w:line="276" w:lineRule="auto"/>
            </w:pPr>
            <w:r w:rsidRPr="0053409C">
              <w:t>You are expected to comply with the Council’s codes of conduct and accountability.</w:t>
            </w:r>
          </w:p>
          <w:p w14:paraId="6DE3249D" w14:textId="0E6F34C7" w:rsidR="008842E2" w:rsidRPr="0053409C" w:rsidRDefault="005B75E2" w:rsidP="007F17BE">
            <w:pPr>
              <w:numPr>
                <w:ilvl w:val="0"/>
                <w:numId w:val="9"/>
              </w:numPr>
              <w:spacing w:line="276" w:lineRule="auto"/>
            </w:pPr>
            <w:r w:rsidRPr="0053409C">
              <w:rPr>
                <w:rFonts w:cstheme="minorHAnsi"/>
                <w:bCs/>
              </w:rPr>
              <w:t>Undertake any other duties and responsibilities as may be assigned from time to time, which are commensurate with the grade of the job possibly in different venues across the borough.</w:t>
            </w:r>
          </w:p>
          <w:p w14:paraId="57BBA876" w14:textId="6CF2A1D3" w:rsidR="003329C7" w:rsidRDefault="003329C7" w:rsidP="003329C7">
            <w:pPr>
              <w:spacing w:line="276" w:lineRule="auto"/>
            </w:pPr>
          </w:p>
        </w:tc>
      </w:tr>
      <w:tr w:rsidR="00365C93" w14:paraId="052D3F24" w14:textId="77777777" w:rsidTr="6AED3FA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6AED3FA8">
        <w:trPr>
          <w:gridAfter w:val="2"/>
          <w:wAfter w:w="3117" w:type="dxa"/>
        </w:trPr>
        <w:tc>
          <w:tcPr>
            <w:tcW w:w="9350" w:type="dxa"/>
            <w:gridSpan w:val="2"/>
          </w:tcPr>
          <w:p w14:paraId="1A297802" w14:textId="0DD1E415" w:rsidR="00924729" w:rsidRDefault="006F08C5" w:rsidP="00FE52AB">
            <w:pPr>
              <w:spacing w:line="276" w:lineRule="auto"/>
            </w:pPr>
            <w:r>
              <w:t xml:space="preserve">As </w:t>
            </w:r>
            <w:r w:rsidR="00C9754B">
              <w:t xml:space="preserve">a successful candidate, you will have </w:t>
            </w:r>
            <w:r w:rsidR="00900D71">
              <w:t>an NVQ Level 3 in Care or equivalent</w:t>
            </w:r>
            <w:r w:rsidR="4E5A68EC">
              <w:t xml:space="preserve"> and </w:t>
            </w:r>
            <w:r w:rsidR="58309373">
              <w:t>P</w:t>
            </w:r>
            <w:r w:rsidR="4E5A68EC">
              <w:t xml:space="preserve">eer </w:t>
            </w:r>
            <w:r w:rsidR="79A1B0D1">
              <w:t>S</w:t>
            </w:r>
            <w:r w:rsidR="4E5A68EC">
              <w:t xml:space="preserve">upport training. </w:t>
            </w:r>
          </w:p>
          <w:p w14:paraId="13FED51D" w14:textId="1D878327" w:rsidR="00924729" w:rsidRDefault="4E5A68EC" w:rsidP="00FE52AB">
            <w:pPr>
              <w:spacing w:line="276" w:lineRule="auto"/>
            </w:pPr>
            <w:r>
              <w:t xml:space="preserve">You will also have </w:t>
            </w:r>
            <w:r w:rsidR="00020C1D">
              <w:t>a</w:t>
            </w:r>
            <w:r w:rsidR="00900D71">
              <w:t xml:space="preserve"> </w:t>
            </w:r>
            <w:r w:rsidR="00020C1D">
              <w:t>good standard of education (e.g. preferably 2+ GCSEs/CSEs/O Levels or equivalent)</w:t>
            </w:r>
            <w:r w:rsidR="500525FA">
              <w:t>,</w:t>
            </w:r>
            <w:r w:rsidR="00020C1D">
              <w:t xml:space="preserve"> or</w:t>
            </w:r>
            <w:r w:rsidR="212AEAE4">
              <w:t xml:space="preserve"> the</w:t>
            </w:r>
            <w:r w:rsidR="00020C1D">
              <w:t xml:space="preserve"> ability to demonstrate relevant experience.</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0520CBFB" w14:textId="2618923C" w:rsidR="00AE7721" w:rsidRPr="0053409C" w:rsidRDefault="00AE7721" w:rsidP="0053409C">
            <w:pPr>
              <w:numPr>
                <w:ilvl w:val="0"/>
                <w:numId w:val="9"/>
              </w:numPr>
              <w:spacing w:line="276" w:lineRule="auto"/>
            </w:pPr>
            <w:r w:rsidRPr="0053409C">
              <w:t>Experience of</w:t>
            </w:r>
            <w:r w:rsidR="0AF12521" w:rsidRPr="0053409C">
              <w:t xml:space="preserve"> Breastfeeding Peer Support Work with a commitment and belief in the benefits of breastfeeding.</w:t>
            </w:r>
          </w:p>
          <w:p w14:paraId="4FD9A58B" w14:textId="40188937" w:rsidR="00AE7721" w:rsidRPr="0053409C" w:rsidRDefault="0AF12521" w:rsidP="0053409C">
            <w:pPr>
              <w:numPr>
                <w:ilvl w:val="0"/>
                <w:numId w:val="9"/>
              </w:numPr>
              <w:spacing w:line="276" w:lineRule="auto"/>
            </w:pPr>
            <w:r w:rsidRPr="0053409C">
              <w:t>Experience of</w:t>
            </w:r>
            <w:r w:rsidR="00AE7721" w:rsidRPr="0053409C">
              <w:t xml:space="preserve"> working within a team environment</w:t>
            </w:r>
            <w:r w:rsidR="00126EF0" w:rsidRPr="0053409C">
              <w:t>, with good team working skills.</w:t>
            </w:r>
          </w:p>
          <w:p w14:paraId="620ED3EE" w14:textId="02927BA2" w:rsidR="00AE7721" w:rsidRPr="0053409C" w:rsidRDefault="0059383A" w:rsidP="0053409C">
            <w:pPr>
              <w:numPr>
                <w:ilvl w:val="0"/>
                <w:numId w:val="9"/>
              </w:numPr>
              <w:spacing w:line="276" w:lineRule="auto"/>
            </w:pPr>
            <w:r w:rsidRPr="0053409C">
              <w:t>Ability to work across the borough</w:t>
            </w:r>
            <w:r w:rsidR="4262A940" w:rsidRPr="0053409C">
              <w:t xml:space="preserve"> and to work flexibly in accordance with service needs</w:t>
            </w:r>
            <w:r w:rsidR="67287ABA" w:rsidRPr="0053409C">
              <w:t>, i.e. evening/weekends when required.</w:t>
            </w:r>
          </w:p>
          <w:p w14:paraId="2E67C27F" w14:textId="5130E868" w:rsidR="00670FB4" w:rsidRPr="0053409C" w:rsidRDefault="00670FB4" w:rsidP="0053409C">
            <w:pPr>
              <w:numPr>
                <w:ilvl w:val="0"/>
                <w:numId w:val="9"/>
              </w:numPr>
              <w:spacing w:line="276" w:lineRule="auto"/>
            </w:pPr>
            <w:r w:rsidRPr="0053409C">
              <w:t>Excellent communication</w:t>
            </w:r>
            <w:r w:rsidR="005776FD" w:rsidRPr="0053409C">
              <w:t>, telephone and interpersonal</w:t>
            </w:r>
            <w:r w:rsidRPr="0053409C">
              <w:t xml:space="preserve"> skills</w:t>
            </w:r>
            <w:r w:rsidR="33B4F6EC" w:rsidRPr="0053409C">
              <w:t xml:space="preserve"> along with basic IT skills.</w:t>
            </w:r>
            <w:r w:rsidRPr="0053409C">
              <w:t xml:space="preserve"> </w:t>
            </w:r>
          </w:p>
          <w:p w14:paraId="528805E7" w14:textId="38BC3213" w:rsidR="00670FB4" w:rsidRPr="0053409C" w:rsidRDefault="00670FB4" w:rsidP="0053409C">
            <w:pPr>
              <w:numPr>
                <w:ilvl w:val="0"/>
                <w:numId w:val="9"/>
              </w:numPr>
              <w:spacing w:line="276" w:lineRule="auto"/>
            </w:pPr>
            <w:r w:rsidRPr="0053409C">
              <w:t>Ability to work under own initiative</w:t>
            </w:r>
            <w:r w:rsidR="00215F36" w:rsidRPr="0053409C">
              <w:t xml:space="preserve"> and under pressure.</w:t>
            </w:r>
          </w:p>
          <w:p w14:paraId="722BEE87" w14:textId="48F96D27" w:rsidR="0053409C" w:rsidRPr="0053409C" w:rsidRDefault="0053409C" w:rsidP="0053409C">
            <w:pPr>
              <w:pStyle w:val="ListParagraph"/>
              <w:numPr>
                <w:ilvl w:val="0"/>
                <w:numId w:val="9"/>
              </w:numPr>
              <w:contextualSpacing w:val="0"/>
              <w:rPr>
                <w:rFonts w:eastAsia="Times New Roman"/>
                <w:szCs w:val="24"/>
              </w:rPr>
            </w:pPr>
            <w:r w:rsidRPr="0053409C">
              <w:rPr>
                <w:rFonts w:eastAsia="Times New Roman"/>
              </w:rPr>
              <w:t>Experience of record-keeping and planning care.</w:t>
            </w:r>
          </w:p>
          <w:p w14:paraId="1A6AA688" w14:textId="28B5292D" w:rsidR="0053409C" w:rsidRPr="0053409C" w:rsidRDefault="0053409C" w:rsidP="0053409C">
            <w:pPr>
              <w:pStyle w:val="ListParagraph"/>
              <w:numPr>
                <w:ilvl w:val="0"/>
                <w:numId w:val="9"/>
              </w:numPr>
              <w:contextualSpacing w:val="0"/>
              <w:rPr>
                <w:rFonts w:eastAsia="Times New Roman"/>
              </w:rPr>
            </w:pPr>
            <w:r w:rsidRPr="0053409C">
              <w:rPr>
                <w:rFonts w:eastAsia="Times New Roman"/>
              </w:rPr>
              <w:t>Experience of following guidance and evidence-based practice.</w:t>
            </w:r>
          </w:p>
          <w:p w14:paraId="32E6B208" w14:textId="6BC9685A" w:rsidR="0053409C" w:rsidRPr="0053409C" w:rsidRDefault="0053409C" w:rsidP="0053409C">
            <w:pPr>
              <w:pStyle w:val="ListParagraph"/>
              <w:numPr>
                <w:ilvl w:val="0"/>
                <w:numId w:val="9"/>
              </w:numPr>
              <w:contextualSpacing w:val="0"/>
              <w:rPr>
                <w:rFonts w:eastAsia="Times New Roman"/>
              </w:rPr>
            </w:pPr>
            <w:r w:rsidRPr="0053409C">
              <w:rPr>
                <w:rFonts w:eastAsia="Times New Roman"/>
              </w:rPr>
              <w:t>Ability to work with flexibility and adaptability, and the ability to prioritise.</w:t>
            </w:r>
          </w:p>
          <w:p w14:paraId="4EA980A0" w14:textId="77777777" w:rsidR="00670FB4" w:rsidRDefault="00670FB4" w:rsidP="00126EF0">
            <w:pPr>
              <w:spacing w:line="276" w:lineRule="auto"/>
              <w:ind w:left="720"/>
            </w:pPr>
          </w:p>
          <w:p w14:paraId="6A36225B" w14:textId="0429F8AB"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lastRenderedPageBreak/>
              <w:t>The Council and its schools are committed to safeguarding and promoting the welfare of children, young people and adults and expect all staff, workers and volunteers to share its commitment.</w:t>
            </w:r>
          </w:p>
        </w:tc>
      </w:tr>
      <w:tr w:rsidR="00464888" w14:paraId="09B21430" w14:textId="77777777" w:rsidTr="6AED3FA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6AED3FA8">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6AED3FA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9EE9E" w14:textId="77777777" w:rsidR="00C47C42" w:rsidRDefault="00C47C42" w:rsidP="00BC73FC">
      <w:r>
        <w:separator/>
      </w:r>
    </w:p>
  </w:endnote>
  <w:endnote w:type="continuationSeparator" w:id="0">
    <w:p w14:paraId="0E99CA0F" w14:textId="77777777" w:rsidR="00C47C42" w:rsidRDefault="00C47C42" w:rsidP="00BC73FC">
      <w:r>
        <w:continuationSeparator/>
      </w:r>
    </w:p>
  </w:endnote>
  <w:endnote w:type="continuationNotice" w:id="1">
    <w:p w14:paraId="5EFE732C" w14:textId="77777777" w:rsidR="00C47C42" w:rsidRDefault="00C47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BCF01" w14:textId="77777777" w:rsidR="00C47C42" w:rsidRDefault="00C47C42" w:rsidP="00BC73FC">
      <w:r>
        <w:separator/>
      </w:r>
    </w:p>
  </w:footnote>
  <w:footnote w:type="continuationSeparator" w:id="0">
    <w:p w14:paraId="0FD34E19" w14:textId="77777777" w:rsidR="00C47C42" w:rsidRDefault="00C47C42" w:rsidP="00BC73FC">
      <w:r>
        <w:continuationSeparator/>
      </w:r>
    </w:p>
  </w:footnote>
  <w:footnote w:type="continuationNotice" w:id="1">
    <w:p w14:paraId="016BDD47" w14:textId="77777777" w:rsidR="00C47C42" w:rsidRDefault="00C47C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000E8A"/>
    <w:multiLevelType w:val="hybridMultilevel"/>
    <w:tmpl w:val="1834E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A025F74"/>
    <w:multiLevelType w:val="hybridMultilevel"/>
    <w:tmpl w:val="739C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3"/>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 w:numId="24" w16cid:durableId="1254896495">
    <w:abstractNumId w:val="22"/>
  </w:num>
  <w:num w:numId="25" w16cid:durableId="3591682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052AB"/>
    <w:rsid w:val="00007D18"/>
    <w:rsid w:val="00012937"/>
    <w:rsid w:val="000145F9"/>
    <w:rsid w:val="00020C1D"/>
    <w:rsid w:val="00022FDA"/>
    <w:rsid w:val="000275E3"/>
    <w:rsid w:val="00030C56"/>
    <w:rsid w:val="00060551"/>
    <w:rsid w:val="00075142"/>
    <w:rsid w:val="000761F2"/>
    <w:rsid w:val="0009529B"/>
    <w:rsid w:val="000E1C8B"/>
    <w:rsid w:val="000F6D84"/>
    <w:rsid w:val="0010498C"/>
    <w:rsid w:val="00126EF0"/>
    <w:rsid w:val="001360EF"/>
    <w:rsid w:val="00141C6D"/>
    <w:rsid w:val="0016524D"/>
    <w:rsid w:val="00166F36"/>
    <w:rsid w:val="001806C6"/>
    <w:rsid w:val="00180710"/>
    <w:rsid w:val="00181676"/>
    <w:rsid w:val="001C6CDA"/>
    <w:rsid w:val="001D7755"/>
    <w:rsid w:val="001E7CDD"/>
    <w:rsid w:val="001F46F6"/>
    <w:rsid w:val="002125D1"/>
    <w:rsid w:val="00213E7B"/>
    <w:rsid w:val="002141F8"/>
    <w:rsid w:val="00215F36"/>
    <w:rsid w:val="00226843"/>
    <w:rsid w:val="0024328B"/>
    <w:rsid w:val="002466AB"/>
    <w:rsid w:val="00246D98"/>
    <w:rsid w:val="00281B02"/>
    <w:rsid w:val="002A0AC2"/>
    <w:rsid w:val="002B468E"/>
    <w:rsid w:val="002D145F"/>
    <w:rsid w:val="002D755E"/>
    <w:rsid w:val="002F5FCF"/>
    <w:rsid w:val="002F6FC8"/>
    <w:rsid w:val="0030456C"/>
    <w:rsid w:val="003329C7"/>
    <w:rsid w:val="00333D44"/>
    <w:rsid w:val="0034C1C2"/>
    <w:rsid w:val="003551E1"/>
    <w:rsid w:val="00365C93"/>
    <w:rsid w:val="00367459"/>
    <w:rsid w:val="00370854"/>
    <w:rsid w:val="00372BB5"/>
    <w:rsid w:val="003955FE"/>
    <w:rsid w:val="00395C1F"/>
    <w:rsid w:val="003A0A86"/>
    <w:rsid w:val="003C60F7"/>
    <w:rsid w:val="003D2923"/>
    <w:rsid w:val="003D4D87"/>
    <w:rsid w:val="003E45B7"/>
    <w:rsid w:val="00431DF9"/>
    <w:rsid w:val="00452C76"/>
    <w:rsid w:val="004600FA"/>
    <w:rsid w:val="00464888"/>
    <w:rsid w:val="00480FAD"/>
    <w:rsid w:val="0048128F"/>
    <w:rsid w:val="004A6BB1"/>
    <w:rsid w:val="004A796F"/>
    <w:rsid w:val="004B3897"/>
    <w:rsid w:val="004C0496"/>
    <w:rsid w:val="004C6BAA"/>
    <w:rsid w:val="004E70C9"/>
    <w:rsid w:val="00515D95"/>
    <w:rsid w:val="0053409C"/>
    <w:rsid w:val="00542989"/>
    <w:rsid w:val="00561A2C"/>
    <w:rsid w:val="00577543"/>
    <w:rsid w:val="005776FD"/>
    <w:rsid w:val="00583DD6"/>
    <w:rsid w:val="0059383A"/>
    <w:rsid w:val="005A4D05"/>
    <w:rsid w:val="005B3C9E"/>
    <w:rsid w:val="005B75E2"/>
    <w:rsid w:val="005E0795"/>
    <w:rsid w:val="005E6612"/>
    <w:rsid w:val="005E760C"/>
    <w:rsid w:val="006126B9"/>
    <w:rsid w:val="00617345"/>
    <w:rsid w:val="0063304A"/>
    <w:rsid w:val="00647C3A"/>
    <w:rsid w:val="00656527"/>
    <w:rsid w:val="006676C7"/>
    <w:rsid w:val="00670FB4"/>
    <w:rsid w:val="00677A30"/>
    <w:rsid w:val="0068134D"/>
    <w:rsid w:val="00686056"/>
    <w:rsid w:val="00695CD1"/>
    <w:rsid w:val="006C0E64"/>
    <w:rsid w:val="006C4D8D"/>
    <w:rsid w:val="006C78E7"/>
    <w:rsid w:val="006D4B28"/>
    <w:rsid w:val="006D50C6"/>
    <w:rsid w:val="006F08C5"/>
    <w:rsid w:val="006F64DF"/>
    <w:rsid w:val="00700C8C"/>
    <w:rsid w:val="00700D4D"/>
    <w:rsid w:val="00705754"/>
    <w:rsid w:val="007079B0"/>
    <w:rsid w:val="00710C22"/>
    <w:rsid w:val="00713365"/>
    <w:rsid w:val="00724932"/>
    <w:rsid w:val="00745F76"/>
    <w:rsid w:val="00763784"/>
    <w:rsid w:val="007807FB"/>
    <w:rsid w:val="007840DF"/>
    <w:rsid w:val="00793DB6"/>
    <w:rsid w:val="007B081D"/>
    <w:rsid w:val="007B1E50"/>
    <w:rsid w:val="007B49C8"/>
    <w:rsid w:val="007C0CED"/>
    <w:rsid w:val="007C27DD"/>
    <w:rsid w:val="007C3222"/>
    <w:rsid w:val="007F341F"/>
    <w:rsid w:val="007F6D8B"/>
    <w:rsid w:val="007F737F"/>
    <w:rsid w:val="008122A4"/>
    <w:rsid w:val="00814BD7"/>
    <w:rsid w:val="00830561"/>
    <w:rsid w:val="008842E2"/>
    <w:rsid w:val="0089153F"/>
    <w:rsid w:val="008A28B5"/>
    <w:rsid w:val="008C39E2"/>
    <w:rsid w:val="008C5BB7"/>
    <w:rsid w:val="008C6416"/>
    <w:rsid w:val="008D29E5"/>
    <w:rsid w:val="008D57B9"/>
    <w:rsid w:val="008E169C"/>
    <w:rsid w:val="00900D71"/>
    <w:rsid w:val="00902AB1"/>
    <w:rsid w:val="00917803"/>
    <w:rsid w:val="00924729"/>
    <w:rsid w:val="00966E71"/>
    <w:rsid w:val="00982CF7"/>
    <w:rsid w:val="009835AD"/>
    <w:rsid w:val="0098361A"/>
    <w:rsid w:val="009928CB"/>
    <w:rsid w:val="0099680F"/>
    <w:rsid w:val="009B45BF"/>
    <w:rsid w:val="009C2861"/>
    <w:rsid w:val="009E6AD7"/>
    <w:rsid w:val="00A27909"/>
    <w:rsid w:val="00A405BB"/>
    <w:rsid w:val="00A50F8D"/>
    <w:rsid w:val="00A57756"/>
    <w:rsid w:val="00AA7661"/>
    <w:rsid w:val="00AB04F6"/>
    <w:rsid w:val="00AC7DE3"/>
    <w:rsid w:val="00AD3D8A"/>
    <w:rsid w:val="00AE230E"/>
    <w:rsid w:val="00AE7721"/>
    <w:rsid w:val="00AF536B"/>
    <w:rsid w:val="00B03030"/>
    <w:rsid w:val="00B14D8F"/>
    <w:rsid w:val="00B4510B"/>
    <w:rsid w:val="00B6029A"/>
    <w:rsid w:val="00B6431B"/>
    <w:rsid w:val="00B824D6"/>
    <w:rsid w:val="00B868E6"/>
    <w:rsid w:val="00B905A5"/>
    <w:rsid w:val="00B91C7E"/>
    <w:rsid w:val="00B97621"/>
    <w:rsid w:val="00BA7BC6"/>
    <w:rsid w:val="00BC73FC"/>
    <w:rsid w:val="00BD151D"/>
    <w:rsid w:val="00BD6187"/>
    <w:rsid w:val="00C00A30"/>
    <w:rsid w:val="00C107EE"/>
    <w:rsid w:val="00C11998"/>
    <w:rsid w:val="00C127CF"/>
    <w:rsid w:val="00C24C53"/>
    <w:rsid w:val="00C30E52"/>
    <w:rsid w:val="00C3543B"/>
    <w:rsid w:val="00C4104A"/>
    <w:rsid w:val="00C42AB0"/>
    <w:rsid w:val="00C43902"/>
    <w:rsid w:val="00C43CC7"/>
    <w:rsid w:val="00C4790C"/>
    <w:rsid w:val="00C47C42"/>
    <w:rsid w:val="00C57607"/>
    <w:rsid w:val="00C63F91"/>
    <w:rsid w:val="00C6483A"/>
    <w:rsid w:val="00C916FE"/>
    <w:rsid w:val="00C9754B"/>
    <w:rsid w:val="00CC3477"/>
    <w:rsid w:val="00CD0B8E"/>
    <w:rsid w:val="00CD2699"/>
    <w:rsid w:val="00CD3C4E"/>
    <w:rsid w:val="00CE253D"/>
    <w:rsid w:val="00D016E5"/>
    <w:rsid w:val="00D12306"/>
    <w:rsid w:val="00D14757"/>
    <w:rsid w:val="00D15E96"/>
    <w:rsid w:val="00D27B4A"/>
    <w:rsid w:val="00D33ACE"/>
    <w:rsid w:val="00D3444F"/>
    <w:rsid w:val="00D63533"/>
    <w:rsid w:val="00D63C04"/>
    <w:rsid w:val="00D655D1"/>
    <w:rsid w:val="00D72434"/>
    <w:rsid w:val="00D76F36"/>
    <w:rsid w:val="00DB629F"/>
    <w:rsid w:val="00DC65EE"/>
    <w:rsid w:val="00DC6AB5"/>
    <w:rsid w:val="00E00D6D"/>
    <w:rsid w:val="00E14925"/>
    <w:rsid w:val="00E26A54"/>
    <w:rsid w:val="00E301C7"/>
    <w:rsid w:val="00E34E2A"/>
    <w:rsid w:val="00E4076D"/>
    <w:rsid w:val="00E56242"/>
    <w:rsid w:val="00E810A5"/>
    <w:rsid w:val="00E914AE"/>
    <w:rsid w:val="00E95D2E"/>
    <w:rsid w:val="00E97637"/>
    <w:rsid w:val="00EC745A"/>
    <w:rsid w:val="00ED4D5A"/>
    <w:rsid w:val="00ED4EB2"/>
    <w:rsid w:val="00EF1947"/>
    <w:rsid w:val="00EF3941"/>
    <w:rsid w:val="00EF3E9E"/>
    <w:rsid w:val="00EF477D"/>
    <w:rsid w:val="00F10327"/>
    <w:rsid w:val="00F20667"/>
    <w:rsid w:val="00F46CE3"/>
    <w:rsid w:val="00F57C7D"/>
    <w:rsid w:val="00F62465"/>
    <w:rsid w:val="00F81F69"/>
    <w:rsid w:val="00F84CC7"/>
    <w:rsid w:val="00F96FF6"/>
    <w:rsid w:val="00FC1B7C"/>
    <w:rsid w:val="00FC7C8D"/>
    <w:rsid w:val="00FD3DF3"/>
    <w:rsid w:val="00FE52AB"/>
    <w:rsid w:val="00FF430B"/>
    <w:rsid w:val="03E183CC"/>
    <w:rsid w:val="081A7A45"/>
    <w:rsid w:val="0AF12521"/>
    <w:rsid w:val="0BF2B51F"/>
    <w:rsid w:val="0CCE45C3"/>
    <w:rsid w:val="0FC2013D"/>
    <w:rsid w:val="1156AC1B"/>
    <w:rsid w:val="17BDF8A2"/>
    <w:rsid w:val="19BFA3FD"/>
    <w:rsid w:val="1CAC7B90"/>
    <w:rsid w:val="212AEAE4"/>
    <w:rsid w:val="221C5381"/>
    <w:rsid w:val="22B02325"/>
    <w:rsid w:val="23858C6A"/>
    <w:rsid w:val="25F8CABC"/>
    <w:rsid w:val="26AC61B7"/>
    <w:rsid w:val="33B4F6EC"/>
    <w:rsid w:val="34845EE9"/>
    <w:rsid w:val="362C34DA"/>
    <w:rsid w:val="41AF1539"/>
    <w:rsid w:val="4262A940"/>
    <w:rsid w:val="432E83F3"/>
    <w:rsid w:val="459AE16E"/>
    <w:rsid w:val="4B12FBFE"/>
    <w:rsid w:val="4E5A68EC"/>
    <w:rsid w:val="500525FA"/>
    <w:rsid w:val="502DA34A"/>
    <w:rsid w:val="5093F025"/>
    <w:rsid w:val="55E3760B"/>
    <w:rsid w:val="562AEF7C"/>
    <w:rsid w:val="579D4244"/>
    <w:rsid w:val="58309373"/>
    <w:rsid w:val="5891C423"/>
    <w:rsid w:val="58ECEC51"/>
    <w:rsid w:val="5C7AB9D6"/>
    <w:rsid w:val="5D126CC7"/>
    <w:rsid w:val="5E742152"/>
    <w:rsid w:val="67287ABA"/>
    <w:rsid w:val="694B632D"/>
    <w:rsid w:val="6AED3FA8"/>
    <w:rsid w:val="752BCD6B"/>
    <w:rsid w:val="75D9D2CB"/>
    <w:rsid w:val="767FB230"/>
    <w:rsid w:val="78C0AFB2"/>
    <w:rsid w:val="78D07BC3"/>
    <w:rsid w:val="7914CE8A"/>
    <w:rsid w:val="79A1B0D1"/>
    <w:rsid w:val="7B3D3AF0"/>
    <w:rsid w:val="7C1D0909"/>
    <w:rsid w:val="7DBB21F7"/>
    <w:rsid w:val="7F19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qFormat/>
    <w:rsid w:val="00996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213597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3.xml><?xml version="1.0" encoding="utf-8"?>
<ds:datastoreItem xmlns:ds="http://schemas.openxmlformats.org/officeDocument/2006/customXml" ds:itemID="{A3E17C45-0D2C-450B-9585-7B0049E4E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McCarthy</dc:creator>
  <cp:keywords/>
  <dc:description/>
  <cp:lastModifiedBy>Collette Arrowsmith</cp:lastModifiedBy>
  <cp:revision>17</cp:revision>
  <dcterms:created xsi:type="dcterms:W3CDTF">2024-11-13T12:32:00Z</dcterms:created>
  <dcterms:modified xsi:type="dcterms:W3CDTF">2024-11-14T10:50:00Z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