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A2B85FA" w14:textId="02C6BCA1" w:rsidR="00372BB5" w:rsidRPr="00226843"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A3583" w:rsidRPr="003A3583">
              <w:rPr>
                <w:b/>
                <w:bCs/>
                <w:sz w:val="40"/>
                <w:szCs w:val="40"/>
              </w:rPr>
              <w:t>Practice Improvement and Quality Assurance Officer</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1D3F1E05" w:rsidR="00C6483A" w:rsidRPr="00C6483A" w:rsidRDefault="00C6483A" w:rsidP="00C6483A">
            <w:pPr>
              <w:numPr>
                <w:ilvl w:val="0"/>
                <w:numId w:val="9"/>
              </w:numPr>
              <w:spacing w:line="276" w:lineRule="auto"/>
            </w:pPr>
            <w:r w:rsidRPr="00C6483A">
              <w:t xml:space="preserve">Flexible / hybrid working arrangements available </w:t>
            </w:r>
          </w:p>
          <w:p w14:paraId="3A6E4781" w14:textId="77777777" w:rsidR="00C6483A" w:rsidRPr="00C6483A" w:rsidRDefault="00C6483A" w:rsidP="00C6483A">
            <w:pPr>
              <w:numPr>
                <w:ilvl w:val="0"/>
                <w:numId w:val="9"/>
              </w:numPr>
              <w:spacing w:line="276" w:lineRule="auto"/>
            </w:pPr>
            <w:r w:rsidRPr="00C6483A">
              <w:t>Access to a wide range of discount schemes</w:t>
            </w:r>
            <w:r w:rsidR="00C3543B">
              <w:t xml:space="preserve"> (TBC)</w:t>
            </w:r>
          </w:p>
          <w:p w14:paraId="33B9F462" w14:textId="196F5BC5" w:rsidR="00C6483A" w:rsidRPr="00C6483A" w:rsidRDefault="00C6483A" w:rsidP="00C6483A">
            <w:pPr>
              <w:numPr>
                <w:ilvl w:val="0"/>
                <w:numId w:val="9"/>
              </w:numPr>
              <w:spacing w:line="276" w:lineRule="auto"/>
            </w:pPr>
            <w:r w:rsidRPr="00C6483A">
              <w:t>Car leasing schemes</w:t>
            </w:r>
            <w:r w:rsidR="00C3543B">
              <w:t xml:space="preserve"> / 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1BCD174" w14:textId="77777777" w:rsidR="00B73065" w:rsidRPr="008739CB" w:rsidRDefault="00B73065" w:rsidP="00B73065">
            <w:pPr>
              <w:tabs>
                <w:tab w:val="left" w:pos="720"/>
              </w:tabs>
              <w:spacing w:line="276" w:lineRule="auto"/>
              <w:jc w:val="both"/>
              <w:rPr>
                <w:rFonts w:ascii="Arial" w:hAnsi="Arial" w:cs="Arial"/>
              </w:rPr>
            </w:pPr>
            <w:r w:rsidRPr="008739CB">
              <w:rPr>
                <w:rFonts w:ascii="Arial" w:hAnsi="Arial" w:cs="Arial"/>
              </w:rPr>
              <w:t xml:space="preserve">The role will support the development of the quality of the service's audit activity as a key driver to improving outcomes for children, young people and their families.  The post holder will undertake qualitative audits of practice within Early Help and Children’s Social Care and will lead and participate in key aspects of quality assurance activity providing independent and accountable evaluation of practice and outcomes against legal frameworks, practice standards and good practice. </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lastRenderedPageBreak/>
              <w:t>More specific responsibilities include</w:t>
            </w:r>
            <w:r w:rsidR="002A0AC2">
              <w:t>:</w:t>
            </w:r>
          </w:p>
          <w:p w14:paraId="6D95D242" w14:textId="74155204" w:rsidR="00127638" w:rsidRDefault="00127638" w:rsidP="00127638">
            <w:pPr>
              <w:numPr>
                <w:ilvl w:val="0"/>
                <w:numId w:val="9"/>
              </w:numPr>
              <w:spacing w:line="276" w:lineRule="auto"/>
            </w:pPr>
            <w:r>
              <w:t>Undertake qualitative audits of practice and quality assurance activity to identify and highlight good practice, scrutinise and challenge practitioners and managers on quality of practice, identifying and escalating concerns. Embed learning and strengthen the management oversight across EH and CSC.</w:t>
            </w:r>
          </w:p>
          <w:p w14:paraId="27B0183A" w14:textId="77777777" w:rsidR="00127638" w:rsidRDefault="00127638" w:rsidP="00127638">
            <w:pPr>
              <w:numPr>
                <w:ilvl w:val="0"/>
                <w:numId w:val="9"/>
              </w:numPr>
              <w:spacing w:line="276" w:lineRule="auto"/>
            </w:pPr>
            <w:r>
              <w:t>Undertake regular moderation of audits completed by the service to ensure quality and consistency providing feedback to the auditor and the service.</w:t>
            </w:r>
          </w:p>
          <w:p w14:paraId="4163B26D" w14:textId="77777777" w:rsidR="003C563D" w:rsidRDefault="003C563D" w:rsidP="003C563D">
            <w:pPr>
              <w:numPr>
                <w:ilvl w:val="0"/>
                <w:numId w:val="9"/>
              </w:numPr>
              <w:spacing w:line="276" w:lineRule="auto"/>
            </w:pPr>
            <w:r>
              <w:t xml:space="preserve">Undertake post-audit discussions with practitioners and managers to review and reflect, identifying areas of good practice and areas for improvement and professional development.  </w:t>
            </w:r>
          </w:p>
          <w:p w14:paraId="06829078" w14:textId="77777777" w:rsidR="003C563D" w:rsidRDefault="003C563D" w:rsidP="003C563D">
            <w:pPr>
              <w:numPr>
                <w:ilvl w:val="0"/>
                <w:numId w:val="9"/>
              </w:numPr>
              <w:spacing w:line="276" w:lineRule="auto"/>
            </w:pPr>
            <w:proofErr w:type="spellStart"/>
            <w:r>
              <w:t>Analyse</w:t>
            </w:r>
            <w:proofErr w:type="spellEnd"/>
            <w:r>
              <w:t xml:space="preserve"> audit findings, producing insightful reports to support managers and practitioners in understanding the quality of practice across EH and CSC.</w:t>
            </w:r>
          </w:p>
          <w:p w14:paraId="1F7B6F0D" w14:textId="77777777" w:rsidR="003C563D" w:rsidRDefault="003C563D" w:rsidP="003C563D">
            <w:pPr>
              <w:numPr>
                <w:ilvl w:val="0"/>
                <w:numId w:val="9"/>
              </w:numPr>
              <w:spacing w:line="276" w:lineRule="auto"/>
            </w:pPr>
            <w:r>
              <w:t>Develop action plans following individual audits and provide critical input or lead in formulation of plans to support teams or service areas to address audit and quality assurance findings.</w:t>
            </w:r>
          </w:p>
          <w:p w14:paraId="6EEC8DD6" w14:textId="77777777" w:rsidR="003C563D" w:rsidRDefault="003C563D" w:rsidP="003C563D">
            <w:pPr>
              <w:numPr>
                <w:ilvl w:val="0"/>
                <w:numId w:val="9"/>
              </w:numPr>
              <w:spacing w:line="276" w:lineRule="auto"/>
            </w:pPr>
            <w:r>
              <w:t xml:space="preserve">Contribute to multi-agency audit and themed audit </w:t>
            </w:r>
            <w:proofErr w:type="spellStart"/>
            <w:r>
              <w:t>programmes</w:t>
            </w:r>
            <w:proofErr w:type="spellEnd"/>
            <w:r>
              <w:t>, presenting findings, challenging where appropriate and engaging in the development of multi-agency responses to key thematic findings.</w:t>
            </w:r>
          </w:p>
          <w:p w14:paraId="7BDCBF04" w14:textId="62A57436" w:rsidR="00127638" w:rsidRDefault="00127638" w:rsidP="00702CE2">
            <w:pPr>
              <w:numPr>
                <w:ilvl w:val="0"/>
                <w:numId w:val="9"/>
              </w:numPr>
              <w:spacing w:line="276" w:lineRule="auto"/>
            </w:pPr>
            <w:r>
              <w:t>Speak to children, young people and their parents/carers regarding their experience of Halton Children’s Services to inform audit and quality assurance.</w:t>
            </w:r>
          </w:p>
          <w:p w14:paraId="38628E71" w14:textId="3B7AE167" w:rsidR="00127638" w:rsidRDefault="00127638" w:rsidP="00702CE2">
            <w:pPr>
              <w:numPr>
                <w:ilvl w:val="0"/>
                <w:numId w:val="9"/>
              </w:numPr>
              <w:spacing w:line="276" w:lineRule="auto"/>
            </w:pPr>
            <w:r>
              <w:t>Produce and deliver presentations and summaries of findings to support individuals, teams, and services in continuous improvement.</w:t>
            </w:r>
          </w:p>
          <w:p w14:paraId="4686159C" w14:textId="2877EDF4" w:rsidR="00127638" w:rsidRDefault="00127638" w:rsidP="00702CE2">
            <w:pPr>
              <w:numPr>
                <w:ilvl w:val="0"/>
                <w:numId w:val="9"/>
              </w:numPr>
              <w:spacing w:line="276" w:lineRule="auto"/>
            </w:pPr>
            <w:r>
              <w:t>Undertake observations of practice to inform quality assurance and auditing activity providing a written summary report.</w:t>
            </w:r>
          </w:p>
          <w:p w14:paraId="61846D0D" w14:textId="5469933F" w:rsidR="00127638" w:rsidRDefault="00127638" w:rsidP="00702CE2">
            <w:pPr>
              <w:numPr>
                <w:ilvl w:val="0"/>
                <w:numId w:val="9"/>
              </w:numPr>
              <w:spacing w:line="276" w:lineRule="auto"/>
            </w:pPr>
            <w:r>
              <w:t>Deliver training and guidance to managers.</w:t>
            </w:r>
          </w:p>
          <w:p w14:paraId="5D932348" w14:textId="5133530D" w:rsidR="00127638" w:rsidRDefault="00127638" w:rsidP="00702CE2">
            <w:pPr>
              <w:numPr>
                <w:ilvl w:val="0"/>
                <w:numId w:val="9"/>
              </w:numPr>
              <w:spacing w:line="276" w:lineRule="auto"/>
            </w:pPr>
            <w:r>
              <w:t>Liaise with designated managers and comply with service requirements regarding supervision, undertaking continuous professional development and attendance at formal training.</w:t>
            </w:r>
          </w:p>
          <w:p w14:paraId="31D62768" w14:textId="6512325F" w:rsidR="006F64DF" w:rsidRDefault="00127638" w:rsidP="00127638">
            <w:pPr>
              <w:numPr>
                <w:ilvl w:val="0"/>
                <w:numId w:val="9"/>
              </w:numPr>
              <w:spacing w:line="276" w:lineRule="auto"/>
            </w:pPr>
            <w:r>
              <w:t>Undertake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6C5F0EEA" w:rsidR="00924729" w:rsidRDefault="00981562" w:rsidP="00FE52AB">
            <w:pPr>
              <w:spacing w:line="276" w:lineRule="auto"/>
            </w:pPr>
            <w:r>
              <w:t xml:space="preserve">You will be a qualified social worker, with a valid SWE registration.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2076FC45" w:rsidR="008A28B5" w:rsidRPr="00BB7DF6" w:rsidRDefault="00486250" w:rsidP="0079260B">
            <w:pPr>
              <w:numPr>
                <w:ilvl w:val="0"/>
                <w:numId w:val="9"/>
              </w:numPr>
              <w:spacing w:line="276" w:lineRule="auto"/>
              <w:rPr>
                <w:rFonts w:asciiTheme="majorHAnsi" w:hAnsiTheme="majorHAnsi"/>
              </w:rPr>
            </w:pPr>
            <w:r w:rsidRPr="00BB7DF6">
              <w:rPr>
                <w:rFonts w:asciiTheme="majorHAnsi" w:hAnsiTheme="majorHAnsi"/>
              </w:rPr>
              <w:t>E</w:t>
            </w:r>
            <w:r w:rsidRPr="00BB7DF6">
              <w:rPr>
                <w:rFonts w:asciiTheme="majorHAnsi" w:hAnsiTheme="majorHAnsi"/>
              </w:rPr>
              <w:t>xperience in the delivery of direct support to children, young people and families</w:t>
            </w:r>
            <w:r w:rsidR="0079260B" w:rsidRPr="00BB7DF6">
              <w:rPr>
                <w:rFonts w:asciiTheme="majorHAnsi" w:hAnsiTheme="majorHAnsi"/>
              </w:rPr>
              <w:t xml:space="preserve"> with an u</w:t>
            </w:r>
            <w:r w:rsidR="0079260B" w:rsidRPr="00BB7DF6">
              <w:rPr>
                <w:rFonts w:asciiTheme="majorHAnsi" w:hAnsiTheme="majorHAnsi"/>
              </w:rPr>
              <w:t>nderstanding of child development including ages and stage related development from 0 to 19 and the impact of adverse childhood experience</w:t>
            </w:r>
            <w:r w:rsidR="0079260B" w:rsidRPr="00BB7DF6">
              <w:rPr>
                <w:rFonts w:asciiTheme="majorHAnsi" w:hAnsiTheme="majorHAnsi"/>
              </w:rPr>
              <w:t>s.</w:t>
            </w:r>
          </w:p>
          <w:p w14:paraId="644F3BF1" w14:textId="77777777" w:rsidR="00C50DD8" w:rsidRPr="00BB7DF6" w:rsidRDefault="008F7B49" w:rsidP="00C50DD8">
            <w:pPr>
              <w:numPr>
                <w:ilvl w:val="0"/>
                <w:numId w:val="9"/>
              </w:numPr>
              <w:spacing w:line="276" w:lineRule="auto"/>
              <w:rPr>
                <w:rFonts w:asciiTheme="majorHAnsi" w:hAnsiTheme="majorHAnsi"/>
              </w:rPr>
            </w:pPr>
            <w:r w:rsidRPr="00BB7DF6">
              <w:rPr>
                <w:rFonts w:asciiTheme="majorHAnsi" w:hAnsiTheme="majorHAnsi" w:cs="Arial"/>
              </w:rPr>
              <w:t xml:space="preserve">Experience of Ofsted grading and evaluation criteria as well as a clear view about what </w:t>
            </w:r>
            <w:r w:rsidRPr="00BB7DF6">
              <w:rPr>
                <w:rFonts w:asciiTheme="majorHAnsi" w:hAnsiTheme="majorHAnsi" w:cs="Arial"/>
              </w:rPr>
              <w:t>“</w:t>
            </w:r>
            <w:r w:rsidRPr="00BB7DF6">
              <w:rPr>
                <w:rFonts w:asciiTheme="majorHAnsi" w:hAnsiTheme="majorHAnsi" w:cs="Arial"/>
              </w:rPr>
              <w:t>Good</w:t>
            </w:r>
            <w:r w:rsidRPr="00BB7DF6">
              <w:rPr>
                <w:rFonts w:asciiTheme="majorHAnsi" w:hAnsiTheme="majorHAnsi" w:cs="Arial"/>
              </w:rPr>
              <w:t>”</w:t>
            </w:r>
            <w:r w:rsidRPr="00BB7DF6">
              <w:rPr>
                <w:rFonts w:asciiTheme="majorHAnsi" w:hAnsiTheme="majorHAnsi" w:cs="Arial"/>
              </w:rPr>
              <w:t xml:space="preserve"> looks like</w:t>
            </w:r>
            <w:r w:rsidRPr="00BB7DF6">
              <w:rPr>
                <w:rFonts w:asciiTheme="majorHAnsi" w:hAnsiTheme="majorHAnsi" w:cs="Arial"/>
              </w:rPr>
              <w:t>.</w:t>
            </w:r>
          </w:p>
          <w:p w14:paraId="37B9386D" w14:textId="195115BD" w:rsidR="00C50DD8" w:rsidRPr="00BB7DF6" w:rsidRDefault="00C50DD8" w:rsidP="00C50DD8">
            <w:pPr>
              <w:numPr>
                <w:ilvl w:val="0"/>
                <w:numId w:val="9"/>
              </w:numPr>
              <w:spacing w:line="276" w:lineRule="auto"/>
              <w:rPr>
                <w:rFonts w:asciiTheme="majorHAnsi" w:hAnsiTheme="majorHAnsi"/>
              </w:rPr>
            </w:pPr>
            <w:r w:rsidRPr="00BB7DF6">
              <w:rPr>
                <w:rFonts w:asciiTheme="majorHAnsi" w:hAnsiTheme="majorHAnsi" w:cs="Arial"/>
              </w:rPr>
              <w:t>Experience of quality assurance and undertaking audits</w:t>
            </w:r>
            <w:r w:rsidR="00B7344C" w:rsidRPr="00BB7DF6">
              <w:rPr>
                <w:rFonts w:asciiTheme="majorHAnsi" w:hAnsiTheme="majorHAnsi" w:cs="Arial"/>
              </w:rPr>
              <w:t>, as well as identifying good practice and challenging the practice of practitioners and managers.</w:t>
            </w:r>
          </w:p>
          <w:p w14:paraId="77D49370" w14:textId="514398CA" w:rsidR="008F7B49" w:rsidRPr="00BB7DF6" w:rsidRDefault="00826025" w:rsidP="00181676">
            <w:pPr>
              <w:numPr>
                <w:ilvl w:val="0"/>
                <w:numId w:val="9"/>
              </w:numPr>
              <w:spacing w:line="276" w:lineRule="auto"/>
              <w:rPr>
                <w:rFonts w:asciiTheme="majorHAnsi" w:hAnsiTheme="majorHAnsi"/>
              </w:rPr>
            </w:pPr>
            <w:r w:rsidRPr="00BB7DF6">
              <w:rPr>
                <w:rFonts w:asciiTheme="majorHAnsi" w:hAnsiTheme="majorHAnsi" w:cs="Arial"/>
              </w:rPr>
              <w:t>Knowledge of key legislation and policy frameworks surrounding early help and children's services and their application.</w:t>
            </w:r>
          </w:p>
          <w:p w14:paraId="11835DE6" w14:textId="3A0218C9" w:rsidR="00460AEE" w:rsidRPr="00BB7DF6" w:rsidRDefault="00460AEE" w:rsidP="00460AEE">
            <w:pPr>
              <w:numPr>
                <w:ilvl w:val="0"/>
                <w:numId w:val="9"/>
              </w:numPr>
              <w:spacing w:line="276" w:lineRule="auto"/>
              <w:rPr>
                <w:rFonts w:asciiTheme="majorHAnsi" w:hAnsiTheme="majorHAnsi"/>
              </w:rPr>
            </w:pPr>
            <w:r w:rsidRPr="00BB7DF6">
              <w:rPr>
                <w:rFonts w:asciiTheme="majorHAnsi" w:hAnsiTheme="majorHAnsi"/>
              </w:rPr>
              <w:t>A strengths based, systemic approach</w:t>
            </w:r>
            <w:r w:rsidRPr="00BB7DF6">
              <w:rPr>
                <w:rFonts w:asciiTheme="majorHAnsi" w:hAnsiTheme="majorHAnsi"/>
              </w:rPr>
              <w:t xml:space="preserve"> with the a</w:t>
            </w:r>
            <w:r w:rsidRPr="00BB7DF6">
              <w:rPr>
                <w:rFonts w:asciiTheme="majorHAnsi" w:hAnsiTheme="majorHAnsi"/>
              </w:rPr>
              <w:t xml:space="preserve">bility to critique practice and records, </w:t>
            </w:r>
            <w:r w:rsidRPr="00BB7DF6">
              <w:rPr>
                <w:rFonts w:asciiTheme="majorHAnsi" w:hAnsiTheme="majorHAnsi"/>
              </w:rPr>
              <w:t xml:space="preserve">recognizing and </w:t>
            </w:r>
            <w:r w:rsidRPr="00BB7DF6">
              <w:rPr>
                <w:rFonts w:asciiTheme="majorHAnsi" w:hAnsiTheme="majorHAnsi"/>
              </w:rPr>
              <w:t xml:space="preserve"> celebrating good practice and challenging poor practice.</w:t>
            </w:r>
          </w:p>
          <w:p w14:paraId="20102A63" w14:textId="76C60911" w:rsidR="00D22138" w:rsidRPr="00BB7DF6" w:rsidRDefault="00D22138" w:rsidP="00460AEE">
            <w:pPr>
              <w:numPr>
                <w:ilvl w:val="0"/>
                <w:numId w:val="9"/>
              </w:numPr>
              <w:spacing w:line="276" w:lineRule="auto"/>
              <w:rPr>
                <w:rFonts w:asciiTheme="majorHAnsi" w:hAnsiTheme="majorHAnsi"/>
              </w:rPr>
            </w:pPr>
            <w:r w:rsidRPr="00BB7DF6">
              <w:rPr>
                <w:rFonts w:asciiTheme="majorHAnsi" w:hAnsiTheme="majorHAnsi"/>
              </w:rPr>
              <w:t>Commi</w:t>
            </w:r>
            <w:r w:rsidRPr="00BB7DF6">
              <w:rPr>
                <w:rFonts w:asciiTheme="majorHAnsi" w:hAnsiTheme="majorHAnsi"/>
              </w:rPr>
              <w:t>tment</w:t>
            </w:r>
            <w:r w:rsidRPr="00BB7DF6">
              <w:rPr>
                <w:rFonts w:asciiTheme="majorHAnsi" w:hAnsiTheme="majorHAnsi"/>
              </w:rPr>
              <w:t xml:space="preserve"> to teamwork and </w:t>
            </w:r>
            <w:r w:rsidRPr="00BB7DF6">
              <w:rPr>
                <w:rFonts w:asciiTheme="majorHAnsi" w:hAnsiTheme="majorHAnsi"/>
              </w:rPr>
              <w:t xml:space="preserve">be a </w:t>
            </w:r>
            <w:r w:rsidRPr="00BB7DF6">
              <w:rPr>
                <w:rFonts w:asciiTheme="majorHAnsi" w:hAnsiTheme="majorHAnsi"/>
              </w:rPr>
              <w:t xml:space="preserve"> good team player.</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C970" w14:textId="77777777" w:rsidR="00917803" w:rsidRDefault="00917803" w:rsidP="00BC73FC">
      <w:r>
        <w:separator/>
      </w:r>
    </w:p>
  </w:endnote>
  <w:endnote w:type="continuationSeparator" w:id="0">
    <w:p w14:paraId="2567CF92" w14:textId="77777777" w:rsidR="00917803" w:rsidRDefault="00917803" w:rsidP="00BC73FC">
      <w:r>
        <w:continuationSeparator/>
      </w:r>
    </w:p>
  </w:endnote>
  <w:endnote w:type="continuationNotice" w:id="1">
    <w:p w14:paraId="12A04772" w14:textId="77777777" w:rsidR="003140A5" w:rsidRDefault="00314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E682" w14:textId="77777777" w:rsidR="00917803" w:rsidRDefault="00917803" w:rsidP="00BC73FC">
      <w:r>
        <w:separator/>
      </w:r>
    </w:p>
  </w:footnote>
  <w:footnote w:type="continuationSeparator" w:id="0">
    <w:p w14:paraId="52B2D6BF" w14:textId="77777777" w:rsidR="00917803" w:rsidRDefault="00917803" w:rsidP="00BC73FC">
      <w:r>
        <w:continuationSeparator/>
      </w:r>
    </w:p>
  </w:footnote>
  <w:footnote w:type="continuationNotice" w:id="1">
    <w:p w14:paraId="2C6571A4" w14:textId="77777777" w:rsidR="003140A5" w:rsidRDefault="003140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9"/>
  </w:num>
  <w:num w:numId="8" w16cid:durableId="2094618771">
    <w:abstractNumId w:val="7"/>
  </w:num>
  <w:num w:numId="9" w16cid:durableId="1866013986">
    <w:abstractNumId w:val="8"/>
  </w:num>
  <w:num w:numId="10" w16cid:durableId="948005912">
    <w:abstractNumId w:val="2"/>
  </w:num>
  <w:num w:numId="11" w16cid:durableId="11862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60551"/>
    <w:rsid w:val="000761F2"/>
    <w:rsid w:val="0009529B"/>
    <w:rsid w:val="000E1C8B"/>
    <w:rsid w:val="00127638"/>
    <w:rsid w:val="00141C6D"/>
    <w:rsid w:val="001806C6"/>
    <w:rsid w:val="00180710"/>
    <w:rsid w:val="00181676"/>
    <w:rsid w:val="001D7755"/>
    <w:rsid w:val="001F46F6"/>
    <w:rsid w:val="00213E7B"/>
    <w:rsid w:val="002141F8"/>
    <w:rsid w:val="00226843"/>
    <w:rsid w:val="002466AB"/>
    <w:rsid w:val="00246D98"/>
    <w:rsid w:val="00281B02"/>
    <w:rsid w:val="002A0AC2"/>
    <w:rsid w:val="002F6FC8"/>
    <w:rsid w:val="0030456C"/>
    <w:rsid w:val="003140A5"/>
    <w:rsid w:val="003329C7"/>
    <w:rsid w:val="003519DA"/>
    <w:rsid w:val="003551E1"/>
    <w:rsid w:val="00365C93"/>
    <w:rsid w:val="00372BB5"/>
    <w:rsid w:val="003955FE"/>
    <w:rsid w:val="00395C1F"/>
    <w:rsid w:val="003A0A86"/>
    <w:rsid w:val="003A3583"/>
    <w:rsid w:val="003C563D"/>
    <w:rsid w:val="003C60F7"/>
    <w:rsid w:val="003D4D87"/>
    <w:rsid w:val="00460AEE"/>
    <w:rsid w:val="00464888"/>
    <w:rsid w:val="00480FAD"/>
    <w:rsid w:val="00486250"/>
    <w:rsid w:val="004A6BB1"/>
    <w:rsid w:val="004A796F"/>
    <w:rsid w:val="004C6BAA"/>
    <w:rsid w:val="004E40B0"/>
    <w:rsid w:val="00515D95"/>
    <w:rsid w:val="00561A2C"/>
    <w:rsid w:val="00577543"/>
    <w:rsid w:val="005A4D05"/>
    <w:rsid w:val="005E6612"/>
    <w:rsid w:val="005E760C"/>
    <w:rsid w:val="006126B9"/>
    <w:rsid w:val="00647C3A"/>
    <w:rsid w:val="00677A30"/>
    <w:rsid w:val="00695CD1"/>
    <w:rsid w:val="006C78E7"/>
    <w:rsid w:val="006D50C6"/>
    <w:rsid w:val="006F64DF"/>
    <w:rsid w:val="00702CE2"/>
    <w:rsid w:val="007079B0"/>
    <w:rsid w:val="00710C22"/>
    <w:rsid w:val="00713365"/>
    <w:rsid w:val="00724932"/>
    <w:rsid w:val="00763784"/>
    <w:rsid w:val="007807FB"/>
    <w:rsid w:val="007840DF"/>
    <w:rsid w:val="0079260B"/>
    <w:rsid w:val="00793DB6"/>
    <w:rsid w:val="007C27DD"/>
    <w:rsid w:val="007F6D8B"/>
    <w:rsid w:val="007F737F"/>
    <w:rsid w:val="008122A4"/>
    <w:rsid w:val="00814BD7"/>
    <w:rsid w:val="00826025"/>
    <w:rsid w:val="008A28B5"/>
    <w:rsid w:val="008C5BB7"/>
    <w:rsid w:val="008D57B9"/>
    <w:rsid w:val="008F7B49"/>
    <w:rsid w:val="00917803"/>
    <w:rsid w:val="00924729"/>
    <w:rsid w:val="00966E71"/>
    <w:rsid w:val="00981562"/>
    <w:rsid w:val="00982CF7"/>
    <w:rsid w:val="009B45BF"/>
    <w:rsid w:val="00A129D0"/>
    <w:rsid w:val="00A27909"/>
    <w:rsid w:val="00A405BB"/>
    <w:rsid w:val="00AC7DE3"/>
    <w:rsid w:val="00AE230E"/>
    <w:rsid w:val="00B14D8F"/>
    <w:rsid w:val="00B6029A"/>
    <w:rsid w:val="00B6431B"/>
    <w:rsid w:val="00B73065"/>
    <w:rsid w:val="00B7344C"/>
    <w:rsid w:val="00B824D6"/>
    <w:rsid w:val="00B905A5"/>
    <w:rsid w:val="00B97621"/>
    <w:rsid w:val="00BA7BC6"/>
    <w:rsid w:val="00BB3E61"/>
    <w:rsid w:val="00BB7DF6"/>
    <w:rsid w:val="00BC73FC"/>
    <w:rsid w:val="00C107EE"/>
    <w:rsid w:val="00C24C53"/>
    <w:rsid w:val="00C31867"/>
    <w:rsid w:val="00C3543B"/>
    <w:rsid w:val="00C42AB0"/>
    <w:rsid w:val="00C43902"/>
    <w:rsid w:val="00C4790C"/>
    <w:rsid w:val="00C50DD8"/>
    <w:rsid w:val="00C57607"/>
    <w:rsid w:val="00C6483A"/>
    <w:rsid w:val="00C916FE"/>
    <w:rsid w:val="00CD3C4E"/>
    <w:rsid w:val="00D12306"/>
    <w:rsid w:val="00D15E96"/>
    <w:rsid w:val="00D22138"/>
    <w:rsid w:val="00D3444F"/>
    <w:rsid w:val="00D63C04"/>
    <w:rsid w:val="00D655D1"/>
    <w:rsid w:val="00DB629F"/>
    <w:rsid w:val="00DC65EE"/>
    <w:rsid w:val="00DC6AB5"/>
    <w:rsid w:val="00E14925"/>
    <w:rsid w:val="00E26A54"/>
    <w:rsid w:val="00E301C7"/>
    <w:rsid w:val="00E4076D"/>
    <w:rsid w:val="00E810A5"/>
    <w:rsid w:val="00E95D2E"/>
    <w:rsid w:val="00E97637"/>
    <w:rsid w:val="00EC745A"/>
    <w:rsid w:val="00EF1947"/>
    <w:rsid w:val="00EF3E9E"/>
    <w:rsid w:val="00F0719D"/>
    <w:rsid w:val="00F20667"/>
    <w:rsid w:val="00F46814"/>
    <w:rsid w:val="00F62465"/>
    <w:rsid w:val="00F81F69"/>
    <w:rsid w:val="00F84CC7"/>
    <w:rsid w:val="00F96FF6"/>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C17137F9-3FFF-4B5E-9E80-E71D7901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2024-07-15T11:02:00Z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