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51" w:type="dxa"/>
        <w:tblInd w:w="-2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4"/>
        <w:gridCol w:w="2960"/>
        <w:gridCol w:w="2960"/>
        <w:gridCol w:w="157"/>
      </w:tblGrid>
      <w:tr w:rsidR="00372BB5" w14:paraId="4737160A" w14:textId="77777777" w:rsidTr="005F400F">
        <w:trPr>
          <w:gridAfter w:val="2"/>
          <w:wAfter w:w="3117" w:type="dxa"/>
          <w:trHeight w:val="1098"/>
        </w:trPr>
        <w:tc>
          <w:tcPr>
            <w:tcW w:w="6674" w:type="dxa"/>
            <w:tcBorders>
              <w:bottom w:val="single" w:sz="24" w:space="0" w:color="1BB6FF" w:themeColor="accent1" w:themeTint="99"/>
            </w:tcBorders>
          </w:tcPr>
          <w:p w14:paraId="31349396" w14:textId="02F9FC31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6D4">
              <w:rPr>
                <w:b/>
                <w:bCs/>
                <w:sz w:val="40"/>
                <w:szCs w:val="40"/>
              </w:rPr>
              <w:t>HOSPITALITY SUPERVISOR</w:t>
            </w:r>
          </w:p>
          <w:p w14:paraId="3A2B85FA" w14:textId="40FC1C7C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DA26D4">
              <w:rPr>
                <w:b/>
                <w:bCs/>
                <w:sz w:val="24"/>
                <w:szCs w:val="24"/>
              </w:rPr>
              <w:t>HBC4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5F400F">
        <w:trPr>
          <w:gridAfter w:val="2"/>
          <w:wAfter w:w="3117" w:type="dxa"/>
        </w:trPr>
        <w:tc>
          <w:tcPr>
            <w:tcW w:w="9634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5F400F">
        <w:trPr>
          <w:gridAfter w:val="2"/>
          <w:wAfter w:w="3117" w:type="dxa"/>
        </w:trPr>
        <w:tc>
          <w:tcPr>
            <w:tcW w:w="9634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5F400F">
        <w:trPr>
          <w:gridAfter w:val="2"/>
          <w:wAfter w:w="3117" w:type="dxa"/>
        </w:trPr>
        <w:tc>
          <w:tcPr>
            <w:tcW w:w="9634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5F400F">
        <w:trPr>
          <w:gridAfter w:val="2"/>
          <w:wAfter w:w="3117" w:type="dxa"/>
        </w:trPr>
        <w:tc>
          <w:tcPr>
            <w:tcW w:w="9634" w:type="dxa"/>
            <w:gridSpan w:val="2"/>
          </w:tcPr>
          <w:p w14:paraId="7A75ED3B" w14:textId="22B4651F" w:rsidR="00DA26D4" w:rsidRDefault="00DA26D4" w:rsidP="003329C7">
            <w:pPr>
              <w:spacing w:line="276" w:lineRule="auto"/>
            </w:pPr>
            <w:r>
              <w:t>As Hospitality Supervisor  you will be assisting the management team in overseeing daily hospitality operations at Halton Leisure Centre, including staff, stock, events, and promotions.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872A6D5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Plan and prepare meals, including portion control, menu adjustments, and special diet provisions as advised.</w:t>
            </w:r>
          </w:p>
          <w:p w14:paraId="11772EA5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Supervise and train kitchen staff in production methods, service standards, and work organization, including </w:t>
            </w:r>
            <w:proofErr w:type="spellStart"/>
            <w:r>
              <w:t>rota</w:t>
            </w:r>
            <w:proofErr w:type="spellEnd"/>
            <w:r>
              <w:t xml:space="preserve"> management and meal transportation as needed.</w:t>
            </w:r>
          </w:p>
          <w:p w14:paraId="24452DAF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Maintain accurate records, including stock control, sickness reporting, food orders, invoices, cash reconciliation, and weekly catering documentation for audits.</w:t>
            </w:r>
          </w:p>
          <w:p w14:paraId="0CF65FD4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Monitor food and vending costs to achieve targets, taking corrective action as guided by the General/Facility Manager.</w:t>
            </w:r>
          </w:p>
          <w:p w14:paraId="62C705E8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Comply with all relevant legislation, including Fire, Health and Safety, Food Hygiene, Licensing Law, Trading Standards, and COSHH, along with council policies.</w:t>
            </w:r>
          </w:p>
          <w:p w14:paraId="083A7079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Foster positive relationships with Halton Leisure Centre customers and ensure high standards of customer service.</w:t>
            </w:r>
          </w:p>
          <w:p w14:paraId="44F9879B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Reconcile tills daily, reporting significant variances to the Facility Manager.</w:t>
            </w:r>
          </w:p>
          <w:p w14:paraId="33D4213F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Ensure cleanliness and presentation of the café, both front and back of house.</w:t>
            </w:r>
          </w:p>
          <w:p w14:paraId="6C0C42DA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Lead by example to deliver excellent customer service and maintain standards.</w:t>
            </w:r>
          </w:p>
          <w:p w14:paraId="57BBA876" w14:textId="2D6DA4A6" w:rsidR="003329C7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Manage stock levels, verify deliveries, and support weekly stock audits with General/Facility Manager approval.</w:t>
            </w:r>
          </w:p>
        </w:tc>
      </w:tr>
      <w:tr w:rsidR="00365C93" w14:paraId="052D3F24" w14:textId="77777777" w:rsidTr="005F400F">
        <w:trPr>
          <w:gridAfter w:val="2"/>
          <w:wAfter w:w="3117" w:type="dxa"/>
        </w:trPr>
        <w:tc>
          <w:tcPr>
            <w:tcW w:w="9634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5F400F">
        <w:trPr>
          <w:gridAfter w:val="2"/>
          <w:wAfter w:w="3117" w:type="dxa"/>
        </w:trPr>
        <w:tc>
          <w:tcPr>
            <w:tcW w:w="9634" w:type="dxa"/>
            <w:gridSpan w:val="2"/>
          </w:tcPr>
          <w:p w14:paraId="13FED51D" w14:textId="3AFEEC31" w:rsidR="00924729" w:rsidRDefault="005F0306" w:rsidP="005F0306">
            <w:pPr>
              <w:spacing w:line="276" w:lineRule="auto"/>
            </w:pPr>
            <w:r>
              <w:t xml:space="preserve">It is essential that you have the following qualification for this role: </w:t>
            </w:r>
            <w:r w:rsidR="009A0D50">
              <w:t>NVQ in Catering</w:t>
            </w:r>
            <w:r w:rsidR="00061032">
              <w:t xml:space="preserve"> or equivalent </w:t>
            </w:r>
            <w:r w:rsidR="009A0D50">
              <w:t xml:space="preserve">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20C75DD7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Proven experience in a community facility or similar environment.</w:t>
            </w:r>
          </w:p>
          <w:p w14:paraId="1B67CFC8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Extensive background in catering with several years of hands-on experience.</w:t>
            </w:r>
          </w:p>
          <w:p w14:paraId="789AFADA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Outstanding communication skills, both verbal and written.</w:t>
            </w:r>
          </w:p>
          <w:p w14:paraId="6C967D2C" w14:textId="77777777" w:rsidR="009A0D50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Exceptional customer service abilities, ensuring a positive experience for all.</w:t>
            </w:r>
          </w:p>
          <w:p w14:paraId="26C24B4A" w14:textId="644CE41D" w:rsidR="003D6335" w:rsidRDefault="009A0D50" w:rsidP="009A0D50">
            <w:pPr>
              <w:numPr>
                <w:ilvl w:val="0"/>
                <w:numId w:val="9"/>
              </w:numPr>
              <w:spacing w:line="276" w:lineRule="auto"/>
            </w:pPr>
            <w:r>
              <w:t>Strong capability to work effectively both independently and collaboratively within a team.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5F400F">
        <w:trPr>
          <w:gridAfter w:val="1"/>
          <w:wAfter w:w="157" w:type="dxa"/>
        </w:trPr>
        <w:tc>
          <w:tcPr>
            <w:tcW w:w="9634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5F400F">
        <w:tc>
          <w:tcPr>
            <w:tcW w:w="9634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5F400F">
        <w:trPr>
          <w:gridAfter w:val="2"/>
          <w:wAfter w:w="3117" w:type="dxa"/>
          <w:trHeight w:val="333"/>
        </w:trPr>
        <w:tc>
          <w:tcPr>
            <w:tcW w:w="9634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AEEA" w14:textId="77777777" w:rsidR="005411D8" w:rsidRDefault="005411D8" w:rsidP="00BC73FC">
      <w:r>
        <w:separator/>
      </w:r>
    </w:p>
  </w:endnote>
  <w:endnote w:type="continuationSeparator" w:id="0">
    <w:p w14:paraId="20D0DA67" w14:textId="77777777" w:rsidR="005411D8" w:rsidRDefault="005411D8" w:rsidP="00BC73FC">
      <w:r>
        <w:continuationSeparator/>
      </w:r>
    </w:p>
  </w:endnote>
  <w:endnote w:type="continuationNotice" w:id="1">
    <w:p w14:paraId="3E96ED63" w14:textId="77777777" w:rsidR="005411D8" w:rsidRDefault="00541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5155" w14:textId="77777777" w:rsidR="005411D8" w:rsidRDefault="005411D8" w:rsidP="00BC73FC">
      <w:r>
        <w:separator/>
      </w:r>
    </w:p>
  </w:footnote>
  <w:footnote w:type="continuationSeparator" w:id="0">
    <w:p w14:paraId="2390B489" w14:textId="77777777" w:rsidR="005411D8" w:rsidRDefault="005411D8" w:rsidP="00BC73FC">
      <w:r>
        <w:continuationSeparator/>
      </w:r>
    </w:p>
  </w:footnote>
  <w:footnote w:type="continuationNotice" w:id="1">
    <w:p w14:paraId="737FF924" w14:textId="77777777" w:rsidR="005411D8" w:rsidRDefault="005411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61032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71924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1F3D"/>
    <w:rsid w:val="003955FE"/>
    <w:rsid w:val="00395C1F"/>
    <w:rsid w:val="003A0A86"/>
    <w:rsid w:val="003C60F7"/>
    <w:rsid w:val="003D4D87"/>
    <w:rsid w:val="003D6335"/>
    <w:rsid w:val="004600FA"/>
    <w:rsid w:val="00464888"/>
    <w:rsid w:val="00480FAD"/>
    <w:rsid w:val="004A6BB1"/>
    <w:rsid w:val="004A796F"/>
    <w:rsid w:val="004C6BAA"/>
    <w:rsid w:val="00515D95"/>
    <w:rsid w:val="005411D8"/>
    <w:rsid w:val="00561A2C"/>
    <w:rsid w:val="00577543"/>
    <w:rsid w:val="005A4D05"/>
    <w:rsid w:val="005E0795"/>
    <w:rsid w:val="005E6612"/>
    <w:rsid w:val="005E760C"/>
    <w:rsid w:val="005F0306"/>
    <w:rsid w:val="005F400F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C53B5"/>
    <w:rsid w:val="007F4D0F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31658"/>
    <w:rsid w:val="00966E71"/>
    <w:rsid w:val="00982CF7"/>
    <w:rsid w:val="0098361A"/>
    <w:rsid w:val="009A0D50"/>
    <w:rsid w:val="009B45BF"/>
    <w:rsid w:val="00A27909"/>
    <w:rsid w:val="00A405BB"/>
    <w:rsid w:val="00A50F8D"/>
    <w:rsid w:val="00A57756"/>
    <w:rsid w:val="00AA0098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4E5C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A26D4"/>
    <w:rsid w:val="00DA5A19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3D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Template.dotx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Ratcliffe</dc:creator>
  <cp:keywords/>
  <dc:description/>
  <cp:lastModifiedBy>Julie Ratcliffe</cp:lastModifiedBy>
  <cp:revision>4</cp:revision>
  <dcterms:created xsi:type="dcterms:W3CDTF">2024-11-28T15:26:00Z</dcterms:created>
  <dcterms:modified xsi:type="dcterms:W3CDTF">2024-11-28T15:35:00Z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