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:rsidRPr="00A4490C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6B5EA8FA" w14:textId="2CFA9E3A" w:rsidR="0073583E" w:rsidRPr="00A4490C" w:rsidRDefault="00F84CC7" w:rsidP="00F02711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  <w:lang w:val="en-GB"/>
              </w:rPr>
            </w:pPr>
            <w:r w:rsidRPr="00A4490C">
              <w:rPr>
                <w:noProof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711" w:rsidRPr="00A4490C">
              <w:rPr>
                <w:b/>
                <w:bCs/>
                <w:sz w:val="40"/>
                <w:szCs w:val="40"/>
                <w:lang w:val="en-GB"/>
              </w:rPr>
              <w:t>PURCHASE TO PAY OFFICER</w:t>
            </w:r>
          </w:p>
          <w:p w14:paraId="5B4D2A73" w14:textId="77777777" w:rsidR="005469BA" w:rsidRPr="00A4490C" w:rsidRDefault="005469BA" w:rsidP="00F02711">
            <w:pPr>
              <w:pStyle w:val="Title"/>
              <w:tabs>
                <w:tab w:val="left" w:pos="6480"/>
              </w:tabs>
              <w:rPr>
                <w:b/>
                <w:bCs/>
                <w:sz w:val="24"/>
                <w:szCs w:val="24"/>
                <w:lang w:val="en-GB"/>
              </w:rPr>
            </w:pPr>
          </w:p>
          <w:p w14:paraId="3A2B85FA" w14:textId="2594DF74" w:rsidR="007C3222" w:rsidRPr="00A4490C" w:rsidRDefault="00A57756" w:rsidP="00F02711">
            <w:pPr>
              <w:pStyle w:val="Title"/>
              <w:tabs>
                <w:tab w:val="left" w:pos="6480"/>
              </w:tabs>
              <w:rPr>
                <w:lang w:val="en-GB"/>
              </w:rPr>
            </w:pPr>
            <w:r w:rsidRPr="00A4490C">
              <w:rPr>
                <w:b/>
                <w:bCs/>
                <w:sz w:val="24"/>
                <w:szCs w:val="24"/>
                <w:lang w:val="en-GB"/>
              </w:rPr>
              <w:t>S</w:t>
            </w:r>
            <w:r w:rsidR="005469BA" w:rsidRPr="00A4490C">
              <w:rPr>
                <w:b/>
                <w:bCs/>
                <w:sz w:val="24"/>
                <w:szCs w:val="24"/>
                <w:lang w:val="en-GB"/>
              </w:rPr>
              <w:t>alary grade</w:t>
            </w:r>
            <w:r w:rsidR="00700D4D" w:rsidRPr="00A4490C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00FD3DF3" w:rsidRPr="00A4490C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02711" w:rsidRPr="00A4490C">
              <w:rPr>
                <w:b/>
                <w:bCs/>
                <w:sz w:val="24"/>
                <w:szCs w:val="24"/>
                <w:lang w:val="en-GB"/>
              </w:rPr>
              <w:t>HBC4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A4490C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 w:rsidRPr="00A4490C">
              <w:rPr>
                <w:lang w:val="en-GB"/>
              </w:rPr>
              <w:t>Halton Borough Council</w:t>
            </w:r>
            <w:r w:rsidR="00372BB5" w:rsidRPr="00A4490C">
              <w:rPr>
                <w:lang w:val="en-GB"/>
              </w:rPr>
              <w:t xml:space="preserve"> </w:t>
            </w:r>
          </w:p>
          <w:p w14:paraId="79AD0477" w14:textId="01824165" w:rsidR="00B824D6" w:rsidRPr="00A4490C" w:rsidRDefault="006F64DF" w:rsidP="00B824D6">
            <w:pPr>
              <w:pStyle w:val="RedText"/>
              <w:tabs>
                <w:tab w:val="left" w:pos="1350"/>
              </w:tabs>
              <w:jc w:val="right"/>
              <w:rPr>
                <w:lang w:val="en-GB"/>
              </w:rPr>
            </w:pPr>
            <w:r w:rsidRPr="00A4490C">
              <w:rPr>
                <w:lang w:val="en-GB"/>
              </w:rPr>
              <w:t>resourcing</w:t>
            </w:r>
            <w:r w:rsidR="00464888" w:rsidRPr="00A4490C">
              <w:rPr>
                <w:lang w:val="en-GB"/>
              </w:rPr>
              <w:t>@halton.gov.uk</w:t>
            </w:r>
          </w:p>
          <w:p w14:paraId="7D9138A5" w14:textId="77777777" w:rsidR="00372BB5" w:rsidRPr="00A4490C" w:rsidRDefault="00372BB5" w:rsidP="00365C93">
            <w:pPr>
              <w:jc w:val="right"/>
              <w:rPr>
                <w:lang w:val="en-GB"/>
              </w:rPr>
            </w:pPr>
          </w:p>
        </w:tc>
      </w:tr>
      <w:tr w:rsidR="00372BB5" w:rsidRPr="00A4490C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Pr="00A4490C" w:rsidRDefault="00464888" w:rsidP="00395C1F">
            <w:pPr>
              <w:pStyle w:val="Heading1"/>
              <w:spacing w:line="276" w:lineRule="auto"/>
              <w:rPr>
                <w:lang w:val="en-GB"/>
              </w:rPr>
            </w:pPr>
            <w:r w:rsidRPr="00A4490C">
              <w:rPr>
                <w:lang w:val="en-GB"/>
              </w:rPr>
              <w:t>Working at Halton</w:t>
            </w:r>
          </w:p>
        </w:tc>
      </w:tr>
      <w:tr w:rsidR="00365C93" w:rsidRPr="00A4490C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A4490C" w:rsidRDefault="00C6483A" w:rsidP="00A4490C">
            <w:pPr>
              <w:spacing w:after="120"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A449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Working Together – building fantastic relationships with colleagues and customers </w:t>
            </w:r>
          </w:p>
          <w:p w14:paraId="32375BC3" w14:textId="77777777" w:rsidR="00C6483A" w:rsidRPr="00A449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Continuous Improvement – Keeping great service delivery at the heart of everything we do</w:t>
            </w:r>
          </w:p>
          <w:p w14:paraId="10C828CD" w14:textId="77777777" w:rsidR="00C6483A" w:rsidRPr="00A449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Personal Growth – Learning, growing and developing ourselves </w:t>
            </w:r>
          </w:p>
          <w:p w14:paraId="69D1F598" w14:textId="77777777" w:rsidR="00C6483A" w:rsidRPr="00A4490C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Accountability – doing what we say we are going to do</w:t>
            </w:r>
          </w:p>
          <w:p w14:paraId="36C7C01B" w14:textId="149D6528" w:rsidR="00C3543B" w:rsidRPr="00A4490C" w:rsidRDefault="00C3543B" w:rsidP="00C6483A">
            <w:pPr>
              <w:numPr>
                <w:ilvl w:val="0"/>
                <w:numId w:val="8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Inspiring </w:t>
            </w:r>
            <w:r w:rsidR="006D4B28" w:rsidRPr="00A4490C">
              <w:rPr>
                <w:szCs w:val="20"/>
                <w:lang w:val="en-GB"/>
              </w:rPr>
              <w:t>L</w:t>
            </w:r>
            <w:r w:rsidRPr="00A4490C">
              <w:rPr>
                <w:szCs w:val="20"/>
                <w:lang w:val="en-GB"/>
              </w:rPr>
              <w:t>eadership – positive roles models and leading by example</w:t>
            </w:r>
          </w:p>
          <w:p w14:paraId="28219743" w14:textId="77777777" w:rsidR="00C6483A" w:rsidRPr="00A4490C" w:rsidRDefault="00C6483A" w:rsidP="00C6483A">
            <w:pPr>
              <w:spacing w:line="276" w:lineRule="auto"/>
              <w:rPr>
                <w:i/>
                <w:iCs/>
                <w:szCs w:val="20"/>
                <w:lang w:val="en-GB"/>
              </w:rPr>
            </w:pPr>
          </w:p>
          <w:p w14:paraId="2BB4BBCF" w14:textId="15242ADA" w:rsidR="00C6483A" w:rsidRPr="00A4490C" w:rsidRDefault="00C6483A" w:rsidP="00C6483A">
            <w:pPr>
              <w:spacing w:line="276" w:lineRule="auto"/>
              <w:rPr>
                <w:i/>
                <w:iCs/>
                <w:szCs w:val="20"/>
                <w:lang w:val="en-GB"/>
              </w:rPr>
            </w:pPr>
            <w:r w:rsidRPr="00A4490C">
              <w:rPr>
                <w:i/>
                <w:iCs/>
                <w:szCs w:val="20"/>
                <w:lang w:val="en-GB"/>
              </w:rPr>
              <w:t xml:space="preserve">To read more about our values, click </w:t>
            </w:r>
            <w:hyperlink r:id="rId12" w:history="1">
              <w:r w:rsidRPr="00A4490C">
                <w:rPr>
                  <w:rStyle w:val="Hyperlink"/>
                  <w:i/>
                  <w:iCs/>
                  <w:szCs w:val="20"/>
                  <w:lang w:val="en-GB"/>
                </w:rPr>
                <w:t>HERE</w:t>
              </w:r>
            </w:hyperlink>
          </w:p>
          <w:p w14:paraId="4F95BF34" w14:textId="77777777" w:rsidR="00464888" w:rsidRPr="00A4490C" w:rsidRDefault="00464888" w:rsidP="00395C1F">
            <w:pPr>
              <w:spacing w:line="276" w:lineRule="auto"/>
              <w:rPr>
                <w:i/>
                <w:iCs/>
                <w:szCs w:val="20"/>
                <w:lang w:val="en-GB"/>
              </w:rPr>
            </w:pPr>
          </w:p>
          <w:p w14:paraId="3ED500E9" w14:textId="77777777" w:rsidR="00C6483A" w:rsidRPr="00A4490C" w:rsidRDefault="00C6483A" w:rsidP="00C6483A">
            <w:pPr>
              <w:rPr>
                <w:b/>
                <w:bCs/>
                <w:szCs w:val="20"/>
                <w:lang w:val="en-GB"/>
              </w:rPr>
            </w:pPr>
            <w:r w:rsidRPr="00A4490C">
              <w:rPr>
                <w:b/>
                <w:bCs/>
                <w:szCs w:val="20"/>
                <w:lang w:val="en-GB"/>
              </w:rPr>
              <w:t>We are immensely proud that when asked what’s great about working for Halton, the most popular response from our workforce has been ‘</w:t>
            </w:r>
            <w:r w:rsidRPr="00A4490C">
              <w:rPr>
                <w:b/>
                <w:bCs/>
                <w:i/>
                <w:iCs/>
                <w:szCs w:val="20"/>
                <w:lang w:val="en-GB"/>
              </w:rPr>
              <w:t>our colleagues’</w:t>
            </w:r>
            <w:r w:rsidRPr="00A4490C">
              <w:rPr>
                <w:b/>
                <w:bCs/>
                <w:szCs w:val="20"/>
                <w:lang w:val="en-GB"/>
              </w:rPr>
              <w:t>.</w:t>
            </w:r>
          </w:p>
          <w:p w14:paraId="0C90CE61" w14:textId="77777777" w:rsidR="00464888" w:rsidRPr="00A4490C" w:rsidRDefault="00464888" w:rsidP="00395C1F">
            <w:pPr>
              <w:spacing w:line="276" w:lineRule="auto"/>
              <w:rPr>
                <w:b/>
                <w:bCs/>
                <w:szCs w:val="20"/>
                <w:lang w:val="en-GB"/>
              </w:rPr>
            </w:pPr>
          </w:p>
          <w:p w14:paraId="2A4A09A6" w14:textId="77777777" w:rsidR="00C6483A" w:rsidRPr="00A4490C" w:rsidRDefault="00C6483A" w:rsidP="00A4490C">
            <w:pPr>
              <w:spacing w:after="120"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Aside from working with a great team, our employees have access to a fantastic range of benefits, including:</w:t>
            </w:r>
          </w:p>
          <w:p w14:paraId="7560F7CC" w14:textId="77777777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A generous annual holiday allowance starting at 34 days per year (including bank holidays), increasing with long service</w:t>
            </w:r>
          </w:p>
          <w:p w14:paraId="240F4CCA" w14:textId="77777777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Membership of our defined benefit, salary-linked pension scheme </w:t>
            </w:r>
            <w:r w:rsidR="00C3543B" w:rsidRPr="00A4490C">
              <w:rPr>
                <w:szCs w:val="20"/>
                <w:lang w:val="en-GB"/>
              </w:rPr>
              <w:t>with generous Employer Contributions</w:t>
            </w:r>
          </w:p>
          <w:p w14:paraId="7A01A8A3" w14:textId="77777777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3 x Salary Life Cover via Local Government Pension Scheme</w:t>
            </w:r>
          </w:p>
          <w:p w14:paraId="2CAF6B74" w14:textId="77777777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Investment in your personal development </w:t>
            </w:r>
          </w:p>
          <w:p w14:paraId="60BA0CE4" w14:textId="77777777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Free Car Parking at HBC sites </w:t>
            </w:r>
          </w:p>
          <w:p w14:paraId="5C8D792B" w14:textId="75AD5EEE" w:rsidR="00C6483A" w:rsidRPr="00A4490C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Flexible / hybrid working arrangements available</w:t>
            </w:r>
          </w:p>
          <w:p w14:paraId="33B9F462" w14:textId="3D9B3028" w:rsidR="00C6483A" w:rsidRPr="00A4490C" w:rsidRDefault="00C6483A" w:rsidP="005E151F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Car leasing schemes</w:t>
            </w:r>
          </w:p>
          <w:p w14:paraId="7FE1293E" w14:textId="77777777" w:rsidR="00C6483A" w:rsidRPr="00A4490C" w:rsidRDefault="00C6483A" w:rsidP="00C6483A">
            <w:pPr>
              <w:spacing w:line="276" w:lineRule="auto"/>
              <w:rPr>
                <w:i/>
                <w:iCs/>
                <w:szCs w:val="20"/>
                <w:lang w:val="en-GB"/>
              </w:rPr>
            </w:pPr>
          </w:p>
          <w:p w14:paraId="7BF820F6" w14:textId="3A702A20" w:rsidR="00365C93" w:rsidRPr="00A4490C" w:rsidRDefault="00C6483A" w:rsidP="00395C1F">
            <w:pPr>
              <w:spacing w:line="276" w:lineRule="auto"/>
              <w:rPr>
                <w:i/>
                <w:iCs/>
                <w:szCs w:val="20"/>
                <w:lang w:val="en-GB"/>
              </w:rPr>
            </w:pPr>
            <w:r w:rsidRPr="00A4490C">
              <w:rPr>
                <w:i/>
                <w:iCs/>
                <w:szCs w:val="20"/>
                <w:lang w:val="en-GB"/>
              </w:rPr>
              <w:t xml:space="preserve">For further information about all the benefits we offer, please click </w:t>
            </w:r>
            <w:hyperlink r:id="rId13" w:history="1">
              <w:r w:rsidRPr="00A4490C">
                <w:rPr>
                  <w:rStyle w:val="Hyperlink"/>
                  <w:i/>
                  <w:iCs/>
                  <w:szCs w:val="20"/>
                  <w:lang w:val="en-GB"/>
                </w:rPr>
                <w:t>HERE</w:t>
              </w:r>
            </w:hyperlink>
            <w:r w:rsidRPr="00A4490C">
              <w:rPr>
                <w:i/>
                <w:iCs/>
                <w:szCs w:val="20"/>
                <w:lang w:val="en-GB"/>
              </w:rPr>
              <w:t>.</w:t>
            </w:r>
          </w:p>
          <w:p w14:paraId="79157DDE" w14:textId="77777777" w:rsidR="00365C93" w:rsidRPr="00A4490C" w:rsidRDefault="00365C93" w:rsidP="00395C1F">
            <w:pPr>
              <w:spacing w:line="276" w:lineRule="auto"/>
              <w:rPr>
                <w:lang w:val="en-GB"/>
              </w:rPr>
            </w:pPr>
          </w:p>
        </w:tc>
      </w:tr>
      <w:tr w:rsidR="00365C93" w:rsidRPr="00A4490C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4490C" w:rsidRDefault="00464888" w:rsidP="00C55A45">
            <w:pPr>
              <w:pStyle w:val="Heading1"/>
              <w:spacing w:after="120" w:line="360" w:lineRule="auto"/>
              <w:rPr>
                <w:lang w:val="en-GB"/>
              </w:rPr>
            </w:pPr>
            <w:r w:rsidRPr="00A4490C">
              <w:rPr>
                <w:lang w:val="en-GB"/>
              </w:rPr>
              <w:t xml:space="preserve">About the Job </w:t>
            </w:r>
          </w:p>
        </w:tc>
      </w:tr>
      <w:tr w:rsidR="00464888" w:rsidRPr="00A4490C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77DE89AE" w:rsidR="003329C7" w:rsidRPr="00A4490C" w:rsidRDefault="0012131A" w:rsidP="003329C7">
            <w:p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 w:eastAsia="en-GB"/>
              </w:rPr>
              <w:t>T</w:t>
            </w:r>
            <w:r w:rsidR="00006C6C" w:rsidRPr="00A4490C">
              <w:rPr>
                <w:rFonts w:cs="Arial"/>
                <w:szCs w:val="20"/>
                <w:lang w:val="en-GB" w:eastAsia="en-GB"/>
              </w:rPr>
              <w:t>he Purchase to Pay Officer will</w:t>
            </w:r>
            <w:r w:rsidRPr="00A4490C">
              <w:rPr>
                <w:rFonts w:cs="Arial"/>
                <w:szCs w:val="20"/>
                <w:lang w:val="en-GB" w:eastAsia="en-GB"/>
              </w:rPr>
              <w:t xml:space="preserve"> </w:t>
            </w:r>
            <w:r w:rsidR="005F1C97">
              <w:rPr>
                <w:rFonts w:cs="Arial"/>
                <w:szCs w:val="20"/>
                <w:lang w:val="en-GB" w:eastAsia="en-GB"/>
              </w:rPr>
              <w:t>help ensure</w:t>
            </w:r>
            <w:r w:rsidRPr="00A4490C">
              <w:rPr>
                <w:rFonts w:cs="Arial"/>
                <w:szCs w:val="20"/>
                <w:lang w:val="en-GB" w:eastAsia="en-GB"/>
              </w:rPr>
              <w:t xml:space="preserve"> the efficient, accurate and prompt processing of orders and invoices</w:t>
            </w:r>
            <w:r w:rsidRPr="00A4490C">
              <w:rPr>
                <w:rFonts w:cs="Arial"/>
                <w:b/>
                <w:szCs w:val="20"/>
                <w:lang w:val="en-GB"/>
              </w:rPr>
              <w:t>.</w:t>
            </w:r>
            <w:r w:rsidR="00E806F3" w:rsidRPr="00A4490C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="00DB2294" w:rsidRPr="00A4490C">
              <w:rPr>
                <w:rFonts w:cs="Arial"/>
                <w:b/>
                <w:szCs w:val="20"/>
                <w:lang w:val="en-GB"/>
              </w:rPr>
              <w:t xml:space="preserve"> </w:t>
            </w:r>
            <w:r w:rsidR="00F90C37" w:rsidRPr="00A4490C">
              <w:rPr>
                <w:szCs w:val="20"/>
                <w:lang w:val="en-GB"/>
              </w:rPr>
              <w:t>The post holder will</w:t>
            </w:r>
            <w:r w:rsidR="00E806F3" w:rsidRPr="00A4490C">
              <w:rPr>
                <w:rFonts w:cs="Arial"/>
                <w:szCs w:val="20"/>
                <w:lang w:val="en-GB" w:eastAsia="en-GB"/>
              </w:rPr>
              <w:t xml:space="preserve"> also assist in the operation of the</w:t>
            </w:r>
            <w:r w:rsidR="00E806F3" w:rsidRPr="00A4490C">
              <w:rPr>
                <w:rFonts w:cs="Arial"/>
                <w:szCs w:val="20"/>
                <w:lang w:val="en-GB"/>
              </w:rPr>
              <w:t xml:space="preserve"> Council’s </w:t>
            </w:r>
            <w:r w:rsidR="00097C55" w:rsidRPr="00A4490C">
              <w:rPr>
                <w:rFonts w:cs="Arial"/>
                <w:szCs w:val="20"/>
                <w:lang w:val="en-GB"/>
              </w:rPr>
              <w:t>s</w:t>
            </w:r>
            <w:r w:rsidR="00E806F3" w:rsidRPr="00A4490C">
              <w:rPr>
                <w:rFonts w:cs="Arial"/>
                <w:szCs w:val="20"/>
                <w:lang w:val="en-GB"/>
              </w:rPr>
              <w:t xml:space="preserve">upplier </w:t>
            </w:r>
            <w:r w:rsidR="00097C55" w:rsidRPr="00A4490C">
              <w:rPr>
                <w:rFonts w:cs="Arial"/>
                <w:szCs w:val="20"/>
                <w:lang w:val="en-GB"/>
              </w:rPr>
              <w:t>e</w:t>
            </w:r>
            <w:r w:rsidR="00E806F3" w:rsidRPr="00A4490C">
              <w:rPr>
                <w:rFonts w:cs="Arial"/>
                <w:szCs w:val="20"/>
                <w:lang w:val="en-GB"/>
              </w:rPr>
              <w:t xml:space="preserve">arly </w:t>
            </w:r>
            <w:r w:rsidR="00097C55" w:rsidRPr="00A4490C">
              <w:rPr>
                <w:rFonts w:cs="Arial"/>
                <w:szCs w:val="20"/>
                <w:lang w:val="en-GB"/>
              </w:rPr>
              <w:t>p</w:t>
            </w:r>
            <w:r w:rsidR="00E806F3" w:rsidRPr="00A4490C">
              <w:rPr>
                <w:rFonts w:cs="Arial"/>
                <w:szCs w:val="20"/>
                <w:lang w:val="en-GB"/>
              </w:rPr>
              <w:t xml:space="preserve">ayment </w:t>
            </w:r>
            <w:r w:rsidR="00097C55" w:rsidRPr="00A4490C">
              <w:rPr>
                <w:rFonts w:cs="Arial"/>
                <w:szCs w:val="20"/>
                <w:lang w:val="en-GB"/>
              </w:rPr>
              <w:t>s</w:t>
            </w:r>
            <w:r w:rsidR="00E806F3" w:rsidRPr="00A4490C">
              <w:rPr>
                <w:rFonts w:cs="Arial"/>
                <w:szCs w:val="20"/>
                <w:lang w:val="en-GB"/>
              </w:rPr>
              <w:t>cheme and procurement card arrangements</w:t>
            </w:r>
            <w:r w:rsidR="00437817" w:rsidRPr="00A4490C">
              <w:rPr>
                <w:rFonts w:cs="Arial"/>
                <w:szCs w:val="20"/>
                <w:lang w:val="en-GB"/>
              </w:rPr>
              <w:t>.</w:t>
            </w:r>
          </w:p>
          <w:p w14:paraId="3F10ECF2" w14:textId="77777777" w:rsidR="007807FB" w:rsidRPr="00A4490C" w:rsidRDefault="007807FB" w:rsidP="003329C7">
            <w:pPr>
              <w:spacing w:line="276" w:lineRule="auto"/>
              <w:rPr>
                <w:szCs w:val="20"/>
                <w:lang w:val="en-GB"/>
              </w:rPr>
            </w:pPr>
          </w:p>
          <w:p w14:paraId="5BD79E2A" w14:textId="79D7B968" w:rsidR="007807FB" w:rsidRPr="00A4490C" w:rsidRDefault="00F52AC1" w:rsidP="00A4490C">
            <w:pPr>
              <w:spacing w:after="120"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Other</w:t>
            </w:r>
            <w:r w:rsidR="007807FB" w:rsidRPr="00A4490C">
              <w:rPr>
                <w:szCs w:val="20"/>
                <w:lang w:val="en-GB"/>
              </w:rPr>
              <w:t xml:space="preserve"> specific responsibilities include</w:t>
            </w:r>
            <w:r w:rsidR="002A0AC2" w:rsidRPr="00A4490C">
              <w:rPr>
                <w:szCs w:val="20"/>
                <w:lang w:val="en-GB"/>
              </w:rPr>
              <w:t>:</w:t>
            </w:r>
          </w:p>
          <w:p w14:paraId="31D62768" w14:textId="215297F2" w:rsidR="006F64DF" w:rsidRPr="00A4490C" w:rsidRDefault="0018067E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Maintaining</w:t>
            </w:r>
            <w:r w:rsidR="00DD5C74" w:rsidRPr="00A4490C">
              <w:rPr>
                <w:rFonts w:cs="Arial"/>
                <w:szCs w:val="20"/>
                <w:lang w:val="en-GB"/>
              </w:rPr>
              <w:t xml:space="preserve"> the Council’s supplier masterfile</w:t>
            </w:r>
          </w:p>
          <w:p w14:paraId="5D66CE2E" w14:textId="7BE7BE53" w:rsidR="000B179E" w:rsidRPr="00A4490C" w:rsidRDefault="00BF0FC8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Raising purchase orders via the Council’s purchase to pay system</w:t>
            </w:r>
          </w:p>
          <w:p w14:paraId="729EA7D9" w14:textId="047D78E8" w:rsidR="008B6309" w:rsidRPr="00A4490C" w:rsidRDefault="0051208D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lastRenderedPageBreak/>
              <w:t>Matching and processing purchase orders and invoices via the Council’s purchase to pay system</w:t>
            </w:r>
          </w:p>
          <w:p w14:paraId="66A6508D" w14:textId="5C940E68" w:rsidR="0051208D" w:rsidRPr="00A4490C" w:rsidRDefault="00C97C7D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Ensuring that invoices and credit notes are correctly authorised, coded and input to the payments system</w:t>
            </w:r>
          </w:p>
          <w:p w14:paraId="37FAC153" w14:textId="4BD00B97" w:rsidR="00C97C7D" w:rsidRPr="00A4490C" w:rsidRDefault="00C24A18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Carrying out</w:t>
            </w:r>
            <w:r w:rsidR="00900D61" w:rsidRPr="00A4490C">
              <w:rPr>
                <w:rFonts w:cs="Arial"/>
                <w:szCs w:val="20"/>
                <w:lang w:val="en-GB"/>
              </w:rPr>
              <w:t xml:space="preserve"> daybook checks and identifying necessary corrections</w:t>
            </w:r>
          </w:p>
          <w:p w14:paraId="33704148" w14:textId="631AC474" w:rsidR="00900D61" w:rsidRPr="00A4490C" w:rsidRDefault="00F31236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Importing </w:t>
            </w:r>
            <w:r w:rsidR="00EE2580" w:rsidRPr="00A4490C">
              <w:rPr>
                <w:rFonts w:cs="Arial"/>
                <w:szCs w:val="20"/>
                <w:lang w:val="en-GB"/>
              </w:rPr>
              <w:t>electronic payment files into the payments system</w:t>
            </w:r>
          </w:p>
          <w:p w14:paraId="54450E49" w14:textId="2FAA8F8B" w:rsidR="00EE2580" w:rsidRPr="00A4490C" w:rsidRDefault="009A776F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 xml:space="preserve">Processing payment runs to ensure prompt payment to </w:t>
            </w:r>
            <w:r w:rsidR="00F52AC1" w:rsidRPr="00A4490C">
              <w:rPr>
                <w:rFonts w:cs="Arial"/>
                <w:szCs w:val="20"/>
                <w:lang w:val="en-GB"/>
              </w:rPr>
              <w:t>suppliers</w:t>
            </w:r>
            <w:r w:rsidRPr="00A4490C">
              <w:rPr>
                <w:rFonts w:cs="Arial"/>
                <w:szCs w:val="20"/>
                <w:lang w:val="en-GB"/>
              </w:rPr>
              <w:t>, social care clients</w:t>
            </w:r>
            <w:r w:rsidR="00F52AC1" w:rsidRPr="00A4490C">
              <w:rPr>
                <w:rFonts w:cs="Arial"/>
                <w:szCs w:val="20"/>
                <w:lang w:val="en-GB"/>
              </w:rPr>
              <w:t>,</w:t>
            </w:r>
            <w:r w:rsidRPr="00A4490C">
              <w:rPr>
                <w:rFonts w:cs="Arial"/>
                <w:szCs w:val="20"/>
                <w:lang w:val="en-GB"/>
              </w:rPr>
              <w:t xml:space="preserve"> and Housing Benefit claimants</w:t>
            </w:r>
          </w:p>
          <w:p w14:paraId="28B0757E" w14:textId="3D518C95" w:rsidR="009A776F" w:rsidRPr="00A4490C" w:rsidRDefault="00EF50E8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Processing payment corrections, reversals, and cancellations</w:t>
            </w:r>
          </w:p>
          <w:p w14:paraId="3E51D6B4" w14:textId="700E16AA" w:rsidR="00EF50E8" w:rsidRPr="00A4490C" w:rsidRDefault="00115D70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Assisting with the maintenance of Construction Industry Scheme (CIS) company records</w:t>
            </w:r>
            <w:r w:rsidR="00D717FC">
              <w:rPr>
                <w:rFonts w:cs="Arial"/>
                <w:szCs w:val="20"/>
                <w:lang w:val="en-GB"/>
              </w:rPr>
              <w:t>,</w:t>
            </w:r>
            <w:r w:rsidRPr="00A4490C">
              <w:rPr>
                <w:rFonts w:cs="Arial"/>
                <w:szCs w:val="20"/>
                <w:lang w:val="en-GB"/>
              </w:rPr>
              <w:t xml:space="preserve"> the processing of CIS invoices</w:t>
            </w:r>
            <w:r w:rsidR="00D717FC">
              <w:rPr>
                <w:rFonts w:cs="Arial"/>
                <w:szCs w:val="20"/>
                <w:lang w:val="en-GB"/>
              </w:rPr>
              <w:t xml:space="preserve">, and </w:t>
            </w:r>
            <w:r w:rsidR="009D4FE5">
              <w:rPr>
                <w:rFonts w:cs="Arial"/>
                <w:szCs w:val="20"/>
                <w:lang w:val="en-GB"/>
              </w:rPr>
              <w:t xml:space="preserve">the submission of </w:t>
            </w:r>
            <w:r w:rsidR="00D717FC">
              <w:rPr>
                <w:rFonts w:cs="Arial"/>
                <w:szCs w:val="20"/>
                <w:lang w:val="en-GB"/>
              </w:rPr>
              <w:t xml:space="preserve">CIS returns to </w:t>
            </w:r>
            <w:r w:rsidR="00D717FC" w:rsidRPr="00D717FC">
              <w:rPr>
                <w:rFonts w:cs="Arial"/>
                <w:szCs w:val="20"/>
                <w:lang w:val="en-GB"/>
              </w:rPr>
              <w:t>HM Revenue &amp; Customs</w:t>
            </w:r>
          </w:p>
          <w:p w14:paraId="1CFF963A" w14:textId="7A606608" w:rsidR="00115D70" w:rsidRPr="00A4490C" w:rsidRDefault="00254A82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Responding to supplier </w:t>
            </w:r>
            <w:r w:rsidR="00F06527" w:rsidRPr="00A4490C">
              <w:rPr>
                <w:rFonts w:cs="Arial"/>
                <w:szCs w:val="20"/>
                <w:lang w:val="en-GB"/>
              </w:rPr>
              <w:t>queries relating to invoices due for payment</w:t>
            </w:r>
          </w:p>
          <w:p w14:paraId="5A28CC42" w14:textId="3F1FCA1D" w:rsidR="00DA350D" w:rsidRPr="00A4490C" w:rsidRDefault="00DA350D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 w:eastAsia="en-GB"/>
              </w:rPr>
              <w:t>Providing advice and support to users of the systems involved in the purchase to pay function</w:t>
            </w:r>
          </w:p>
          <w:p w14:paraId="7FBBB810" w14:textId="419996C6" w:rsidR="00DA350D" w:rsidRPr="00A4490C" w:rsidRDefault="00B7457E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 w:eastAsia="en-GB"/>
              </w:rPr>
              <w:t>Scanning and indexing of invoices and other documentation</w:t>
            </w:r>
          </w:p>
          <w:p w14:paraId="5A25908A" w14:textId="65CBCCE7" w:rsidR="00B7457E" w:rsidRPr="00A4490C" w:rsidRDefault="00476226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 w:eastAsia="en-GB"/>
              </w:rPr>
              <w:t>Collating, analysing</w:t>
            </w:r>
            <w:r w:rsidR="00F52AC1" w:rsidRPr="00A4490C">
              <w:rPr>
                <w:rFonts w:cs="Arial"/>
                <w:szCs w:val="20"/>
                <w:lang w:val="en-GB" w:eastAsia="en-GB"/>
              </w:rPr>
              <w:t>,</w:t>
            </w:r>
            <w:r w:rsidRPr="00A4490C">
              <w:rPr>
                <w:rFonts w:cs="Arial"/>
                <w:szCs w:val="20"/>
                <w:lang w:val="en-GB" w:eastAsia="en-GB"/>
              </w:rPr>
              <w:t xml:space="preserve"> and distributing data relating to the work of the </w:t>
            </w:r>
            <w:r w:rsidR="00381AA9">
              <w:rPr>
                <w:rFonts w:cs="Arial"/>
                <w:szCs w:val="20"/>
                <w:lang w:val="en-GB" w:eastAsia="en-GB"/>
              </w:rPr>
              <w:t>t</w:t>
            </w:r>
            <w:r w:rsidRPr="00A4490C">
              <w:rPr>
                <w:rFonts w:cs="Arial"/>
                <w:szCs w:val="20"/>
                <w:lang w:val="en-GB" w:eastAsia="en-GB"/>
              </w:rPr>
              <w:t>eam</w:t>
            </w:r>
          </w:p>
          <w:p w14:paraId="3B922D28" w14:textId="763C017C" w:rsidR="004A571D" w:rsidRPr="00A4490C" w:rsidRDefault="00FA4D26" w:rsidP="00A4490C">
            <w:pPr>
              <w:spacing w:before="120" w:after="120"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 xml:space="preserve">Assisting as required in all other work of the </w:t>
            </w:r>
            <w:r w:rsidR="004215F2">
              <w:rPr>
                <w:rFonts w:cs="Arial"/>
                <w:bCs/>
                <w:szCs w:val="20"/>
                <w:lang w:val="en-GB"/>
              </w:rPr>
              <w:t>t</w:t>
            </w:r>
            <w:r w:rsidRPr="00A4490C">
              <w:rPr>
                <w:rFonts w:cs="Arial"/>
                <w:bCs/>
                <w:szCs w:val="20"/>
                <w:lang w:val="en-GB"/>
              </w:rPr>
              <w:t>eam, including:</w:t>
            </w:r>
          </w:p>
          <w:p w14:paraId="2788351D" w14:textId="0FA80345" w:rsidR="00B60C20" w:rsidRPr="00A4490C" w:rsidRDefault="00FA4D26" w:rsidP="00F52AC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>Operation of the Halton Travel Desk</w:t>
            </w:r>
          </w:p>
          <w:p w14:paraId="57BDF92A" w14:textId="602932A1" w:rsidR="00FA4D26" w:rsidRPr="00A4490C" w:rsidRDefault="00FA4D26" w:rsidP="00F52AC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>Co-ordination and monitoring the operation of the Purchase Card Programme</w:t>
            </w:r>
          </w:p>
          <w:p w14:paraId="2E0CA63D" w14:textId="789506FA" w:rsidR="00FA4D26" w:rsidRPr="00A4490C" w:rsidRDefault="00FA4D26" w:rsidP="00F52AC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 xml:space="preserve">Co-ordination and reconciliation of </w:t>
            </w:r>
            <w:r w:rsidR="002277C9">
              <w:rPr>
                <w:rFonts w:cs="Arial"/>
                <w:bCs/>
                <w:szCs w:val="20"/>
                <w:lang w:val="en-GB"/>
              </w:rPr>
              <w:t>c</w:t>
            </w:r>
            <w:r w:rsidRPr="00A4490C">
              <w:rPr>
                <w:rFonts w:cs="Arial"/>
                <w:bCs/>
                <w:szCs w:val="20"/>
                <w:lang w:val="en-GB"/>
              </w:rPr>
              <w:t xml:space="preserve">redit </w:t>
            </w:r>
            <w:r w:rsidR="002277C9">
              <w:rPr>
                <w:rFonts w:cs="Arial"/>
                <w:bCs/>
                <w:szCs w:val="20"/>
                <w:lang w:val="en-GB"/>
              </w:rPr>
              <w:t>c</w:t>
            </w:r>
            <w:r w:rsidRPr="00A4490C">
              <w:rPr>
                <w:rFonts w:cs="Arial"/>
                <w:bCs/>
                <w:szCs w:val="20"/>
                <w:lang w:val="en-GB"/>
              </w:rPr>
              <w:t>ard accounts</w:t>
            </w:r>
          </w:p>
          <w:p w14:paraId="36522DCE" w14:textId="77777777" w:rsidR="00FA4D26" w:rsidRPr="00A4490C" w:rsidRDefault="00FA4D26" w:rsidP="00F52AC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>Liaising with the Council’s bank regarding account queries</w:t>
            </w:r>
          </w:p>
          <w:p w14:paraId="09B401CB" w14:textId="77777777" w:rsidR="00FA4D26" w:rsidRPr="00A4490C" w:rsidRDefault="00FA4D26" w:rsidP="00F52AC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Cs/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>Production and checking of data published under the Local Government Transparency Code</w:t>
            </w:r>
          </w:p>
          <w:p w14:paraId="56831391" w14:textId="3A983688" w:rsidR="00FA4D26" w:rsidRPr="00A4490C" w:rsidRDefault="00A04FF3" w:rsidP="00F52AC1">
            <w:pPr>
              <w:numPr>
                <w:ilvl w:val="0"/>
                <w:numId w:val="9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Monitoring the various team mailboxes ensuring that items are dealt with in a timely manner</w:t>
            </w:r>
          </w:p>
          <w:p w14:paraId="57BBA876" w14:textId="6CF2A1D3" w:rsidR="003329C7" w:rsidRPr="00A4490C" w:rsidRDefault="003329C7" w:rsidP="00716F33">
            <w:pPr>
              <w:spacing w:line="276" w:lineRule="auto"/>
              <w:ind w:left="720"/>
              <w:rPr>
                <w:szCs w:val="20"/>
                <w:lang w:val="en-GB"/>
              </w:rPr>
            </w:pPr>
          </w:p>
        </w:tc>
      </w:tr>
      <w:tr w:rsidR="00365C93" w:rsidRPr="00A4490C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Pr="00A4490C" w:rsidRDefault="00464888" w:rsidP="00C55A45">
            <w:pPr>
              <w:pStyle w:val="Heading1"/>
              <w:spacing w:after="120" w:line="360" w:lineRule="auto"/>
              <w:rPr>
                <w:rFonts w:asciiTheme="minorHAnsi" w:hAnsiTheme="minorHAnsi"/>
                <w:lang w:val="en-GB"/>
              </w:rPr>
            </w:pPr>
            <w:r w:rsidRPr="00A4490C">
              <w:rPr>
                <w:rFonts w:asciiTheme="minorHAnsi" w:hAnsiTheme="minorHAnsi"/>
                <w:lang w:val="en-GB"/>
              </w:rPr>
              <w:lastRenderedPageBreak/>
              <w:t>About You</w:t>
            </w:r>
          </w:p>
        </w:tc>
      </w:tr>
      <w:tr w:rsidR="00464888" w:rsidRPr="00A4490C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C19B23B" w14:textId="7B150B18" w:rsidR="00B202C2" w:rsidRPr="00A4490C" w:rsidRDefault="00B11873" w:rsidP="00FE52AB">
            <w:p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For this role, you’ll need </w:t>
            </w:r>
            <w:r w:rsidR="006C665F" w:rsidRPr="00A4490C">
              <w:rPr>
                <w:szCs w:val="20"/>
                <w:lang w:val="en-GB"/>
              </w:rPr>
              <w:t xml:space="preserve">to have </w:t>
            </w:r>
            <w:r w:rsidR="002E5260" w:rsidRPr="00A4490C">
              <w:rPr>
                <w:szCs w:val="20"/>
                <w:lang w:val="en-GB"/>
              </w:rPr>
              <w:t xml:space="preserve">experience of working in a financial role and a minimum of </w:t>
            </w:r>
            <w:r w:rsidR="00B202C2" w:rsidRPr="00A4490C">
              <w:rPr>
                <w:szCs w:val="20"/>
                <w:lang w:val="en-GB"/>
              </w:rPr>
              <w:t xml:space="preserve">5 GCSE’s </w:t>
            </w:r>
            <w:r w:rsidR="009F688C">
              <w:rPr>
                <w:szCs w:val="20"/>
                <w:lang w:val="en-GB"/>
              </w:rPr>
              <w:t xml:space="preserve">(or equivalent) </w:t>
            </w:r>
            <w:r w:rsidR="00B202C2" w:rsidRPr="00A4490C">
              <w:rPr>
                <w:szCs w:val="20"/>
                <w:lang w:val="en-GB"/>
              </w:rPr>
              <w:t>at grade 4 (grade C on previous grading system) or above</w:t>
            </w:r>
            <w:r w:rsidR="00C25984">
              <w:rPr>
                <w:szCs w:val="20"/>
                <w:lang w:val="en-GB"/>
              </w:rPr>
              <w:t>, including English and Maths.</w:t>
            </w:r>
          </w:p>
          <w:p w14:paraId="0150C1E9" w14:textId="140EB731" w:rsidR="008A28B5" w:rsidRPr="00A4490C" w:rsidRDefault="008A28B5" w:rsidP="004215F2">
            <w:pPr>
              <w:spacing w:before="220"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 xml:space="preserve">In </w:t>
            </w:r>
            <w:r w:rsidR="009F688C" w:rsidRPr="00A4490C">
              <w:rPr>
                <w:szCs w:val="20"/>
                <w:lang w:val="en-GB"/>
              </w:rPr>
              <w:t>addition,</w:t>
            </w:r>
            <w:r w:rsidRPr="00A4490C">
              <w:rPr>
                <w:szCs w:val="20"/>
                <w:lang w:val="en-GB"/>
              </w:rPr>
              <w:t xml:space="preserve"> </w:t>
            </w:r>
            <w:r w:rsidR="00B659F1" w:rsidRPr="00A4490C">
              <w:rPr>
                <w:szCs w:val="20"/>
                <w:lang w:val="en-GB"/>
              </w:rPr>
              <w:t>we are looking for candidates with the following attributes:</w:t>
            </w:r>
          </w:p>
          <w:p w14:paraId="398C2474" w14:textId="4D2F4A7F" w:rsidR="002A7C8A" w:rsidRPr="00A4490C" w:rsidRDefault="00E6353A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 xml:space="preserve">An </w:t>
            </w:r>
            <w:r w:rsidR="001E5577" w:rsidRPr="00A4490C">
              <w:rPr>
                <w:rFonts w:cs="Arial"/>
                <w:szCs w:val="20"/>
                <w:lang w:val="en-GB"/>
              </w:rPr>
              <w:t>a</w:t>
            </w:r>
            <w:r w:rsidR="002A7C8A" w:rsidRPr="00A4490C">
              <w:rPr>
                <w:rFonts w:cs="Arial"/>
                <w:szCs w:val="20"/>
                <w:lang w:val="en-GB"/>
              </w:rPr>
              <w:t>wareness of purchase to pay processes and procedures</w:t>
            </w:r>
          </w:p>
          <w:p w14:paraId="5045CED7" w14:textId="77777777" w:rsidR="00A817B2" w:rsidRPr="00A4490C" w:rsidRDefault="00944147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Experience of using and inputting data into IT applications</w:t>
            </w:r>
            <w:r w:rsidR="00A817B2" w:rsidRPr="00A4490C">
              <w:rPr>
                <w:rFonts w:cs="Arial"/>
                <w:szCs w:val="20"/>
                <w:lang w:val="en-GB"/>
              </w:rPr>
              <w:t xml:space="preserve"> </w:t>
            </w:r>
          </w:p>
          <w:p w14:paraId="11DFB74A" w14:textId="4E875325" w:rsidR="00AF06D2" w:rsidRPr="00A4490C" w:rsidRDefault="00AF06D2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Proficient in the use of Microsoft Office applications, including Word and Excel</w:t>
            </w:r>
          </w:p>
          <w:p w14:paraId="612A2049" w14:textId="2A3B38C0" w:rsidR="00423A82" w:rsidRPr="00A4490C" w:rsidRDefault="001E5577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rFonts w:cs="Arial"/>
                <w:szCs w:val="20"/>
                <w:lang w:val="en-GB"/>
              </w:rPr>
              <w:t>A w</w:t>
            </w:r>
            <w:r w:rsidR="00A817B2" w:rsidRPr="00A4490C">
              <w:rPr>
                <w:rFonts w:cs="Arial"/>
                <w:szCs w:val="20"/>
                <w:lang w:val="en-GB"/>
              </w:rPr>
              <w:t>orking knowledge of computerised financial systems</w:t>
            </w:r>
            <w:r w:rsidR="00423A82" w:rsidRPr="00A4490C">
              <w:rPr>
                <w:szCs w:val="20"/>
                <w:lang w:val="en-GB"/>
              </w:rPr>
              <w:t xml:space="preserve"> </w:t>
            </w:r>
          </w:p>
          <w:p w14:paraId="07032E09" w14:textId="4E710719" w:rsidR="00944147" w:rsidRPr="00A4490C" w:rsidRDefault="00423A82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Practical experience of following set procedures to achieve targets</w:t>
            </w:r>
          </w:p>
          <w:p w14:paraId="4CED804D" w14:textId="4E5FD9B2" w:rsidR="00D561EA" w:rsidRPr="00A4490C" w:rsidRDefault="00D561EA" w:rsidP="00A4490C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cs="Arial"/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A sound knowledge of financial procedure rules</w:t>
            </w:r>
          </w:p>
          <w:p w14:paraId="4F554BD0" w14:textId="1637507A" w:rsidR="00944147" w:rsidRPr="00A4490C" w:rsidRDefault="00651E40" w:rsidP="00A4490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spacing w:val="-1"/>
                <w:szCs w:val="20"/>
                <w:lang w:val="en-GB"/>
              </w:rPr>
              <w:t>Experience of working to meet tight</w:t>
            </w:r>
            <w:r w:rsidRPr="00A4490C">
              <w:rPr>
                <w:rFonts w:cs="Arial"/>
                <w:spacing w:val="-2"/>
                <w:szCs w:val="20"/>
                <w:lang w:val="en-GB"/>
              </w:rPr>
              <w:t xml:space="preserve"> </w:t>
            </w:r>
            <w:r w:rsidRPr="00A4490C">
              <w:rPr>
                <w:rFonts w:cs="Arial"/>
                <w:spacing w:val="-1"/>
                <w:szCs w:val="20"/>
                <w:lang w:val="en-GB"/>
              </w:rPr>
              <w:t>deadlines</w:t>
            </w:r>
            <w:r w:rsidR="00FE3AC9" w:rsidRPr="00A4490C">
              <w:rPr>
                <w:rFonts w:cs="Arial"/>
                <w:spacing w:val="-1"/>
                <w:szCs w:val="20"/>
                <w:lang w:val="en-GB"/>
              </w:rPr>
              <w:t xml:space="preserve"> and able to prioritise workload.</w:t>
            </w:r>
          </w:p>
          <w:p w14:paraId="6C59ECB4" w14:textId="260AA12B" w:rsidR="006A37AB" w:rsidRPr="00A4490C" w:rsidRDefault="006A37AB" w:rsidP="00A4490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Ab</w:t>
            </w:r>
            <w:r w:rsidR="0061024A" w:rsidRPr="00A4490C">
              <w:rPr>
                <w:szCs w:val="20"/>
                <w:lang w:val="en-GB"/>
              </w:rPr>
              <w:t>le</w:t>
            </w:r>
            <w:r w:rsidRPr="00A4490C">
              <w:rPr>
                <w:szCs w:val="20"/>
                <w:lang w:val="en-GB"/>
              </w:rPr>
              <w:t xml:space="preserve"> to work under own initiative </w:t>
            </w:r>
            <w:r w:rsidR="006B3D85" w:rsidRPr="00A4490C">
              <w:rPr>
                <w:szCs w:val="20"/>
                <w:lang w:val="en-GB"/>
              </w:rPr>
              <w:t>and as part of a team</w:t>
            </w:r>
          </w:p>
          <w:p w14:paraId="0D8EFE34" w14:textId="1EC98AA1" w:rsidR="00651E40" w:rsidRPr="00A4490C" w:rsidRDefault="0074399B" w:rsidP="00A4490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Excellent communication</w:t>
            </w:r>
            <w:r w:rsidR="0066540E" w:rsidRPr="00A4490C">
              <w:rPr>
                <w:szCs w:val="20"/>
                <w:lang w:val="en-GB"/>
              </w:rPr>
              <w:t>, literacy</w:t>
            </w:r>
            <w:r w:rsidR="00A97C70">
              <w:rPr>
                <w:szCs w:val="20"/>
                <w:lang w:val="en-GB"/>
              </w:rPr>
              <w:t>,</w:t>
            </w:r>
            <w:r w:rsidR="0066540E" w:rsidRPr="00A4490C">
              <w:rPr>
                <w:szCs w:val="20"/>
                <w:lang w:val="en-GB"/>
              </w:rPr>
              <w:t xml:space="preserve"> and numeracy</w:t>
            </w:r>
            <w:r w:rsidRPr="00A4490C">
              <w:rPr>
                <w:szCs w:val="20"/>
                <w:lang w:val="en-GB"/>
              </w:rPr>
              <w:t xml:space="preserve"> skills</w:t>
            </w:r>
          </w:p>
          <w:p w14:paraId="718338A8" w14:textId="77777777" w:rsidR="00254E5C" w:rsidRPr="00254E5C" w:rsidRDefault="0017500F" w:rsidP="00254E5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szCs w:val="20"/>
                <w:lang w:val="en-GB"/>
              </w:rPr>
            </w:pPr>
            <w:r w:rsidRPr="00A4490C">
              <w:rPr>
                <w:rFonts w:cs="Arial"/>
                <w:bCs/>
                <w:szCs w:val="20"/>
                <w:lang w:val="en-GB"/>
              </w:rPr>
              <w:t>An awareness of General Data Protection Regulation requirements for processing and sharing data</w:t>
            </w:r>
          </w:p>
          <w:p w14:paraId="05EB5A7E" w14:textId="277AE377" w:rsidR="00574B78" w:rsidRPr="00254E5C" w:rsidRDefault="00254E5C" w:rsidP="00254E5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szCs w:val="20"/>
                <w:lang w:val="en-GB"/>
              </w:rPr>
            </w:pPr>
            <w:r w:rsidRPr="00254E5C">
              <w:rPr>
                <w:rFonts w:cs="Arial"/>
                <w:bCs/>
                <w:szCs w:val="20"/>
              </w:rPr>
              <w:t>Fluency Duty Requirements C</w:t>
            </w:r>
            <w:r w:rsidR="006928E3">
              <w:rPr>
                <w:rFonts w:cs="Arial"/>
                <w:bCs/>
                <w:szCs w:val="20"/>
              </w:rPr>
              <w:t>1</w:t>
            </w:r>
            <w:r w:rsidRPr="00254E5C">
              <w:rPr>
                <w:rFonts w:cs="Arial"/>
                <w:bCs/>
                <w:szCs w:val="20"/>
              </w:rPr>
              <w:t xml:space="preserve">  - </w:t>
            </w:r>
            <w:r w:rsidRPr="00254E5C">
              <w:rPr>
                <w:rFonts w:cs="Arial"/>
                <w:szCs w:val="20"/>
              </w:rPr>
              <w:t>Effective Operational Proficiency / Advanced</w:t>
            </w:r>
          </w:p>
          <w:p w14:paraId="33DBF184" w14:textId="20ED975B" w:rsidR="00814BD7" w:rsidRPr="00A4490C" w:rsidRDefault="008122A4" w:rsidP="004215F2">
            <w:pPr>
              <w:spacing w:before="220" w:line="276" w:lineRule="auto"/>
              <w:rPr>
                <w:szCs w:val="20"/>
                <w:lang w:val="en-GB"/>
              </w:rPr>
            </w:pPr>
            <w:r w:rsidRPr="00A4490C">
              <w:rPr>
                <w:szCs w:val="20"/>
                <w:lang w:val="en-GB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:rsidRPr="00A4490C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Pr="00A4490C" w:rsidRDefault="00464888" w:rsidP="00E301C7">
            <w:pPr>
              <w:rPr>
                <w:lang w:val="en-GB"/>
              </w:rPr>
            </w:pPr>
          </w:p>
        </w:tc>
        <w:tc>
          <w:tcPr>
            <w:tcW w:w="2960" w:type="dxa"/>
          </w:tcPr>
          <w:p w14:paraId="7A181A33" w14:textId="77777777" w:rsidR="00464888" w:rsidRPr="00A4490C" w:rsidRDefault="00464888">
            <w:pPr>
              <w:rPr>
                <w:lang w:val="en-GB"/>
              </w:rPr>
            </w:pPr>
          </w:p>
        </w:tc>
      </w:tr>
      <w:tr w:rsidR="00464888" w:rsidRPr="00A4490C" w14:paraId="26AE8840" w14:textId="77777777" w:rsidTr="00716F33">
        <w:trPr>
          <w:cantSplit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Pr="00A4490C" w:rsidRDefault="00464888" w:rsidP="00E301C7">
            <w:pPr>
              <w:rPr>
                <w:lang w:val="en-GB"/>
              </w:rPr>
            </w:pPr>
          </w:p>
        </w:tc>
        <w:tc>
          <w:tcPr>
            <w:tcW w:w="3117" w:type="dxa"/>
            <w:gridSpan w:val="2"/>
          </w:tcPr>
          <w:p w14:paraId="649E4449" w14:textId="77777777" w:rsidR="00464888" w:rsidRPr="00A4490C" w:rsidRDefault="00464888">
            <w:pPr>
              <w:rPr>
                <w:lang w:val="en-GB"/>
              </w:rPr>
            </w:pPr>
          </w:p>
        </w:tc>
      </w:tr>
    </w:tbl>
    <w:p w14:paraId="137AEE2A" w14:textId="77777777" w:rsidR="00B97621" w:rsidRPr="00A4490C" w:rsidRDefault="00B97621" w:rsidP="00395C1F">
      <w:pPr>
        <w:rPr>
          <w:lang w:val="en-GB"/>
        </w:rPr>
      </w:pPr>
    </w:p>
    <w:sectPr w:rsidR="00B97621" w:rsidRPr="00A4490C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B1CA" w14:textId="77777777" w:rsidR="00C21D13" w:rsidRDefault="00C21D13" w:rsidP="00BC73FC">
      <w:r>
        <w:separator/>
      </w:r>
    </w:p>
  </w:endnote>
  <w:endnote w:type="continuationSeparator" w:id="0">
    <w:p w14:paraId="1E9CB671" w14:textId="77777777" w:rsidR="00C21D13" w:rsidRDefault="00C21D13" w:rsidP="00BC73FC">
      <w:r>
        <w:continuationSeparator/>
      </w:r>
    </w:p>
  </w:endnote>
  <w:endnote w:type="continuationNotice" w:id="1">
    <w:p w14:paraId="628493C1" w14:textId="77777777" w:rsidR="00C21D13" w:rsidRDefault="00C21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0ECF" w14:textId="77777777" w:rsidR="00C21D13" w:rsidRDefault="00C21D13" w:rsidP="00BC73FC">
      <w:r>
        <w:separator/>
      </w:r>
    </w:p>
  </w:footnote>
  <w:footnote w:type="continuationSeparator" w:id="0">
    <w:p w14:paraId="66E38A1D" w14:textId="77777777" w:rsidR="00C21D13" w:rsidRDefault="00C21D13" w:rsidP="00BC73FC">
      <w:r>
        <w:continuationSeparator/>
      </w:r>
    </w:p>
  </w:footnote>
  <w:footnote w:type="continuationNotice" w:id="1">
    <w:p w14:paraId="3EA51B1E" w14:textId="77777777" w:rsidR="00C21D13" w:rsidRDefault="00C21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266F"/>
    <w:multiLevelType w:val="hybridMultilevel"/>
    <w:tmpl w:val="69C2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F61"/>
    <w:multiLevelType w:val="hybridMultilevel"/>
    <w:tmpl w:val="21CE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2FA0FAE"/>
    <w:multiLevelType w:val="hybridMultilevel"/>
    <w:tmpl w:val="5AC2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A14A39"/>
    <w:multiLevelType w:val="hybridMultilevel"/>
    <w:tmpl w:val="570A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2"/>
  </w:num>
  <w:num w:numId="5" w16cid:durableId="984242123">
    <w:abstractNumId w:val="17"/>
  </w:num>
  <w:num w:numId="6" w16cid:durableId="854002118">
    <w:abstractNumId w:val="16"/>
  </w:num>
  <w:num w:numId="7" w16cid:durableId="9643203">
    <w:abstractNumId w:val="25"/>
  </w:num>
  <w:num w:numId="8" w16cid:durableId="2094618771">
    <w:abstractNumId w:val="20"/>
  </w:num>
  <w:num w:numId="9" w16cid:durableId="1866013986">
    <w:abstractNumId w:val="21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2"/>
  </w:num>
  <w:num w:numId="14" w16cid:durableId="1943221786">
    <w:abstractNumId w:val="18"/>
  </w:num>
  <w:num w:numId="15" w16cid:durableId="17393087">
    <w:abstractNumId w:val="13"/>
  </w:num>
  <w:num w:numId="16" w16cid:durableId="79496472">
    <w:abstractNumId w:val="4"/>
  </w:num>
  <w:num w:numId="17" w16cid:durableId="1190876401">
    <w:abstractNumId w:val="11"/>
  </w:num>
  <w:num w:numId="18" w16cid:durableId="1516726489">
    <w:abstractNumId w:val="24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19"/>
  </w:num>
  <w:num w:numId="22" w16cid:durableId="1128014861">
    <w:abstractNumId w:val="23"/>
  </w:num>
  <w:num w:numId="23" w16cid:durableId="444471535">
    <w:abstractNumId w:val="14"/>
  </w:num>
  <w:num w:numId="24" w16cid:durableId="856652405">
    <w:abstractNumId w:val="15"/>
  </w:num>
  <w:num w:numId="25" w16cid:durableId="2131629551">
    <w:abstractNumId w:val="6"/>
  </w:num>
  <w:num w:numId="26" w16cid:durableId="120461100">
    <w:abstractNumId w:val="10"/>
  </w:num>
  <w:num w:numId="27" w16cid:durableId="100829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6C6C"/>
    <w:rsid w:val="000145F9"/>
    <w:rsid w:val="000201E8"/>
    <w:rsid w:val="0002548B"/>
    <w:rsid w:val="000275E3"/>
    <w:rsid w:val="00033588"/>
    <w:rsid w:val="00060551"/>
    <w:rsid w:val="000761F2"/>
    <w:rsid w:val="00084C8E"/>
    <w:rsid w:val="0009529B"/>
    <w:rsid w:val="00097C55"/>
    <w:rsid w:val="000B179E"/>
    <w:rsid w:val="000E1C8B"/>
    <w:rsid w:val="0010498C"/>
    <w:rsid w:val="00115D70"/>
    <w:rsid w:val="0012131A"/>
    <w:rsid w:val="001360EF"/>
    <w:rsid w:val="00141C6D"/>
    <w:rsid w:val="0016524D"/>
    <w:rsid w:val="0017500F"/>
    <w:rsid w:val="0018067E"/>
    <w:rsid w:val="001806C6"/>
    <w:rsid w:val="00180710"/>
    <w:rsid w:val="00181676"/>
    <w:rsid w:val="001911E8"/>
    <w:rsid w:val="001C6CDA"/>
    <w:rsid w:val="001D7755"/>
    <w:rsid w:val="001E5577"/>
    <w:rsid w:val="001F46F6"/>
    <w:rsid w:val="00213E7B"/>
    <w:rsid w:val="002141F8"/>
    <w:rsid w:val="00226843"/>
    <w:rsid w:val="002277C9"/>
    <w:rsid w:val="0024328B"/>
    <w:rsid w:val="00244A36"/>
    <w:rsid w:val="002466AB"/>
    <w:rsid w:val="00246D98"/>
    <w:rsid w:val="00254A82"/>
    <w:rsid w:val="00254D97"/>
    <w:rsid w:val="00254E5C"/>
    <w:rsid w:val="00281B02"/>
    <w:rsid w:val="002A0AC2"/>
    <w:rsid w:val="002A7C8A"/>
    <w:rsid w:val="002D755E"/>
    <w:rsid w:val="002E5260"/>
    <w:rsid w:val="002F6FC8"/>
    <w:rsid w:val="0030456C"/>
    <w:rsid w:val="003329C7"/>
    <w:rsid w:val="003551E1"/>
    <w:rsid w:val="00365C93"/>
    <w:rsid w:val="00372BB5"/>
    <w:rsid w:val="00381AA9"/>
    <w:rsid w:val="00394CA8"/>
    <w:rsid w:val="003955FE"/>
    <w:rsid w:val="00395C1F"/>
    <w:rsid w:val="003A0A86"/>
    <w:rsid w:val="003C60F7"/>
    <w:rsid w:val="003D0ACF"/>
    <w:rsid w:val="003D4D87"/>
    <w:rsid w:val="003E5856"/>
    <w:rsid w:val="004215F2"/>
    <w:rsid w:val="00423A82"/>
    <w:rsid w:val="00437817"/>
    <w:rsid w:val="00446A3A"/>
    <w:rsid w:val="00455CC7"/>
    <w:rsid w:val="004600FA"/>
    <w:rsid w:val="00464888"/>
    <w:rsid w:val="0047114C"/>
    <w:rsid w:val="00476226"/>
    <w:rsid w:val="004779AD"/>
    <w:rsid w:val="00480FAD"/>
    <w:rsid w:val="004A571D"/>
    <w:rsid w:val="004A6BB1"/>
    <w:rsid w:val="004A796F"/>
    <w:rsid w:val="004C6BAA"/>
    <w:rsid w:val="004E19AB"/>
    <w:rsid w:val="0051208D"/>
    <w:rsid w:val="00515D95"/>
    <w:rsid w:val="005300E6"/>
    <w:rsid w:val="005469BA"/>
    <w:rsid w:val="005576D9"/>
    <w:rsid w:val="00561A2C"/>
    <w:rsid w:val="00574836"/>
    <w:rsid w:val="00574B78"/>
    <w:rsid w:val="00577543"/>
    <w:rsid w:val="005A4D05"/>
    <w:rsid w:val="005E0795"/>
    <w:rsid w:val="005E151F"/>
    <w:rsid w:val="005E6612"/>
    <w:rsid w:val="005E760C"/>
    <w:rsid w:val="005F1C97"/>
    <w:rsid w:val="0061024A"/>
    <w:rsid w:val="006126B9"/>
    <w:rsid w:val="00647C3A"/>
    <w:rsid w:val="00651E40"/>
    <w:rsid w:val="0066540E"/>
    <w:rsid w:val="00677A30"/>
    <w:rsid w:val="0068134D"/>
    <w:rsid w:val="006928E3"/>
    <w:rsid w:val="00695CD1"/>
    <w:rsid w:val="006A37AB"/>
    <w:rsid w:val="006B3D85"/>
    <w:rsid w:val="006C0E64"/>
    <w:rsid w:val="006C27BD"/>
    <w:rsid w:val="006C4D8D"/>
    <w:rsid w:val="006C665F"/>
    <w:rsid w:val="006C78E7"/>
    <w:rsid w:val="006D4B28"/>
    <w:rsid w:val="006D50C6"/>
    <w:rsid w:val="006D5289"/>
    <w:rsid w:val="006F64DF"/>
    <w:rsid w:val="00700D4D"/>
    <w:rsid w:val="007079B0"/>
    <w:rsid w:val="00710C22"/>
    <w:rsid w:val="00713365"/>
    <w:rsid w:val="00716F33"/>
    <w:rsid w:val="00724932"/>
    <w:rsid w:val="0073583E"/>
    <w:rsid w:val="0074399B"/>
    <w:rsid w:val="00752A45"/>
    <w:rsid w:val="00760F4A"/>
    <w:rsid w:val="00763784"/>
    <w:rsid w:val="007807FB"/>
    <w:rsid w:val="007840DF"/>
    <w:rsid w:val="00793DB6"/>
    <w:rsid w:val="007A062D"/>
    <w:rsid w:val="007C27DD"/>
    <w:rsid w:val="007C2AE5"/>
    <w:rsid w:val="007C3222"/>
    <w:rsid w:val="007F6D8B"/>
    <w:rsid w:val="007F737F"/>
    <w:rsid w:val="008122A4"/>
    <w:rsid w:val="00814BD7"/>
    <w:rsid w:val="00825491"/>
    <w:rsid w:val="00830561"/>
    <w:rsid w:val="00846F51"/>
    <w:rsid w:val="00847ABC"/>
    <w:rsid w:val="008611B5"/>
    <w:rsid w:val="0088441F"/>
    <w:rsid w:val="0089153F"/>
    <w:rsid w:val="008A28B5"/>
    <w:rsid w:val="008B6309"/>
    <w:rsid w:val="008C5BB7"/>
    <w:rsid w:val="008D29E5"/>
    <w:rsid w:val="008D57B9"/>
    <w:rsid w:val="008E169C"/>
    <w:rsid w:val="00900D61"/>
    <w:rsid w:val="00902AB1"/>
    <w:rsid w:val="00917803"/>
    <w:rsid w:val="00924729"/>
    <w:rsid w:val="00944147"/>
    <w:rsid w:val="00947593"/>
    <w:rsid w:val="00966E71"/>
    <w:rsid w:val="00982CF7"/>
    <w:rsid w:val="0098361A"/>
    <w:rsid w:val="009A492C"/>
    <w:rsid w:val="009A776F"/>
    <w:rsid w:val="009B45BF"/>
    <w:rsid w:val="009D4FE5"/>
    <w:rsid w:val="009F688C"/>
    <w:rsid w:val="00A04FF3"/>
    <w:rsid w:val="00A27909"/>
    <w:rsid w:val="00A405BB"/>
    <w:rsid w:val="00A4490C"/>
    <w:rsid w:val="00A50F8D"/>
    <w:rsid w:val="00A57756"/>
    <w:rsid w:val="00A676C6"/>
    <w:rsid w:val="00A817B2"/>
    <w:rsid w:val="00A97C70"/>
    <w:rsid w:val="00AC7DE3"/>
    <w:rsid w:val="00AE230E"/>
    <w:rsid w:val="00AF06D2"/>
    <w:rsid w:val="00AF536B"/>
    <w:rsid w:val="00B03030"/>
    <w:rsid w:val="00B11873"/>
    <w:rsid w:val="00B14D8F"/>
    <w:rsid w:val="00B202C2"/>
    <w:rsid w:val="00B6029A"/>
    <w:rsid w:val="00B60C20"/>
    <w:rsid w:val="00B6431B"/>
    <w:rsid w:val="00B659F1"/>
    <w:rsid w:val="00B7457E"/>
    <w:rsid w:val="00B824D6"/>
    <w:rsid w:val="00B905A5"/>
    <w:rsid w:val="00B91C7E"/>
    <w:rsid w:val="00B97621"/>
    <w:rsid w:val="00BA7BC6"/>
    <w:rsid w:val="00BB4634"/>
    <w:rsid w:val="00BC73FC"/>
    <w:rsid w:val="00BD151D"/>
    <w:rsid w:val="00BD6187"/>
    <w:rsid w:val="00BF0FC8"/>
    <w:rsid w:val="00C107EE"/>
    <w:rsid w:val="00C21D13"/>
    <w:rsid w:val="00C24A18"/>
    <w:rsid w:val="00C24C53"/>
    <w:rsid w:val="00C25984"/>
    <w:rsid w:val="00C3543B"/>
    <w:rsid w:val="00C42AB0"/>
    <w:rsid w:val="00C43902"/>
    <w:rsid w:val="00C43CC7"/>
    <w:rsid w:val="00C4790C"/>
    <w:rsid w:val="00C55A45"/>
    <w:rsid w:val="00C57607"/>
    <w:rsid w:val="00C63F91"/>
    <w:rsid w:val="00C6483A"/>
    <w:rsid w:val="00C916FE"/>
    <w:rsid w:val="00C97C7D"/>
    <w:rsid w:val="00CC3477"/>
    <w:rsid w:val="00CD1B76"/>
    <w:rsid w:val="00CD3C4E"/>
    <w:rsid w:val="00D12306"/>
    <w:rsid w:val="00D15E96"/>
    <w:rsid w:val="00D1799C"/>
    <w:rsid w:val="00D27B4A"/>
    <w:rsid w:val="00D33ACE"/>
    <w:rsid w:val="00D3444F"/>
    <w:rsid w:val="00D561EA"/>
    <w:rsid w:val="00D63C04"/>
    <w:rsid w:val="00D655D1"/>
    <w:rsid w:val="00D717FC"/>
    <w:rsid w:val="00DA350D"/>
    <w:rsid w:val="00DB2294"/>
    <w:rsid w:val="00DB629F"/>
    <w:rsid w:val="00DC65EE"/>
    <w:rsid w:val="00DC6AB5"/>
    <w:rsid w:val="00DD5C74"/>
    <w:rsid w:val="00E14925"/>
    <w:rsid w:val="00E26A54"/>
    <w:rsid w:val="00E301C7"/>
    <w:rsid w:val="00E4076D"/>
    <w:rsid w:val="00E6353A"/>
    <w:rsid w:val="00E806F3"/>
    <w:rsid w:val="00E810A5"/>
    <w:rsid w:val="00E95D2E"/>
    <w:rsid w:val="00E97637"/>
    <w:rsid w:val="00EC745A"/>
    <w:rsid w:val="00ED4EB2"/>
    <w:rsid w:val="00EE2580"/>
    <w:rsid w:val="00EF1947"/>
    <w:rsid w:val="00EF3E9E"/>
    <w:rsid w:val="00EF477D"/>
    <w:rsid w:val="00EF50E8"/>
    <w:rsid w:val="00F02711"/>
    <w:rsid w:val="00F06527"/>
    <w:rsid w:val="00F10327"/>
    <w:rsid w:val="00F20667"/>
    <w:rsid w:val="00F31236"/>
    <w:rsid w:val="00F518DA"/>
    <w:rsid w:val="00F52AC1"/>
    <w:rsid w:val="00F57C7D"/>
    <w:rsid w:val="00F62465"/>
    <w:rsid w:val="00F634DD"/>
    <w:rsid w:val="00F81F69"/>
    <w:rsid w:val="00F84CC7"/>
    <w:rsid w:val="00F90C37"/>
    <w:rsid w:val="00F96FF6"/>
    <w:rsid w:val="00FA4D26"/>
    <w:rsid w:val="00FB7E7C"/>
    <w:rsid w:val="00FC1B7C"/>
    <w:rsid w:val="00FC7C8D"/>
    <w:rsid w:val="00FD3DF3"/>
    <w:rsid w:val="00FE3AC9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4A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8ED9E49E-C263-45FD-9650-4941DBAE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Murphy</dc:creator>
  <cp:keywords/>
  <dc:description/>
  <cp:lastModifiedBy>Deborah Bailey</cp:lastModifiedBy>
  <cp:revision>2</cp:revision>
  <dcterms:created xsi:type="dcterms:W3CDTF">2024-11-29T13:14:00Z</dcterms:created>
  <dcterms:modified xsi:type="dcterms:W3CDTF">2024-11-29T13:14:00Z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