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2EB78FDA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CFD">
              <w:rPr>
                <w:b/>
                <w:bCs/>
                <w:sz w:val="40"/>
                <w:szCs w:val="40"/>
              </w:rPr>
              <w:t>Support worker - hshn</w:t>
            </w:r>
          </w:p>
          <w:p w14:paraId="3A2B85FA" w14:textId="288E07A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8B5CFD">
              <w:rPr>
                <w:b/>
                <w:bCs/>
                <w:sz w:val="24"/>
                <w:szCs w:val="24"/>
              </w:rPr>
              <w:t>HBC2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5C8D792B" w14:textId="2AAF3CAD" w:rsidR="00C6483A" w:rsidRPr="00C6483A" w:rsidRDefault="00C6483A" w:rsidP="008B5CFD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719C3E8" w14:textId="2C94248C" w:rsidR="00BC77FC" w:rsidRPr="00BC77FC" w:rsidRDefault="008B5CFD" w:rsidP="00BC77FC">
            <w:pPr>
              <w:pStyle w:val="Header"/>
              <w:rPr>
                <w:rFonts w:cs="Arial"/>
              </w:rPr>
            </w:pPr>
            <w:r w:rsidRPr="00BC77FC">
              <w:t>Halton Supported Housing Network is a group of 1</w:t>
            </w:r>
            <w:r w:rsidR="00BA5BC2">
              <w:t>8</w:t>
            </w:r>
            <w:r w:rsidRPr="00BC77FC">
              <w:t xml:space="preserve"> houses across Runcorn and Widnes, providing</w:t>
            </w:r>
            <w:r w:rsidR="00BC77FC" w:rsidRPr="00BC77FC">
              <w:t xml:space="preserve"> </w:t>
            </w:r>
            <w:r w:rsidRPr="00BC77FC">
              <w:t>accommodation and support for adults with learning and physical disabilities in the community.</w:t>
            </w:r>
            <w:r w:rsidR="00BC77FC" w:rsidRPr="00BC77FC">
              <w:t xml:space="preserve"> As a Support Worker, you will be responsible for s</w:t>
            </w:r>
            <w:r w:rsidR="00BC77FC" w:rsidRPr="00BC77FC">
              <w:rPr>
                <w:rFonts w:cs="Arial"/>
              </w:rPr>
              <w:t>upporting tenants with their individual Person Centered Plan to achieve maximum independence.</w:t>
            </w:r>
          </w:p>
          <w:p w14:paraId="624048CE" w14:textId="627D8E72" w:rsidR="003329C7" w:rsidRPr="00BC77FC" w:rsidRDefault="003329C7" w:rsidP="003329C7">
            <w:pPr>
              <w:spacing w:line="276" w:lineRule="auto"/>
            </w:pP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36FB0059" w:rsidR="006F64DF" w:rsidRDefault="00BC77FC" w:rsidP="00181676">
            <w:pPr>
              <w:numPr>
                <w:ilvl w:val="0"/>
                <w:numId w:val="9"/>
              </w:numPr>
              <w:spacing w:line="276" w:lineRule="auto"/>
            </w:pPr>
            <w:r w:rsidRPr="00BC77FC">
              <w:t>Support individuals' needs and wishes in their Person Centered Plan, helping t</w:t>
            </w:r>
            <w:r>
              <w:t>enants</w:t>
            </w:r>
            <w:r w:rsidRPr="00BC77FC">
              <w:t xml:space="preserve"> achieve their goals and maximize independence</w:t>
            </w:r>
          </w:p>
          <w:p w14:paraId="69C4DF59" w14:textId="6598EA1A" w:rsidR="00BC77FC" w:rsidRDefault="00BC77FC" w:rsidP="00181676">
            <w:pPr>
              <w:numPr>
                <w:ilvl w:val="0"/>
                <w:numId w:val="9"/>
              </w:numPr>
              <w:spacing w:line="276" w:lineRule="auto"/>
            </w:pPr>
            <w:r w:rsidRPr="00BC77FC">
              <w:t xml:space="preserve">Support tenants with </w:t>
            </w:r>
            <w:r>
              <w:t xml:space="preserve">preparing </w:t>
            </w:r>
            <w:r w:rsidRPr="00BC77FC">
              <w:t>meals, household tasks, shopping, self-care</w:t>
            </w:r>
            <w:r>
              <w:t xml:space="preserve">, </w:t>
            </w:r>
            <w:r w:rsidRPr="00BC77FC">
              <w:t>leisure activities, social events, and appointments</w:t>
            </w:r>
          </w:p>
          <w:p w14:paraId="40B853F7" w14:textId="5FE7D9D1" w:rsidR="00BC77FC" w:rsidRDefault="003775A3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A</w:t>
            </w:r>
            <w:r w:rsidR="00BC77FC" w:rsidRPr="00BC77FC">
              <w:t>ddressing any tasks</w:t>
            </w:r>
            <w:r w:rsidR="00BC77FC">
              <w:t>,</w:t>
            </w:r>
            <w:r w:rsidR="00BC77FC" w:rsidRPr="00BC77FC">
              <w:t xml:space="preserve"> e.g. cooking, laundry, sewing and cleaning</w:t>
            </w:r>
            <w:r w:rsidR="00BC77FC">
              <w:t>,</w:t>
            </w:r>
            <w:r w:rsidR="00BC77FC" w:rsidRPr="00BC77FC">
              <w:t xml:space="preserve"> that tenants cannot undertake themselves, as identified in their Person Centered Plan</w:t>
            </w:r>
          </w:p>
          <w:p w14:paraId="64BEB904" w14:textId="397963F7" w:rsidR="003775A3" w:rsidRDefault="003775A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Supporting tenants with financial management and assisting with medication in line with relevant policies </w:t>
            </w:r>
          </w:p>
          <w:p w14:paraId="42FAB901" w14:textId="0641687F" w:rsidR="003775A3" w:rsidRDefault="003775A3" w:rsidP="003329C7">
            <w:pPr>
              <w:numPr>
                <w:ilvl w:val="0"/>
                <w:numId w:val="9"/>
              </w:numPr>
              <w:spacing w:line="276" w:lineRule="auto"/>
            </w:pPr>
            <w:r>
              <w:t>Undertaking sleep duties where needed and observing/reporting illnesses or other well-being concerns</w:t>
            </w:r>
          </w:p>
          <w:p w14:paraId="73E6AE5B" w14:textId="77777777" w:rsidR="003329C7" w:rsidRDefault="003775A3" w:rsidP="003329C7">
            <w:pPr>
              <w:numPr>
                <w:ilvl w:val="0"/>
                <w:numId w:val="9"/>
              </w:numPr>
              <w:spacing w:line="276" w:lineRule="auto"/>
            </w:pPr>
            <w:r w:rsidRPr="003775A3">
              <w:t>Participat</w:t>
            </w:r>
            <w:r>
              <w:t>ing</w:t>
            </w:r>
            <w:r w:rsidRPr="003775A3">
              <w:t xml:space="preserve"> in staff meetings and </w:t>
            </w:r>
            <w:r>
              <w:t>maintaining/</w:t>
            </w:r>
            <w:r w:rsidRPr="003775A3">
              <w:t>updat</w:t>
            </w:r>
            <w:r>
              <w:t>ing</w:t>
            </w:r>
            <w:r w:rsidRPr="003775A3">
              <w:t xml:space="preserve"> records following organi</w:t>
            </w:r>
            <w:r>
              <w:t>s</w:t>
            </w:r>
            <w:r w:rsidRPr="003775A3">
              <w:t>ational policies</w:t>
            </w:r>
          </w:p>
          <w:p w14:paraId="613F52C7" w14:textId="667324B5" w:rsidR="003775A3" w:rsidRPr="003775A3" w:rsidRDefault="003775A3" w:rsidP="003775A3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3775A3">
              <w:rPr>
                <w:lang w:val="en-GB"/>
              </w:rPr>
              <w:t>Work</w:t>
            </w:r>
            <w:r>
              <w:rPr>
                <w:lang w:val="en-GB"/>
              </w:rPr>
              <w:t>ing</w:t>
            </w:r>
            <w:r w:rsidRPr="003775A3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3775A3">
              <w:rPr>
                <w:lang w:val="en-GB"/>
              </w:rPr>
              <w:t xml:space="preserve"> a rota, including </w:t>
            </w:r>
            <w:r w:rsidR="00BA5BC2">
              <w:rPr>
                <w:lang w:val="en-GB"/>
              </w:rPr>
              <w:t xml:space="preserve">some </w:t>
            </w:r>
            <w:r w:rsidRPr="003775A3">
              <w:rPr>
                <w:lang w:val="en-GB"/>
              </w:rPr>
              <w:t>weekends and bank holidays, and cover</w:t>
            </w:r>
            <w:r>
              <w:rPr>
                <w:lang w:val="en-GB"/>
              </w:rPr>
              <w:t>ing</w:t>
            </w:r>
            <w:r w:rsidRPr="003775A3">
              <w:rPr>
                <w:lang w:val="en-GB"/>
              </w:rPr>
              <w:t xml:space="preserve"> colleagues' absences as needed</w:t>
            </w:r>
          </w:p>
          <w:p w14:paraId="0375959C" w14:textId="77777777" w:rsidR="00AE6097" w:rsidRDefault="00AE6097" w:rsidP="002767BF">
            <w:pPr>
              <w:numPr>
                <w:ilvl w:val="0"/>
                <w:numId w:val="9"/>
              </w:numPr>
              <w:spacing w:line="276" w:lineRule="auto"/>
            </w:pPr>
            <w:r>
              <w:t>Working in different locations as needed and undertaking other duties as required within the job grade</w:t>
            </w:r>
          </w:p>
          <w:p w14:paraId="57BBA876" w14:textId="77EDDFB2" w:rsidR="002767BF" w:rsidRDefault="002767BF" w:rsidP="002767BF">
            <w:pPr>
              <w:spacing w:line="276" w:lineRule="auto"/>
              <w:ind w:left="72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7B47622" w14:textId="3201D253" w:rsidR="008A28B5" w:rsidRDefault="008A28B5" w:rsidP="00FE52AB">
            <w:pPr>
              <w:spacing w:line="276" w:lineRule="auto"/>
            </w:pPr>
            <w:r>
              <w:t>I</w:t>
            </w:r>
            <w:r w:rsidR="00AE6097">
              <w:t>t is essential that</w:t>
            </w:r>
            <w:r>
              <w:t xml:space="preserve"> </w:t>
            </w:r>
            <w:r w:rsidR="00213E7B">
              <w:t>you</w:t>
            </w:r>
            <w:r>
              <w:t xml:space="preserve"> have:</w:t>
            </w:r>
          </w:p>
          <w:p w14:paraId="0150C1E9" w14:textId="45369CF1" w:rsidR="008A28B5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 w:rsidRPr="00AE6097">
              <w:t xml:space="preserve">Experience </w:t>
            </w:r>
            <w:r>
              <w:t>following individual care plans to meet Service Users’ needs, within a Care Setting</w:t>
            </w:r>
          </w:p>
          <w:p w14:paraId="4E1A7F4F" w14:textId="5B2588CE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Knowledge of community and social care resources and the ability to maintain/update records </w:t>
            </w:r>
          </w:p>
          <w:p w14:paraId="381B1D49" w14:textId="603148B4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An understanding of challenging </w:t>
            </w:r>
            <w:proofErr w:type="spellStart"/>
            <w:r>
              <w:t>behaviour</w:t>
            </w:r>
            <w:proofErr w:type="spellEnd"/>
            <w:r>
              <w:t xml:space="preserve"> in care Context and risk management </w:t>
            </w:r>
          </w:p>
          <w:p w14:paraId="0459A55B" w14:textId="08BB2951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Effective communication skills to liaise with </w:t>
            </w:r>
            <w:r w:rsidRPr="00AE6097">
              <w:t>colleagues and Service Users</w:t>
            </w:r>
            <w:r>
              <w:t xml:space="preserve"> and the ability to </w:t>
            </w:r>
            <w:r w:rsidRPr="00AE6097">
              <w:t>maintain social contacts</w:t>
            </w:r>
          </w:p>
          <w:p w14:paraId="40BE8F46" w14:textId="729DC9D6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 w:rsidRPr="00AE6097">
              <w:t>An understanding of Equal Opportunities and related policy</w:t>
            </w:r>
          </w:p>
          <w:p w14:paraId="6684F614" w14:textId="5A27590B" w:rsidR="002767BF" w:rsidRDefault="002767B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</w:t>
            </w:r>
            <w:proofErr w:type="spellStart"/>
            <w:r>
              <w:t>prioritise</w:t>
            </w:r>
            <w:proofErr w:type="spellEnd"/>
            <w:r>
              <w:t xml:space="preserve"> workload whilst considering the limitations of the role </w:t>
            </w:r>
          </w:p>
          <w:p w14:paraId="1D043C7C" w14:textId="4EAFAA72" w:rsidR="00181676" w:rsidRDefault="002767BF" w:rsidP="00124833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helpful and encouraging nature to support Service Users’ with undertaking physical care needs </w:t>
            </w:r>
            <w:r w:rsidR="00210B09">
              <w:t>,</w:t>
            </w:r>
          </w:p>
          <w:p w14:paraId="36FB43F9" w14:textId="77777777" w:rsidR="00210B09" w:rsidRDefault="00210B09" w:rsidP="00210B09">
            <w:pPr>
              <w:spacing w:line="276" w:lineRule="auto"/>
              <w:ind w:left="720"/>
            </w:pPr>
          </w:p>
          <w:p w14:paraId="6A36225B" w14:textId="40388904" w:rsidR="00EC745A" w:rsidRPr="00EC745A" w:rsidRDefault="00EC745A" w:rsidP="00FE52AB">
            <w:pPr>
              <w:spacing w:line="276" w:lineRule="auto"/>
            </w:pPr>
            <w:r>
              <w:t xml:space="preserve">As this role involves regular travel across the borough and sometimes further afield, a driving license and access to </w:t>
            </w:r>
            <w:r w:rsidRPr="00760CF6">
              <w:t xml:space="preserve">a vehicle </w:t>
            </w:r>
            <w:r w:rsidR="00BA5BC2" w:rsidRPr="00760CF6">
              <w:t xml:space="preserve">is desirable. </w:t>
            </w:r>
            <w:r w:rsidRPr="00760CF6">
              <w:t>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7ED1" w14:textId="77777777" w:rsidR="00013985" w:rsidRDefault="00013985" w:rsidP="00BC73FC">
      <w:r>
        <w:separator/>
      </w:r>
    </w:p>
  </w:endnote>
  <w:endnote w:type="continuationSeparator" w:id="0">
    <w:p w14:paraId="41288D53" w14:textId="77777777" w:rsidR="00013985" w:rsidRDefault="00013985" w:rsidP="00BC73FC">
      <w:r>
        <w:continuationSeparator/>
      </w:r>
    </w:p>
  </w:endnote>
  <w:endnote w:type="continuationNotice" w:id="1">
    <w:p w14:paraId="7EE34A8E" w14:textId="77777777" w:rsidR="00013985" w:rsidRDefault="00013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6CAB" w14:textId="77777777" w:rsidR="00013985" w:rsidRDefault="00013985" w:rsidP="00BC73FC">
      <w:r>
        <w:separator/>
      </w:r>
    </w:p>
  </w:footnote>
  <w:footnote w:type="continuationSeparator" w:id="0">
    <w:p w14:paraId="459A5F8B" w14:textId="77777777" w:rsidR="00013985" w:rsidRDefault="00013985" w:rsidP="00BC73FC">
      <w:r>
        <w:continuationSeparator/>
      </w:r>
    </w:p>
  </w:footnote>
  <w:footnote w:type="continuationNotice" w:id="1">
    <w:p w14:paraId="73CF83D3" w14:textId="77777777" w:rsidR="00013985" w:rsidRDefault="000139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3985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B58AE"/>
    <w:rsid w:val="001C6CDA"/>
    <w:rsid w:val="001D7755"/>
    <w:rsid w:val="001F46F6"/>
    <w:rsid w:val="00210B09"/>
    <w:rsid w:val="00213E7B"/>
    <w:rsid w:val="002141F8"/>
    <w:rsid w:val="00226843"/>
    <w:rsid w:val="0024328B"/>
    <w:rsid w:val="002466AB"/>
    <w:rsid w:val="00246D98"/>
    <w:rsid w:val="002767BF"/>
    <w:rsid w:val="00281B02"/>
    <w:rsid w:val="002A0AC2"/>
    <w:rsid w:val="002D2D2C"/>
    <w:rsid w:val="002D755E"/>
    <w:rsid w:val="002F6FC8"/>
    <w:rsid w:val="0030456C"/>
    <w:rsid w:val="003329C7"/>
    <w:rsid w:val="003551E1"/>
    <w:rsid w:val="00365C93"/>
    <w:rsid w:val="00372BB5"/>
    <w:rsid w:val="003775A3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21E9"/>
    <w:rsid w:val="00724932"/>
    <w:rsid w:val="00760CF6"/>
    <w:rsid w:val="00763784"/>
    <w:rsid w:val="007807FB"/>
    <w:rsid w:val="007840DF"/>
    <w:rsid w:val="00793DB6"/>
    <w:rsid w:val="007C27DD"/>
    <w:rsid w:val="007C3222"/>
    <w:rsid w:val="007D352C"/>
    <w:rsid w:val="007F6D8B"/>
    <w:rsid w:val="007F737F"/>
    <w:rsid w:val="008122A4"/>
    <w:rsid w:val="00814BD7"/>
    <w:rsid w:val="00830561"/>
    <w:rsid w:val="0089153F"/>
    <w:rsid w:val="008A28B5"/>
    <w:rsid w:val="008B5CFD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E6097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5BC2"/>
    <w:rsid w:val="00BA7BC6"/>
    <w:rsid w:val="00BC73FC"/>
    <w:rsid w:val="00BC77FC"/>
    <w:rsid w:val="00BD151D"/>
    <w:rsid w:val="00BD6187"/>
    <w:rsid w:val="00C107EE"/>
    <w:rsid w:val="00C24C53"/>
    <w:rsid w:val="00C33946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0665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602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Rebecca Swanson</cp:lastModifiedBy>
  <cp:revision>2</cp:revision>
  <dcterms:created xsi:type="dcterms:W3CDTF">2024-12-11T11:41:00Z</dcterms:created>
  <dcterms:modified xsi:type="dcterms:W3CDTF">2024-12-11T11:41:00Z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