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E990" w14:textId="584DE559" w:rsidR="00243E07" w:rsidRDefault="007A051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DCA0105" wp14:editId="59960723">
                <wp:simplePos x="0" y="0"/>
                <wp:positionH relativeFrom="column">
                  <wp:posOffset>1967425</wp:posOffset>
                </wp:positionH>
                <wp:positionV relativeFrom="paragraph">
                  <wp:posOffset>-123926</wp:posOffset>
                </wp:positionV>
                <wp:extent cx="4608195" cy="1385181"/>
                <wp:effectExtent l="0" t="0" r="1905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195" cy="1385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103D7" w14:textId="77777777" w:rsidR="0094244D" w:rsidRPr="0094244D" w:rsidRDefault="0094244D" w:rsidP="0094244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</w:pPr>
                            <w:r w:rsidRPr="0094244D"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  <w:t xml:space="preserve">BIRKDALE </w:t>
                            </w:r>
                          </w:p>
                          <w:p w14:paraId="24BD39E2" w14:textId="77777777" w:rsidR="0094244D" w:rsidRPr="0094244D" w:rsidRDefault="0094244D" w:rsidP="0094244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</w:pPr>
                            <w:r w:rsidRPr="0094244D"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  <w:t>PRIMARY SCHOOL</w:t>
                            </w:r>
                          </w:p>
                          <w:p w14:paraId="0A624BD3" w14:textId="77777777" w:rsidR="0094244D" w:rsidRPr="0094244D" w:rsidRDefault="0094244D" w:rsidP="0094244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803A462" w14:textId="77777777" w:rsidR="0094244D" w:rsidRPr="0094244D" w:rsidRDefault="0094244D" w:rsidP="00587482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="00DD3F5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9424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Headteacher:  Mr N Sheeran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A01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9pt;margin-top:-9.75pt;width:362.85pt;height:109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" fillcolor="white [3201]" stroked="f" strokeweight=".5pt">
                <v:textbox inset="0,0,0,0">
                  <w:txbxContent>
                    <w:p w14:paraId="41C103D7" w14:textId="77777777" w:rsidR="0094244D" w:rsidRPr="0094244D" w:rsidRDefault="0094244D" w:rsidP="0094244D">
                      <w:pPr>
                        <w:jc w:val="right"/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</w:pPr>
                      <w:r w:rsidRPr="0094244D"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  <w:t xml:space="preserve">BIRKDALE </w:t>
                      </w:r>
                    </w:p>
                    <w:p w14:paraId="24BD39E2" w14:textId="77777777" w:rsidR="0094244D" w:rsidRPr="0094244D" w:rsidRDefault="0094244D" w:rsidP="0094244D">
                      <w:pPr>
                        <w:jc w:val="right"/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</w:pPr>
                      <w:r w:rsidRPr="0094244D"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  <w:t>PRIMARY SCHOOL</w:t>
                      </w:r>
                    </w:p>
                    <w:p w14:paraId="0A624BD3" w14:textId="77777777" w:rsidR="0094244D" w:rsidRPr="0094244D" w:rsidRDefault="0094244D" w:rsidP="0094244D">
                      <w:pPr>
                        <w:jc w:val="right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14:paraId="7803A462" w14:textId="77777777" w:rsidR="0094244D" w:rsidRPr="0094244D" w:rsidRDefault="0094244D" w:rsidP="00587482">
                      <w:pPr>
                        <w:pBdr>
                          <w:bottom w:val="single" w:sz="4" w:space="1" w:color="auto"/>
                        </w:pBd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    </w:t>
                      </w:r>
                      <w:r w:rsidR="00DD3F5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</w:t>
                      </w:r>
                      <w:r w:rsidRPr="0094244D">
                        <w:rPr>
                          <w:rFonts w:ascii="Comic Sans MS" w:hAnsi="Comic Sans MS"/>
                          <w:sz w:val="24"/>
                          <w:szCs w:val="24"/>
                        </w:rPr>
                        <w:t>Headteacher:  Mr N Sheeran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CC040" wp14:editId="77883EB9">
                <wp:simplePos x="0" y="0"/>
                <wp:positionH relativeFrom="column">
                  <wp:posOffset>165785</wp:posOffset>
                </wp:positionH>
                <wp:positionV relativeFrom="paragraph">
                  <wp:posOffset>9201144</wp:posOffset>
                </wp:positionV>
                <wp:extent cx="6074593" cy="660852"/>
                <wp:effectExtent l="0" t="0" r="254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4593" cy="6608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62AC2" w14:textId="77777777" w:rsidR="0094244D" w:rsidRDefault="0094244D" w:rsidP="005612FA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“Attainment Through Caring, Challenge and Creativity”</w:t>
                            </w:r>
                          </w:p>
                          <w:p w14:paraId="71733D39" w14:textId="77777777" w:rsidR="0094244D" w:rsidRPr="007A0510" w:rsidRDefault="0094244D" w:rsidP="005612FA">
                            <w:pPr>
                              <w:jc w:val="center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6D00B15C" w14:textId="77777777" w:rsidR="0094244D" w:rsidRPr="005612FA" w:rsidRDefault="0012225B" w:rsidP="005612F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hyperlink r:id="rId4" w:history="1">
                              <w:r w:rsidR="0094244D" w:rsidRPr="005612FA">
                                <w:rPr>
                                  <w:rStyle w:val="Hyperlink"/>
                                  <w:rFonts w:ascii="Comic Sans MS" w:hAnsi="Comic Sans MS"/>
                                  <w:color w:val="auto"/>
                                  <w:u w:val="none"/>
                                </w:rPr>
                                <w:t>www.birkdaleprimary.com</w:t>
                              </w:r>
                            </w:hyperlink>
                          </w:p>
                          <w:p w14:paraId="4EA107CA" w14:textId="77777777" w:rsidR="0094244D" w:rsidRPr="005612FA" w:rsidRDefault="0094244D" w:rsidP="005612F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612FA">
                              <w:rPr>
                                <w:rFonts w:ascii="Comic Sans MS" w:hAnsi="Comic Sans MS"/>
                              </w:rPr>
                              <w:t>email:  admin</w:t>
                            </w:r>
                            <w:r w:rsidR="005612FA" w:rsidRPr="005612FA">
                              <w:rPr>
                                <w:rFonts w:ascii="Comic Sans MS" w:hAnsi="Comic Sans MS"/>
                              </w:rPr>
                              <w:t>.birkdaleprimary@schools.sefton.gov.uk</w:t>
                            </w:r>
                          </w:p>
                          <w:p w14:paraId="12B4A37B" w14:textId="77777777" w:rsidR="0094244D" w:rsidRPr="0094244D" w:rsidRDefault="0094244D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CC040" id="Text Box 4" o:spid="_x0000_s1027" type="#_x0000_t202" style="position:absolute;margin-left:13.05pt;margin-top:724.5pt;width:478.3pt;height:5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" fillcolor="white [3201]" stroked="f" strokeweight=".5pt">
                <v:textbox inset="0,0,0,0">
                  <w:txbxContent>
                    <w:p w14:paraId="54162AC2" w14:textId="77777777" w:rsidR="0094244D" w:rsidRDefault="0094244D" w:rsidP="005612FA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“Attainment Through Caring, Challenge and Creativity”</w:t>
                      </w:r>
                    </w:p>
                    <w:p w14:paraId="71733D39" w14:textId="77777777" w:rsidR="0094244D" w:rsidRPr="007A0510" w:rsidRDefault="0094244D" w:rsidP="005612FA">
                      <w:pPr>
                        <w:jc w:val="center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6D00B15C" w14:textId="77777777" w:rsidR="0094244D" w:rsidRPr="005612FA" w:rsidRDefault="0012225B" w:rsidP="005612F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hyperlink r:id="rId5" w:history="1">
                        <w:r w:rsidR="0094244D" w:rsidRPr="005612FA">
                          <w:rPr>
                            <w:rStyle w:val="Hyperlink"/>
                            <w:rFonts w:ascii="Comic Sans MS" w:hAnsi="Comic Sans MS"/>
                            <w:color w:val="auto"/>
                            <w:u w:val="none"/>
                          </w:rPr>
                          <w:t>www.birkdaleprimary.com</w:t>
                        </w:r>
                      </w:hyperlink>
                    </w:p>
                    <w:p w14:paraId="4EA107CA" w14:textId="77777777" w:rsidR="0094244D" w:rsidRPr="005612FA" w:rsidRDefault="0094244D" w:rsidP="005612F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5612FA">
                        <w:rPr>
                          <w:rFonts w:ascii="Comic Sans MS" w:hAnsi="Comic Sans MS"/>
                        </w:rPr>
                        <w:t>email:  admin</w:t>
                      </w:r>
                      <w:r w:rsidR="005612FA" w:rsidRPr="005612FA">
                        <w:rPr>
                          <w:rFonts w:ascii="Comic Sans MS" w:hAnsi="Comic Sans MS"/>
                        </w:rPr>
                        <w:t>.birkdaleprimary@schools.sefton.gov.uk</w:t>
                      </w:r>
                    </w:p>
                    <w:p w14:paraId="12B4A37B" w14:textId="77777777" w:rsidR="0094244D" w:rsidRPr="0094244D" w:rsidRDefault="0094244D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B3991" wp14:editId="353C3AFB">
                <wp:simplePos x="0" y="0"/>
                <wp:positionH relativeFrom="column">
                  <wp:posOffset>4918855</wp:posOffset>
                </wp:positionH>
                <wp:positionV relativeFrom="paragraph">
                  <wp:posOffset>1261255</wp:posOffset>
                </wp:positionV>
                <wp:extent cx="1701655" cy="13036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655" cy="1303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00E78" w14:textId="77777777" w:rsidR="0094244D" w:rsidRPr="0094244D" w:rsidRDefault="0094244D" w:rsidP="0094244D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94244D">
                              <w:rPr>
                                <w:rFonts w:ascii="Comic Sans MS" w:hAnsi="Comic Sans MS"/>
                              </w:rPr>
                              <w:t>MATLOCK ROAD</w:t>
                            </w:r>
                          </w:p>
                          <w:p w14:paraId="28D7E477" w14:textId="77777777" w:rsidR="0094244D" w:rsidRPr="0094244D" w:rsidRDefault="0094244D" w:rsidP="0094244D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94244D">
                              <w:rPr>
                                <w:rFonts w:ascii="Comic Sans MS" w:hAnsi="Comic Sans MS"/>
                              </w:rPr>
                              <w:t>BIRKDALE</w:t>
                            </w:r>
                          </w:p>
                          <w:p w14:paraId="7D647F05" w14:textId="77777777" w:rsidR="0094244D" w:rsidRPr="0094244D" w:rsidRDefault="0094244D" w:rsidP="0094244D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94244D">
                              <w:rPr>
                                <w:rFonts w:ascii="Comic Sans MS" w:hAnsi="Comic Sans MS"/>
                              </w:rPr>
                              <w:t>SOUTHPORT</w:t>
                            </w:r>
                          </w:p>
                          <w:p w14:paraId="1369E233" w14:textId="77777777" w:rsidR="0094244D" w:rsidRPr="0094244D" w:rsidRDefault="0094244D" w:rsidP="0094244D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94244D">
                              <w:rPr>
                                <w:rFonts w:ascii="Comic Sans MS" w:hAnsi="Comic Sans MS"/>
                              </w:rPr>
                              <w:t>PR8 4EL</w:t>
                            </w:r>
                          </w:p>
                          <w:p w14:paraId="601769E9" w14:textId="77777777" w:rsidR="0094244D" w:rsidRPr="0094244D" w:rsidRDefault="0094244D" w:rsidP="0094244D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D46F000" w14:textId="77777777" w:rsidR="0094244D" w:rsidRPr="0042259E" w:rsidRDefault="0094244D" w:rsidP="0094244D">
                            <w:pPr>
                              <w:jc w:val="right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2259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Telephone:  (01704) 567516</w:t>
                            </w:r>
                          </w:p>
                          <w:p w14:paraId="25722078" w14:textId="77777777" w:rsidR="0094244D" w:rsidRPr="0094244D" w:rsidRDefault="0094244D" w:rsidP="0094244D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42259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Fax:  (01704) 551949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B3991" id="Text Box 3" o:spid="_x0000_s1028" type="#_x0000_t202" style="position:absolute;margin-left:387.3pt;margin-top:99.3pt;width:134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" fillcolor="white [3201]" stroked="f" strokeweight=".5pt">
                <v:textbox>
                  <w:txbxContent>
                    <w:p w14:paraId="40200E78" w14:textId="77777777" w:rsidR="0094244D" w:rsidRPr="0094244D" w:rsidRDefault="0094244D" w:rsidP="0094244D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94244D">
                        <w:rPr>
                          <w:rFonts w:ascii="Comic Sans MS" w:hAnsi="Comic Sans MS"/>
                        </w:rPr>
                        <w:t>MATLOCK ROAD</w:t>
                      </w:r>
                    </w:p>
                    <w:p w14:paraId="28D7E477" w14:textId="77777777" w:rsidR="0094244D" w:rsidRPr="0094244D" w:rsidRDefault="0094244D" w:rsidP="0094244D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94244D">
                        <w:rPr>
                          <w:rFonts w:ascii="Comic Sans MS" w:hAnsi="Comic Sans MS"/>
                        </w:rPr>
                        <w:t>BIRKDALE</w:t>
                      </w:r>
                    </w:p>
                    <w:p w14:paraId="7D647F05" w14:textId="77777777" w:rsidR="0094244D" w:rsidRPr="0094244D" w:rsidRDefault="0094244D" w:rsidP="0094244D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94244D">
                        <w:rPr>
                          <w:rFonts w:ascii="Comic Sans MS" w:hAnsi="Comic Sans MS"/>
                        </w:rPr>
                        <w:t>SOUTHPORT</w:t>
                      </w:r>
                    </w:p>
                    <w:p w14:paraId="1369E233" w14:textId="77777777" w:rsidR="0094244D" w:rsidRPr="0094244D" w:rsidRDefault="0094244D" w:rsidP="0094244D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94244D">
                        <w:rPr>
                          <w:rFonts w:ascii="Comic Sans MS" w:hAnsi="Comic Sans MS"/>
                        </w:rPr>
                        <w:t>PR8 4EL</w:t>
                      </w:r>
                    </w:p>
                    <w:p w14:paraId="601769E9" w14:textId="77777777" w:rsidR="0094244D" w:rsidRPr="0094244D" w:rsidRDefault="0094244D" w:rsidP="0094244D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14:paraId="7D46F000" w14:textId="77777777" w:rsidR="0094244D" w:rsidRPr="0042259E" w:rsidRDefault="0094244D" w:rsidP="0094244D">
                      <w:pPr>
                        <w:jc w:val="right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2259E">
                        <w:rPr>
                          <w:rFonts w:ascii="Comic Sans MS" w:hAnsi="Comic Sans MS"/>
                          <w:sz w:val="18"/>
                          <w:szCs w:val="18"/>
                        </w:rPr>
                        <w:t>Telephone:  (01704) 567516</w:t>
                      </w:r>
                    </w:p>
                    <w:p w14:paraId="25722078" w14:textId="77777777" w:rsidR="0094244D" w:rsidRPr="0094244D" w:rsidRDefault="0094244D" w:rsidP="0094244D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42259E">
                        <w:rPr>
                          <w:rFonts w:ascii="Comic Sans MS" w:hAnsi="Comic Sans MS"/>
                          <w:sz w:val="18"/>
                          <w:szCs w:val="18"/>
                        </w:rPr>
                        <w:t>Fax:  (01704) 551949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2AF77B6" wp14:editId="00907ABB">
            <wp:simplePos x="0" y="0"/>
            <wp:positionH relativeFrom="column">
              <wp:posOffset>-68580</wp:posOffset>
            </wp:positionH>
            <wp:positionV relativeFrom="paragraph">
              <wp:posOffset>-123190</wp:posOffset>
            </wp:positionV>
            <wp:extent cx="2036445" cy="1381760"/>
            <wp:effectExtent l="0" t="0" r="1905" b="8890"/>
            <wp:wrapNone/>
            <wp:docPr id="1" name="Picture 1" descr="logo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647BB2" w14:textId="1094C1B8" w:rsidR="00CD0349" w:rsidRPr="00CD0349" w:rsidRDefault="00CD0349" w:rsidP="00CD0349"/>
    <w:p w14:paraId="35D8693D" w14:textId="4A4A283E" w:rsidR="00CD0349" w:rsidRPr="00CD0349" w:rsidRDefault="00CD0349" w:rsidP="00CD0349"/>
    <w:p w14:paraId="19F6BF9F" w14:textId="2A21FC39" w:rsidR="00CD0349" w:rsidRPr="00CD0349" w:rsidRDefault="00CD0349" w:rsidP="00CD0349"/>
    <w:p w14:paraId="74D5D8CA" w14:textId="4AEAC587" w:rsidR="00CD0349" w:rsidRPr="00CD0349" w:rsidRDefault="00CD0349" w:rsidP="00CD0349"/>
    <w:p w14:paraId="2BA8A788" w14:textId="002FDDEF" w:rsidR="00CD0349" w:rsidRPr="00CD0349" w:rsidRDefault="00CD0349" w:rsidP="00CD0349"/>
    <w:p w14:paraId="4761BEEA" w14:textId="0BE5ED7B" w:rsidR="00CD0349" w:rsidRPr="00CD0349" w:rsidRDefault="00CD0349" w:rsidP="00CD0349"/>
    <w:p w14:paraId="0ED43AB7" w14:textId="7EDD2657" w:rsidR="00CD0349" w:rsidRPr="00CD0349" w:rsidRDefault="00CD0349" w:rsidP="00CD0349"/>
    <w:p w14:paraId="0514C9BA" w14:textId="098B8A43" w:rsidR="00CD0349" w:rsidRPr="00CD0349" w:rsidRDefault="00CD0349" w:rsidP="00CD0349"/>
    <w:p w14:paraId="4943EDD4" w14:textId="4E07AE6A" w:rsidR="00CD0349" w:rsidRPr="00CD0349" w:rsidRDefault="00CD0349" w:rsidP="00CD0349"/>
    <w:p w14:paraId="17BAEE87" w14:textId="795D7899" w:rsidR="00CD0349" w:rsidRPr="00CD0349" w:rsidRDefault="00CD0349" w:rsidP="00CD0349"/>
    <w:p w14:paraId="11E87155" w14:textId="1D508526" w:rsidR="00CD0349" w:rsidRPr="00CD0349" w:rsidRDefault="00CD0349" w:rsidP="00CD0349"/>
    <w:p w14:paraId="3510D048" w14:textId="61132CF3" w:rsidR="00CD0349" w:rsidRDefault="00CD0349" w:rsidP="00CD0349"/>
    <w:p w14:paraId="37B05B77" w14:textId="03B1C15F" w:rsidR="00CD0349" w:rsidRDefault="00CD0349" w:rsidP="00CD0349"/>
    <w:p w14:paraId="55540485" w14:textId="133E4633" w:rsidR="00CD0349" w:rsidRDefault="00CD0349" w:rsidP="00CD0349">
      <w:pPr>
        <w:ind w:firstLine="720"/>
      </w:pPr>
    </w:p>
    <w:p w14:paraId="5717CADF" w14:textId="46CEBDA1" w:rsidR="00CD0349" w:rsidRDefault="00CD0349" w:rsidP="00CD0349">
      <w:pPr>
        <w:ind w:firstLine="720"/>
      </w:pPr>
    </w:p>
    <w:p w14:paraId="044DA38E" w14:textId="31883ECD" w:rsidR="00CD0349" w:rsidRDefault="00CD0349" w:rsidP="00CD0349">
      <w:pPr>
        <w:ind w:firstLine="720"/>
      </w:pPr>
    </w:p>
    <w:p w14:paraId="52DE0B80" w14:textId="2B6BFCDA" w:rsidR="00CD0349" w:rsidRDefault="00CD0349" w:rsidP="00CD0349">
      <w:pPr>
        <w:ind w:firstLine="720"/>
      </w:pPr>
    </w:p>
    <w:p w14:paraId="68CFF861" w14:textId="0D78A27E" w:rsidR="00CD0349" w:rsidRDefault="00CD0349" w:rsidP="00CD0349">
      <w:pPr>
        <w:ind w:firstLine="720"/>
      </w:pPr>
    </w:p>
    <w:p w14:paraId="67FE7BE9" w14:textId="28E48611" w:rsidR="00CD0349" w:rsidRDefault="00CD0349" w:rsidP="00CD0349">
      <w:pPr>
        <w:ind w:firstLine="720"/>
      </w:pPr>
    </w:p>
    <w:p w14:paraId="61F80DA5" w14:textId="04C6FC4A" w:rsidR="00CD0349" w:rsidRPr="00B37CAA" w:rsidRDefault="00CD0349" w:rsidP="00CD0349">
      <w:pPr>
        <w:ind w:firstLine="720"/>
      </w:pPr>
      <w:r w:rsidRPr="00B37CAA">
        <w:t>Dear Applicant</w:t>
      </w:r>
    </w:p>
    <w:p w14:paraId="60C9668B" w14:textId="296FBD29" w:rsidR="00CD0349" w:rsidRPr="00B37CAA" w:rsidRDefault="00CD0349" w:rsidP="00CD0349">
      <w:pPr>
        <w:ind w:firstLine="720"/>
      </w:pPr>
    </w:p>
    <w:p w14:paraId="3EB89F7E" w14:textId="3419E9DA" w:rsidR="00CD0349" w:rsidRPr="00B37CAA" w:rsidRDefault="00CD0349" w:rsidP="00CD0349">
      <w:pPr>
        <w:ind w:firstLine="720"/>
      </w:pPr>
      <w:r w:rsidRPr="00B37CAA">
        <w:t>On behalf on the Governing Body may I thank you for taking the interest in the post of Deputy Headteacher</w:t>
      </w:r>
      <w:r w:rsidR="00EE3A7A" w:rsidRPr="00B37CAA">
        <w:t xml:space="preserve"> at </w:t>
      </w:r>
    </w:p>
    <w:p w14:paraId="612D2443" w14:textId="25279546" w:rsidR="00EE3A7A" w:rsidRPr="00B37CAA" w:rsidRDefault="00EE3A7A" w:rsidP="00CD0349">
      <w:pPr>
        <w:ind w:firstLine="720"/>
      </w:pPr>
      <w:r w:rsidRPr="00B37CAA">
        <w:t>Birkdale Primary School. We hope you will find the application pack informative and helpful.</w:t>
      </w:r>
    </w:p>
    <w:p w14:paraId="7A966BFA" w14:textId="77B955F2" w:rsidR="00EE3A7A" w:rsidRPr="00B37CAA" w:rsidRDefault="00EE3A7A" w:rsidP="00CD0349">
      <w:pPr>
        <w:ind w:firstLine="720"/>
      </w:pPr>
    </w:p>
    <w:p w14:paraId="1C231622" w14:textId="7F7F2F5D" w:rsidR="00EE3A7A" w:rsidRPr="00B37CAA" w:rsidRDefault="00EE3A7A" w:rsidP="00CD0349">
      <w:pPr>
        <w:ind w:firstLine="720"/>
      </w:pPr>
      <w:r w:rsidRPr="00B37CAA">
        <w:t xml:space="preserve">We hope you are an experienced and committed professional looking to make your next career move and help </w:t>
      </w:r>
    </w:p>
    <w:p w14:paraId="4D490A08" w14:textId="4F2822D0" w:rsidR="00EE3A7A" w:rsidRPr="00B37CAA" w:rsidRDefault="00B37CAA" w:rsidP="00CD0349">
      <w:pPr>
        <w:ind w:firstLine="720"/>
      </w:pPr>
      <w:r>
        <w:t>s</w:t>
      </w:r>
      <w:r w:rsidR="00EE3A7A" w:rsidRPr="00B37CAA">
        <w:t xml:space="preserve">hape our future working alongside our experienced Headteacher and Deputy Headteacher, to take us forward on </w:t>
      </w:r>
    </w:p>
    <w:p w14:paraId="37A23F56" w14:textId="291107FB" w:rsidR="00EE3A7A" w:rsidRPr="00B37CAA" w:rsidRDefault="00EE3A7A" w:rsidP="00CD0349">
      <w:pPr>
        <w:ind w:firstLine="720"/>
      </w:pPr>
      <w:r w:rsidRPr="00B37CAA">
        <w:t>the next stage of our journey in our popular school.</w:t>
      </w:r>
    </w:p>
    <w:p w14:paraId="0D6BEDF2" w14:textId="00941484" w:rsidR="00EE3A7A" w:rsidRPr="00B37CAA" w:rsidRDefault="00EE3A7A" w:rsidP="00CD0349">
      <w:pPr>
        <w:ind w:firstLine="720"/>
      </w:pPr>
    </w:p>
    <w:p w14:paraId="4BE3B6E3" w14:textId="4F04D2DB" w:rsidR="00EE3A7A" w:rsidRPr="00B37CAA" w:rsidRDefault="00EE3A7A" w:rsidP="00CD0349">
      <w:pPr>
        <w:ind w:firstLine="720"/>
      </w:pPr>
      <w:r w:rsidRPr="00B37CAA">
        <w:t>The new Deputy Headteacher will hold key responsibility for curriculum, teaching and learning and assignment</w:t>
      </w:r>
    </w:p>
    <w:p w14:paraId="44197E08" w14:textId="16CB0610" w:rsidR="00EE3A7A" w:rsidRPr="00B37CAA" w:rsidRDefault="00EE3A7A" w:rsidP="00CD0349">
      <w:pPr>
        <w:ind w:firstLine="720"/>
      </w:pPr>
      <w:r w:rsidRPr="00B37CAA">
        <w:t>to a class.</w:t>
      </w:r>
    </w:p>
    <w:p w14:paraId="05B455FA" w14:textId="72531A34" w:rsidR="007B035C" w:rsidRPr="00B37CAA" w:rsidRDefault="007B035C" w:rsidP="00CD0349">
      <w:pPr>
        <w:ind w:firstLine="720"/>
      </w:pPr>
    </w:p>
    <w:p w14:paraId="79213A8B" w14:textId="22650BC8" w:rsidR="007B035C" w:rsidRPr="00B37CAA" w:rsidRDefault="007B035C" w:rsidP="00CD0349">
      <w:pPr>
        <w:ind w:firstLine="720"/>
      </w:pPr>
      <w:r w:rsidRPr="00B37CAA">
        <w:t>The post will initiate as soon as is possible following the successful appointment of a candidate.</w:t>
      </w:r>
    </w:p>
    <w:p w14:paraId="1981C655" w14:textId="22A27A15" w:rsidR="007B035C" w:rsidRPr="00B37CAA" w:rsidRDefault="007B035C" w:rsidP="00CD0349">
      <w:pPr>
        <w:ind w:firstLine="720"/>
      </w:pPr>
    </w:p>
    <w:p w14:paraId="4E322AE1" w14:textId="03CA75D7" w:rsidR="007B035C" w:rsidRPr="00B37CAA" w:rsidRDefault="007B035C" w:rsidP="00CD0349">
      <w:pPr>
        <w:ind w:firstLine="720"/>
      </w:pPr>
      <w:r w:rsidRPr="00B37CAA">
        <w:t xml:space="preserve">We have a dedicated team of teaching and support staff, which is wholly </w:t>
      </w:r>
      <w:r w:rsidR="00B37CAA" w:rsidRPr="00B37CAA">
        <w:t>committed to</w:t>
      </w:r>
      <w:r w:rsidRPr="00B37CAA">
        <w:t xml:space="preserve"> providing the best possible</w:t>
      </w:r>
    </w:p>
    <w:p w14:paraId="153C0C85" w14:textId="44A3ACDF" w:rsidR="007B035C" w:rsidRPr="00B37CAA" w:rsidRDefault="007B035C" w:rsidP="00CD0349">
      <w:pPr>
        <w:ind w:firstLine="720"/>
      </w:pPr>
      <w:r w:rsidRPr="00B37CAA">
        <w:t xml:space="preserve">learning experiences for our children. We believe that every child is unique and as such, we strive to make sure </w:t>
      </w:r>
    </w:p>
    <w:p w14:paraId="562BBC94" w14:textId="7E3C8FD8" w:rsidR="007B035C" w:rsidRPr="00B37CAA" w:rsidRDefault="007B035C" w:rsidP="00CD0349">
      <w:pPr>
        <w:ind w:firstLine="720"/>
      </w:pPr>
      <w:r w:rsidRPr="00B37CAA">
        <w:t>that every child leaves us at the end of Year 6, having achieved their full potential.</w:t>
      </w:r>
    </w:p>
    <w:p w14:paraId="74675D0F" w14:textId="3C69F193" w:rsidR="007B035C" w:rsidRPr="00B37CAA" w:rsidRDefault="007B035C" w:rsidP="00CD0349">
      <w:pPr>
        <w:ind w:firstLine="720"/>
      </w:pPr>
    </w:p>
    <w:p w14:paraId="4765683F" w14:textId="2D7942FD" w:rsidR="007B035C" w:rsidRPr="00B37CAA" w:rsidRDefault="007B035C" w:rsidP="00CD0349">
      <w:pPr>
        <w:ind w:firstLine="720"/>
      </w:pPr>
      <w:r w:rsidRPr="00B37CAA">
        <w:t xml:space="preserve">Our children enjoy school, they are polite, well-mannered, behave well and are keen to learn. We were rated GOOD </w:t>
      </w:r>
    </w:p>
    <w:p w14:paraId="200BA001" w14:textId="031D34DD" w:rsidR="007B035C" w:rsidRPr="00B37CAA" w:rsidRDefault="007B035C" w:rsidP="00CD0349">
      <w:pPr>
        <w:ind w:firstLine="720"/>
      </w:pPr>
      <w:r w:rsidRPr="00B37CAA">
        <w:t xml:space="preserve">in our OFSTED inspection in 2024 which states that: Pupils enjoy being part of this welcoming school. They know </w:t>
      </w:r>
    </w:p>
    <w:p w14:paraId="1281B1F1" w14:textId="11849397" w:rsidR="007B035C" w:rsidRPr="00B37CAA" w:rsidRDefault="007B035C" w:rsidP="00CD0349">
      <w:pPr>
        <w:ind w:firstLine="720"/>
      </w:pPr>
      <w:r w:rsidRPr="00B37CAA">
        <w:t>that each member of staff cares about them as individuals. Many pupils, and their parents and carers, spoke of the</w:t>
      </w:r>
    </w:p>
    <w:p w14:paraId="261ECAC5" w14:textId="5A968D8E" w:rsidR="007B035C" w:rsidRPr="00B37CAA" w:rsidRDefault="007B035C" w:rsidP="00CD0349">
      <w:pPr>
        <w:ind w:firstLine="720"/>
      </w:pPr>
      <w:r w:rsidRPr="00B37CAA">
        <w:t xml:space="preserve">loving Birkdale family. Pupils </w:t>
      </w:r>
      <w:r w:rsidR="00B37CAA" w:rsidRPr="00B37CAA">
        <w:t>recognise</w:t>
      </w:r>
      <w:r w:rsidRPr="00B37CAA">
        <w:t xml:space="preserve"> that teachers put a spark into learning to make it fun and enjoyable.</w:t>
      </w:r>
    </w:p>
    <w:p w14:paraId="50E3366B" w14:textId="37AB75B2" w:rsidR="007B035C" w:rsidRPr="00B37CAA" w:rsidRDefault="007B035C" w:rsidP="00CD0349">
      <w:pPr>
        <w:ind w:firstLine="720"/>
      </w:pPr>
    </w:p>
    <w:p w14:paraId="47CF0ACD" w14:textId="3120ADDC" w:rsidR="007B035C" w:rsidRPr="00B37CAA" w:rsidRDefault="007B035C" w:rsidP="00CD0349">
      <w:pPr>
        <w:ind w:firstLine="720"/>
      </w:pPr>
      <w:r w:rsidRPr="00B37CAA">
        <w:t>Supporting the headteacher in leading this school is an exciting opportunity for the right person. We would expect</w:t>
      </w:r>
    </w:p>
    <w:p w14:paraId="4DBA9089" w14:textId="154E9213" w:rsidR="007B035C" w:rsidRPr="00B37CAA" w:rsidRDefault="007B035C" w:rsidP="00CD0349">
      <w:pPr>
        <w:ind w:firstLine="720"/>
      </w:pPr>
      <w:r w:rsidRPr="00B37CAA">
        <w:t xml:space="preserve">the successful candidate to build on our strengths, to identify areas for development and to lead and work with all </w:t>
      </w:r>
    </w:p>
    <w:p w14:paraId="0246987B" w14:textId="0594D028" w:rsidR="007B035C" w:rsidRPr="00B37CAA" w:rsidRDefault="007B035C" w:rsidP="00CD0349">
      <w:pPr>
        <w:ind w:firstLine="720"/>
      </w:pPr>
      <w:r w:rsidRPr="00B37CAA">
        <w:t>the school’s stakeholders to achieve excellence.</w:t>
      </w:r>
    </w:p>
    <w:p w14:paraId="39024588" w14:textId="27323252" w:rsidR="007B035C" w:rsidRPr="00B37CAA" w:rsidRDefault="007B035C" w:rsidP="00CD0349">
      <w:pPr>
        <w:ind w:firstLine="720"/>
      </w:pPr>
    </w:p>
    <w:p w14:paraId="4BC14B4E" w14:textId="73C4D4B1" w:rsidR="007B035C" w:rsidRPr="00B37CAA" w:rsidRDefault="007B035C" w:rsidP="00CD0349">
      <w:pPr>
        <w:ind w:firstLine="720"/>
      </w:pPr>
      <w:r w:rsidRPr="00B37CAA">
        <w:t>As part of your application, please tell us how your teaching abilities and management skills have made a positive</w:t>
      </w:r>
    </w:p>
    <w:p w14:paraId="61208016" w14:textId="2248016F" w:rsidR="007B035C" w:rsidRPr="00B37CAA" w:rsidRDefault="00B37CAA" w:rsidP="00CD0349">
      <w:pPr>
        <w:ind w:firstLine="720"/>
      </w:pPr>
      <w:r w:rsidRPr="00B37CAA">
        <w:t xml:space="preserve">impact on your current and previous posts. We will be interested to learn how you have identified areas for </w:t>
      </w:r>
    </w:p>
    <w:p w14:paraId="0A2302B5" w14:textId="26BEFA35" w:rsidR="00B37CAA" w:rsidRPr="00B37CAA" w:rsidRDefault="00B37CAA" w:rsidP="00CD0349">
      <w:pPr>
        <w:ind w:firstLine="720"/>
      </w:pPr>
      <w:r w:rsidRPr="00B37CAA">
        <w:t>development, implemented new initiatives and how this has moved your current school forward.</w:t>
      </w:r>
    </w:p>
    <w:p w14:paraId="7EB4A58E" w14:textId="73403B2F" w:rsidR="00B37CAA" w:rsidRPr="00B37CAA" w:rsidRDefault="00B37CAA" w:rsidP="00CD0349">
      <w:pPr>
        <w:ind w:firstLine="720"/>
      </w:pPr>
    </w:p>
    <w:p w14:paraId="022B6AFF" w14:textId="31B3DC16" w:rsidR="00B37CAA" w:rsidRPr="00B37CAA" w:rsidRDefault="00B37CAA" w:rsidP="00CD0349">
      <w:pPr>
        <w:ind w:firstLine="720"/>
      </w:pPr>
      <w:r w:rsidRPr="00B37CAA">
        <w:t xml:space="preserve">We hope that you will visit us; the staff and pupils will be able to help you with any questions you may have </w:t>
      </w:r>
    </w:p>
    <w:p w14:paraId="5C0F02FE" w14:textId="2940DAE9" w:rsidR="00B37CAA" w:rsidRPr="00B37CAA" w:rsidRDefault="00B37CAA" w:rsidP="00CD0349">
      <w:pPr>
        <w:ind w:firstLine="720"/>
      </w:pPr>
      <w:r>
        <w:t>a</w:t>
      </w:r>
      <w:r w:rsidRPr="00B37CAA">
        <w:t xml:space="preserve">bout the day to day running of the school. We wish you every success should you choose to apply for the </w:t>
      </w:r>
    </w:p>
    <w:p w14:paraId="0F1F0145" w14:textId="33564356" w:rsidR="00B37CAA" w:rsidRPr="00B37CAA" w:rsidRDefault="00B37CAA" w:rsidP="00CD0349">
      <w:pPr>
        <w:ind w:firstLine="720"/>
      </w:pPr>
      <w:r w:rsidRPr="00B37CAA">
        <w:t>Opportunity to work in this wonderful school.</w:t>
      </w:r>
    </w:p>
    <w:p w14:paraId="0F62088C" w14:textId="3EEE8F38" w:rsidR="00B37CAA" w:rsidRPr="00B37CAA" w:rsidRDefault="00B37CAA" w:rsidP="00CD0349">
      <w:pPr>
        <w:ind w:firstLine="720"/>
      </w:pPr>
    </w:p>
    <w:p w14:paraId="60F91F33" w14:textId="73AA7A8E" w:rsidR="00B37CAA" w:rsidRPr="00B37CAA" w:rsidRDefault="00B37CAA" w:rsidP="00CD0349">
      <w:pPr>
        <w:ind w:firstLine="720"/>
      </w:pPr>
      <w:r w:rsidRPr="00B37CAA">
        <w:t>Yours sincerely</w:t>
      </w:r>
    </w:p>
    <w:p w14:paraId="6E2C7EF6" w14:textId="3C0F9A6E" w:rsidR="00B37CAA" w:rsidRPr="00B37CAA" w:rsidRDefault="00B37CAA" w:rsidP="00CD0349">
      <w:pPr>
        <w:ind w:firstLine="720"/>
      </w:pPr>
    </w:p>
    <w:p w14:paraId="3DA43990" w14:textId="60412DB7" w:rsidR="00B37CAA" w:rsidRPr="00B37CAA" w:rsidRDefault="00B37CAA" w:rsidP="00CD0349">
      <w:pPr>
        <w:ind w:firstLine="720"/>
      </w:pPr>
    </w:p>
    <w:p w14:paraId="3F83AE9B" w14:textId="39CE4414" w:rsidR="00B37CAA" w:rsidRPr="00B37CAA" w:rsidRDefault="00B37CAA" w:rsidP="00CD0349">
      <w:pPr>
        <w:ind w:firstLine="720"/>
      </w:pPr>
    </w:p>
    <w:p w14:paraId="39168FF4" w14:textId="3A51E112" w:rsidR="00B37CAA" w:rsidRPr="00B37CAA" w:rsidRDefault="00B37CAA" w:rsidP="00CD0349">
      <w:pPr>
        <w:ind w:firstLine="720"/>
      </w:pPr>
      <w:r w:rsidRPr="00B37CAA">
        <w:t>Mr</w:t>
      </w:r>
      <w:r w:rsidR="0012225B">
        <w:t xml:space="preserve"> S Sheeran</w:t>
      </w:r>
    </w:p>
    <w:p w14:paraId="327CCD4C" w14:textId="74F80502" w:rsidR="00B37CAA" w:rsidRPr="00B37CAA" w:rsidRDefault="0012225B" w:rsidP="00CD0349">
      <w:pPr>
        <w:ind w:firstLine="720"/>
      </w:pPr>
      <w:r>
        <w:t>Headteacher</w:t>
      </w:r>
    </w:p>
    <w:sectPr w:rsidR="00B37CAA" w:rsidRPr="00B37CAA" w:rsidSect="007A0510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49"/>
    <w:rsid w:val="0012225B"/>
    <w:rsid w:val="00243E07"/>
    <w:rsid w:val="0042259E"/>
    <w:rsid w:val="005612FA"/>
    <w:rsid w:val="00587482"/>
    <w:rsid w:val="007A0510"/>
    <w:rsid w:val="007B035C"/>
    <w:rsid w:val="0094244D"/>
    <w:rsid w:val="00B37CAA"/>
    <w:rsid w:val="00CD0349"/>
    <w:rsid w:val="00DD3F5F"/>
    <w:rsid w:val="00DD4AA0"/>
    <w:rsid w:val="00E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E39DE"/>
  <w15:docId w15:val="{D50727DC-EF4E-4947-9B47-70AC42EE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Times New Roman" w:hAnsi="Comic Sans MS" w:cstheme="majorBidi"/>
        <w:position w:val="-6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position w:val="0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4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44D"/>
    <w:rPr>
      <w:rFonts w:ascii="Tahoma" w:hAnsi="Tahoma" w:cs="Tahoma"/>
      <w:position w:val="0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424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birkdaleprimary.com" TargetMode="External"/><Relationship Id="rId4" Type="http://schemas.openxmlformats.org/officeDocument/2006/relationships/hyperlink" Target="http://www.birkdaleprimar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AROLINE\Headed%20Paper\School%20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Headed paper</Template>
  <TotalTime>55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Gillman</dc:creator>
  <cp:lastModifiedBy>Caroline Gillman</cp:lastModifiedBy>
  <cp:revision>2</cp:revision>
  <cp:lastPrinted>2016-05-10T11:00:00Z</cp:lastPrinted>
  <dcterms:created xsi:type="dcterms:W3CDTF">2024-12-18T10:06:00Z</dcterms:created>
  <dcterms:modified xsi:type="dcterms:W3CDTF">2024-12-18T11:02:00Z</dcterms:modified>
</cp:coreProperties>
</file>