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4013E8FF" w:rsidR="00372BB5" w:rsidRPr="005D3761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5D3761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3761" w:rsidRPr="005D3761">
              <w:rPr>
                <w:b/>
                <w:bCs/>
                <w:sz w:val="40"/>
                <w:szCs w:val="40"/>
              </w:rPr>
              <w:t>pLANNING POLICY OF</w:t>
            </w:r>
            <w:r w:rsidR="005D3761">
              <w:rPr>
                <w:b/>
                <w:bCs/>
                <w:sz w:val="40"/>
                <w:szCs w:val="40"/>
              </w:rPr>
              <w:t>ficer/senior planning officer</w:t>
            </w:r>
          </w:p>
          <w:p w14:paraId="3A2B85FA" w14:textId="3E52FA17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5D3761">
              <w:rPr>
                <w:b/>
                <w:bCs/>
                <w:sz w:val="24"/>
                <w:szCs w:val="24"/>
              </w:rPr>
              <w:t>hbc7/8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5357987C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6281AD67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44AA5C5F" w14:textId="4413D5CF" w:rsidR="002068E0" w:rsidRDefault="00A27A82" w:rsidP="002068E0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In this role, you will</w:t>
            </w:r>
            <w:r w:rsidR="002068E0" w:rsidRPr="002068E0">
              <w:rPr>
                <w:lang w:val="en-GB"/>
              </w:rPr>
              <w:t xml:space="preserve"> play an in</w:t>
            </w:r>
            <w:r>
              <w:rPr>
                <w:lang w:val="en-GB"/>
              </w:rPr>
              <w:t>tegral</w:t>
            </w:r>
            <w:r w:rsidR="002068E0" w:rsidRPr="002068E0">
              <w:rPr>
                <w:lang w:val="en-GB"/>
              </w:rPr>
              <w:t xml:space="preserve"> role in </w:t>
            </w:r>
            <w:r w:rsidR="000F5F2D">
              <w:rPr>
                <w:lang w:val="en-GB"/>
              </w:rPr>
              <w:t xml:space="preserve">preparing, monitoring and </w:t>
            </w:r>
            <w:r w:rsidR="00CF573D">
              <w:rPr>
                <w:lang w:val="en-GB"/>
              </w:rPr>
              <w:t>reviewing</w:t>
            </w:r>
            <w:r w:rsidR="002068E0" w:rsidRPr="002068E0">
              <w:rPr>
                <w:lang w:val="en-GB"/>
              </w:rPr>
              <w:t xml:space="preserve"> </w:t>
            </w:r>
            <w:r w:rsidR="000F5F2D">
              <w:rPr>
                <w:lang w:val="en-GB"/>
              </w:rPr>
              <w:t>planning policies</w:t>
            </w:r>
            <w:r w:rsidR="00CF573D">
              <w:rPr>
                <w:lang w:val="en-GB"/>
              </w:rPr>
              <w:t xml:space="preserve"> for Halton’s Local Development Framework.</w:t>
            </w:r>
          </w:p>
          <w:p w14:paraId="45CB6DE1" w14:textId="77777777" w:rsidR="00F93D46" w:rsidRDefault="00F93D46" w:rsidP="002068E0">
            <w:pPr>
              <w:spacing w:line="276" w:lineRule="auto"/>
              <w:rPr>
                <w:lang w:val="en-GB"/>
              </w:rPr>
            </w:pPr>
          </w:p>
          <w:p w14:paraId="3FF73EAF" w14:textId="632105D9" w:rsidR="00F93D46" w:rsidRPr="00F93D46" w:rsidRDefault="00F93D46" w:rsidP="00F93D4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Halton Borough Council have an</w:t>
            </w:r>
            <w:r w:rsidRPr="00F93D46">
              <w:rPr>
                <w:lang w:val="en-GB"/>
              </w:rPr>
              <w:t xml:space="preserve"> organisational commitment to build operational capacity across a number of service areas</w:t>
            </w:r>
            <w:r w:rsidR="00450357">
              <w:rPr>
                <w:lang w:val="en-GB"/>
              </w:rPr>
              <w:t>, which means y</w:t>
            </w:r>
            <w:r>
              <w:rPr>
                <w:lang w:val="en-GB"/>
              </w:rPr>
              <w:t>ou</w:t>
            </w:r>
            <w:r w:rsidRPr="00F93D46">
              <w:rPr>
                <w:lang w:val="en-GB"/>
              </w:rPr>
              <w:t xml:space="preserve"> will </w:t>
            </w:r>
            <w:r w:rsidR="00450357">
              <w:rPr>
                <w:lang w:val="en-GB"/>
              </w:rPr>
              <w:t xml:space="preserve">be </w:t>
            </w:r>
            <w:r w:rsidRPr="00F93D46">
              <w:rPr>
                <w:lang w:val="en-GB"/>
              </w:rPr>
              <w:t>directly contribut</w:t>
            </w:r>
            <w:r w:rsidR="00450357">
              <w:rPr>
                <w:lang w:val="en-GB"/>
              </w:rPr>
              <w:t>ing</w:t>
            </w:r>
            <w:r w:rsidRPr="00F93D46">
              <w:rPr>
                <w:lang w:val="en-GB"/>
              </w:rPr>
              <w:t xml:space="preserve"> to the growth and development of our local area.</w:t>
            </w:r>
          </w:p>
          <w:p w14:paraId="0B2C9539" w14:textId="77777777" w:rsidR="00F93D46" w:rsidRPr="00F93D46" w:rsidRDefault="00F93D46" w:rsidP="00F93D46">
            <w:pPr>
              <w:spacing w:line="276" w:lineRule="auto"/>
              <w:rPr>
                <w:lang w:val="en-GB"/>
              </w:rPr>
            </w:pPr>
            <w:r w:rsidRPr="00F93D46">
              <w:rPr>
                <w:lang w:val="en-GB"/>
              </w:rPr>
              <w:lastRenderedPageBreak/>
              <w:t>By joining the team, you’ll be at the centre of the action – revitalising neighbourhoods, developing new public spaces, delivering on our sustainability priorities, and improving infrastructure.</w:t>
            </w:r>
          </w:p>
          <w:p w14:paraId="3F10ECF2" w14:textId="77777777" w:rsidR="007807FB" w:rsidRPr="002068E0" w:rsidRDefault="007807FB" w:rsidP="003329C7">
            <w:pPr>
              <w:spacing w:line="276" w:lineRule="auto"/>
              <w:rPr>
                <w:lang w:val="en-GB"/>
              </w:rPr>
            </w:pPr>
          </w:p>
          <w:p w14:paraId="5BD79E2A" w14:textId="5950B4F9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603E5BE0" w14:textId="77777777" w:rsidR="00EA033E" w:rsidRDefault="00EA033E" w:rsidP="003329C7">
            <w:pPr>
              <w:spacing w:line="276" w:lineRule="auto"/>
            </w:pPr>
          </w:p>
          <w:p w14:paraId="72610DAA" w14:textId="7E6E1591" w:rsidR="00EA033E" w:rsidRDefault="00EA033E" w:rsidP="003329C7">
            <w:pPr>
              <w:spacing w:line="276" w:lineRule="auto"/>
            </w:pPr>
            <w:r>
              <w:t>(Policy Planning Officer)</w:t>
            </w:r>
          </w:p>
          <w:p w14:paraId="60A275DE" w14:textId="4ED987B4" w:rsidR="005D75D9" w:rsidRDefault="00726B5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Developing statutory public consultation exercises</w:t>
            </w:r>
            <w:r w:rsidR="000F5A95">
              <w:t xml:space="preserve">, supplementary planning documents, development briefs and town center strategies </w:t>
            </w:r>
          </w:p>
          <w:p w14:paraId="742C84DA" w14:textId="796B5B98" w:rsidR="000F5A95" w:rsidRDefault="000F5A95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Attending regional and sub-regional </w:t>
            </w:r>
            <w:r w:rsidR="006B4FA6">
              <w:t xml:space="preserve">meetings, </w:t>
            </w:r>
            <w:r w:rsidR="00546146">
              <w:t xml:space="preserve">and public </w:t>
            </w:r>
            <w:r w:rsidR="00675377">
              <w:t xml:space="preserve">inquiries, including evenings and weekends </w:t>
            </w:r>
          </w:p>
          <w:p w14:paraId="4EEA083C" w14:textId="4EF77881" w:rsidR="00215753" w:rsidRDefault="00215753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Providing planning inputs</w:t>
            </w:r>
            <w:r w:rsidR="008566FA">
              <w:t xml:space="preserve"> to Council strategies, </w:t>
            </w:r>
            <w:r>
              <w:t>programmes and initiatives for urban regeneration and other corporate work</w:t>
            </w:r>
          </w:p>
          <w:p w14:paraId="0E1BC830" w14:textId="6EA023BE" w:rsidR="00215753" w:rsidRDefault="00985AF3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Contributing to the preparation and review of </w:t>
            </w:r>
            <w:r w:rsidR="00237286">
              <w:t xml:space="preserve">strategies and initiative, regionally and sub-regionally </w:t>
            </w:r>
          </w:p>
          <w:p w14:paraId="3DF0D574" w14:textId="36CEC8BD" w:rsidR="00376D89" w:rsidRDefault="00237286" w:rsidP="00193645">
            <w:pPr>
              <w:numPr>
                <w:ilvl w:val="0"/>
                <w:numId w:val="9"/>
              </w:numPr>
              <w:spacing w:line="276" w:lineRule="auto"/>
            </w:pPr>
            <w:r>
              <w:t>Drafting advice and information</w:t>
            </w:r>
            <w:r w:rsidR="006139AE">
              <w:t xml:space="preserve"> for planning applications and appeals</w:t>
            </w:r>
            <w:r w:rsidR="00193645">
              <w:t xml:space="preserve"> and processing/determining applications where needed </w:t>
            </w:r>
          </w:p>
          <w:p w14:paraId="04B99494" w14:textId="170A15F4" w:rsidR="00193645" w:rsidRDefault="00193645" w:rsidP="00193645">
            <w:pPr>
              <w:numPr>
                <w:ilvl w:val="0"/>
                <w:numId w:val="9"/>
              </w:numPr>
              <w:spacing w:line="276" w:lineRule="auto"/>
            </w:pPr>
            <w:r>
              <w:t>Acting as a project team member</w:t>
            </w:r>
            <w:r w:rsidR="004F0506">
              <w:t>/</w:t>
            </w:r>
            <w:r>
              <w:t xml:space="preserve">leader </w:t>
            </w:r>
            <w:r w:rsidR="009D6266">
              <w:t xml:space="preserve">and undertaking other duties </w:t>
            </w:r>
            <w:r w:rsidR="00A904A1">
              <w:t>correspond</w:t>
            </w:r>
            <w:r w:rsidR="004F0506">
              <w:t>ing</w:t>
            </w:r>
            <w:r w:rsidR="009D6266">
              <w:t xml:space="preserve"> </w:t>
            </w:r>
            <w:r w:rsidR="00B85596">
              <w:t>with the</w:t>
            </w:r>
            <w:r w:rsidR="004F0506">
              <w:t xml:space="preserve"> job </w:t>
            </w:r>
            <w:r w:rsidR="009D6266">
              <w:t>grade</w:t>
            </w:r>
          </w:p>
          <w:p w14:paraId="647CCAA8" w14:textId="77777777" w:rsidR="00610357" w:rsidRDefault="00610357" w:rsidP="00610357">
            <w:pPr>
              <w:spacing w:line="276" w:lineRule="auto"/>
              <w:ind w:left="720"/>
            </w:pPr>
          </w:p>
          <w:p w14:paraId="137B9373" w14:textId="0CFAB099" w:rsidR="00984AF2" w:rsidRDefault="00984AF2" w:rsidP="00984AF2">
            <w:pPr>
              <w:spacing w:line="276" w:lineRule="auto"/>
            </w:pPr>
            <w:r>
              <w:t xml:space="preserve"> (Senior Planning Policy Officer) : </w:t>
            </w:r>
          </w:p>
          <w:p w14:paraId="58563927" w14:textId="12528CCB" w:rsidR="000F2326" w:rsidRDefault="000F2326" w:rsidP="00193645">
            <w:pPr>
              <w:numPr>
                <w:ilvl w:val="0"/>
                <w:numId w:val="9"/>
              </w:numPr>
              <w:spacing w:line="276" w:lineRule="auto"/>
            </w:pPr>
            <w:r>
              <w:t>Consult</w:t>
            </w:r>
            <w:r w:rsidR="002478D1">
              <w:t>ing</w:t>
            </w:r>
            <w:r>
              <w:t xml:space="preserve"> with outside bodies and the general public on planning manners </w:t>
            </w:r>
          </w:p>
          <w:p w14:paraId="57BBA876" w14:textId="397B7B0F" w:rsidR="003329C7" w:rsidRDefault="002478D1" w:rsidP="003329C7">
            <w:pPr>
              <w:numPr>
                <w:ilvl w:val="0"/>
                <w:numId w:val="9"/>
              </w:numPr>
              <w:spacing w:line="276" w:lineRule="auto"/>
            </w:pPr>
            <w:r>
              <w:t>Organising, assisting and developing consultation exercises</w:t>
            </w:r>
            <w:r w:rsidR="006765D8">
              <w:t xml:space="preserve"> for the Statutory Development Plan, supplementary planning documents, development briefs and town center strategies </w:t>
            </w: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4C4EFDC3" w:rsidR="00924729" w:rsidRDefault="00850C69" w:rsidP="00FE52AB">
            <w:pPr>
              <w:spacing w:line="276" w:lineRule="auto"/>
            </w:pPr>
            <w:r>
              <w:t>As a Planning Policy Officer, you must have a Degree or equivalent in T</w:t>
            </w:r>
            <w:r w:rsidR="00EA033E">
              <w:t>ow</w:t>
            </w:r>
            <w:r>
              <w:t>n Planning or related disciplin</w:t>
            </w:r>
            <w:r w:rsidR="00CF2C2A">
              <w:t xml:space="preserve">e, ideally recognised by the Royal Town Planning Institute. Also, you must have eligibility for Licentiate or associate membership of RTPI. </w:t>
            </w:r>
          </w:p>
          <w:p w14:paraId="259BD271" w14:textId="77777777" w:rsidR="00CF2C2A" w:rsidRDefault="00CF2C2A" w:rsidP="00FE52AB">
            <w:pPr>
              <w:spacing w:line="276" w:lineRule="auto"/>
            </w:pPr>
          </w:p>
          <w:p w14:paraId="46D6EF57" w14:textId="5E39AC1F" w:rsidR="006A71C6" w:rsidRDefault="00CF2C2A" w:rsidP="006A71C6">
            <w:pPr>
              <w:spacing w:line="276" w:lineRule="auto"/>
            </w:pPr>
            <w:r>
              <w:t xml:space="preserve">As a Senior Planning Policy Officer, you must have the same </w:t>
            </w:r>
            <w:r w:rsidR="006A71C6">
              <w:t>degree or equivalent as above as well as eligibility for chartered membership of RTPI</w:t>
            </w:r>
            <w:r w:rsidR="0014758F">
              <w:t xml:space="preserve"> </w:t>
            </w:r>
            <w:r w:rsidR="0014758F" w:rsidRPr="001535C6">
              <w:t>and have experience in a Planning Policy Role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681D9820" w14:textId="77777777" w:rsidR="00F40D5E" w:rsidRDefault="00F40D5E" w:rsidP="00FE52AB">
            <w:pPr>
              <w:spacing w:line="276" w:lineRule="auto"/>
            </w:pPr>
          </w:p>
          <w:p w14:paraId="135103AD" w14:textId="3DD7E768" w:rsidR="00F40D5E" w:rsidRDefault="00F40D5E" w:rsidP="00FE52AB">
            <w:pPr>
              <w:spacing w:line="276" w:lineRule="auto"/>
            </w:pPr>
            <w:r>
              <w:t xml:space="preserve">(Policy Planning Officer) </w:t>
            </w:r>
          </w:p>
          <w:p w14:paraId="741DBF6F" w14:textId="23D953C7" w:rsidR="00A20096" w:rsidRDefault="00A20096" w:rsidP="00A20096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 xml:space="preserve">Experience in development plans, writing and formulating strategic policy and </w:t>
            </w:r>
            <w:r w:rsidR="00C54916">
              <w:t>assisting</w:t>
            </w:r>
            <w:r w:rsidR="00AB1CAE">
              <w:t xml:space="preserve"> </w:t>
            </w:r>
            <w:r w:rsidR="00542724">
              <w:t xml:space="preserve">with the production of evidence-based documents </w:t>
            </w:r>
          </w:p>
          <w:p w14:paraId="5F8CA8E2" w14:textId="2A92F362" w:rsidR="003726DF" w:rsidRDefault="00CE41D4" w:rsidP="00A20096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 xml:space="preserve">Excellent communication skills and experience of dealing with members of the public </w:t>
            </w:r>
          </w:p>
          <w:p w14:paraId="77D7AE02" w14:textId="36CFB2B1" w:rsidR="00723E6A" w:rsidRDefault="00723E6A" w:rsidP="00A20096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 xml:space="preserve">Good organization and report writing skills as well as </w:t>
            </w:r>
            <w:r w:rsidR="00D37724">
              <w:t>IT literacy and political awareness</w:t>
            </w:r>
          </w:p>
          <w:p w14:paraId="34BB1A47" w14:textId="2336B84C" w:rsidR="00723E6A" w:rsidRDefault="00723E6A" w:rsidP="00A20096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 xml:space="preserve">The ability to work </w:t>
            </w:r>
            <w:r w:rsidR="00674F18">
              <w:t xml:space="preserve">within a team and work well </w:t>
            </w:r>
            <w:r>
              <w:t>under pressure</w:t>
            </w:r>
            <w:r w:rsidR="00674F18">
              <w:t xml:space="preserve">, to meet deadlines as required </w:t>
            </w:r>
          </w:p>
          <w:p w14:paraId="063FA59B" w14:textId="4F70A115" w:rsidR="00991F94" w:rsidRDefault="00991F94" w:rsidP="00A20096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Knowledge of national planning policy and wider legislation</w:t>
            </w:r>
            <w:r w:rsidR="00BB740F">
              <w:t xml:space="preserve"> as well as Local Government and Combined Authority working </w:t>
            </w:r>
          </w:p>
          <w:p w14:paraId="54DF921A" w14:textId="5C96B93E" w:rsidR="000C2060" w:rsidRDefault="00BB740F" w:rsidP="000C2060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 xml:space="preserve">Knowledge of Development Management procedures </w:t>
            </w:r>
            <w:r w:rsidR="008B6EBF">
              <w:t xml:space="preserve">and the production/adoption of the development plan process </w:t>
            </w:r>
          </w:p>
          <w:p w14:paraId="777E7466" w14:textId="77777777" w:rsidR="00F40D5E" w:rsidRDefault="00F40D5E" w:rsidP="00431EB5">
            <w:pPr>
              <w:pStyle w:val="ListParagraph"/>
              <w:spacing w:line="276" w:lineRule="auto"/>
            </w:pPr>
          </w:p>
          <w:p w14:paraId="0F4CF5D1" w14:textId="11728AE0" w:rsidR="00186463" w:rsidRDefault="00186463" w:rsidP="00FE52AB">
            <w:pPr>
              <w:spacing w:line="276" w:lineRule="auto"/>
            </w:pPr>
            <w:r>
              <w:t>(</w:t>
            </w:r>
            <w:r w:rsidR="00634F07">
              <w:t xml:space="preserve">Senior </w:t>
            </w:r>
            <w:r>
              <w:t>Policy Planning Officer)</w:t>
            </w:r>
            <w:r w:rsidR="00A22ABF">
              <w:t xml:space="preserve"> </w:t>
            </w:r>
            <w:r w:rsidR="0014758F">
              <w:t>including the above.</w:t>
            </w:r>
          </w:p>
          <w:p w14:paraId="3995DB1F" w14:textId="3297B929" w:rsidR="00A20096" w:rsidRDefault="0014758F" w:rsidP="00FE52AB">
            <w:pPr>
              <w:numPr>
                <w:ilvl w:val="0"/>
                <w:numId w:val="24"/>
              </w:numPr>
              <w:spacing w:line="276" w:lineRule="auto"/>
            </w:pPr>
            <w:r>
              <w:t>Experience</w:t>
            </w:r>
            <w:r w:rsidR="00A20096">
              <w:t xml:space="preserve"> in strategic planning/development plans including the production/adoption of the development plan process </w:t>
            </w:r>
          </w:p>
          <w:p w14:paraId="38CFB0E8" w14:textId="6E460D28" w:rsidR="00AF2F1C" w:rsidRDefault="00AF2F1C" w:rsidP="00431EB5">
            <w:pPr>
              <w:numPr>
                <w:ilvl w:val="0"/>
                <w:numId w:val="24"/>
              </w:numPr>
              <w:spacing w:line="276" w:lineRule="auto"/>
            </w:pPr>
            <w:r>
              <w:lastRenderedPageBreak/>
              <w:t xml:space="preserve">Experience of writing/formulating strategic policy and </w:t>
            </w:r>
            <w:r w:rsidR="00634F07">
              <w:t xml:space="preserve">leading </w:t>
            </w:r>
            <w:r w:rsidR="00E042EE">
              <w:t xml:space="preserve">on </w:t>
            </w:r>
            <w:r w:rsidR="00634F07">
              <w:t xml:space="preserve">the </w:t>
            </w:r>
            <w:r>
              <w:t>produc</w:t>
            </w:r>
            <w:r w:rsidR="00634F07">
              <w:t>tion of</w:t>
            </w:r>
            <w:r>
              <w:t xml:space="preserve"> evidence-based documents </w:t>
            </w:r>
          </w:p>
          <w:p w14:paraId="6A36D83F" w14:textId="04722E55" w:rsidR="00634F07" w:rsidRDefault="00634F07" w:rsidP="00431EB5">
            <w:pPr>
              <w:numPr>
                <w:ilvl w:val="0"/>
                <w:numId w:val="24"/>
              </w:numPr>
              <w:spacing w:line="276" w:lineRule="auto"/>
            </w:pPr>
            <w:r>
              <w:t xml:space="preserve">Experience of dealing with stakeholders and mentoring team members </w:t>
            </w:r>
          </w:p>
          <w:p w14:paraId="5EA6F126" w14:textId="6CC04F3D" w:rsidR="00772AF6" w:rsidRDefault="00991F94" w:rsidP="00431EB5">
            <w:pPr>
              <w:numPr>
                <w:ilvl w:val="0"/>
                <w:numId w:val="24"/>
              </w:numPr>
              <w:spacing w:line="276" w:lineRule="auto"/>
            </w:pPr>
            <w:r>
              <w:t>Good organizational skills and t</w:t>
            </w:r>
            <w:r w:rsidR="00252DA9">
              <w:t xml:space="preserve">he ability to work independently within an inter-disciplinary environment </w:t>
            </w:r>
          </w:p>
          <w:p w14:paraId="5318FF50" w14:textId="0F559116" w:rsidR="00252DA9" w:rsidRDefault="00772AF6" w:rsidP="00431EB5">
            <w:pPr>
              <w:numPr>
                <w:ilvl w:val="0"/>
                <w:numId w:val="24"/>
              </w:numPr>
              <w:spacing w:line="276" w:lineRule="auto"/>
            </w:pPr>
            <w:r>
              <w:t xml:space="preserve">The ability to </w:t>
            </w:r>
            <w:r w:rsidR="00252DA9">
              <w:t>research</w:t>
            </w:r>
            <w:r>
              <w:t xml:space="preserve"> and </w:t>
            </w:r>
            <w:r w:rsidR="00252DA9">
              <w:t xml:space="preserve">analyse statistical information </w:t>
            </w:r>
            <w:r w:rsidR="001A5D3F">
              <w:t xml:space="preserve">and a high IT literacy including knowledge of database and GIS software 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7E9662D0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D96B4" w14:textId="77777777" w:rsidR="00045592" w:rsidRDefault="00045592" w:rsidP="00BC73FC">
      <w:r>
        <w:separator/>
      </w:r>
    </w:p>
  </w:endnote>
  <w:endnote w:type="continuationSeparator" w:id="0">
    <w:p w14:paraId="2EED0459" w14:textId="77777777" w:rsidR="00045592" w:rsidRDefault="00045592" w:rsidP="00BC73FC">
      <w:r>
        <w:continuationSeparator/>
      </w:r>
    </w:p>
  </w:endnote>
  <w:endnote w:type="continuationNotice" w:id="1">
    <w:p w14:paraId="26A37615" w14:textId="77777777" w:rsidR="00045592" w:rsidRDefault="00045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EEE8F" w14:textId="77777777" w:rsidR="00045592" w:rsidRDefault="00045592" w:rsidP="00BC73FC">
      <w:r>
        <w:separator/>
      </w:r>
    </w:p>
  </w:footnote>
  <w:footnote w:type="continuationSeparator" w:id="0">
    <w:p w14:paraId="095D6098" w14:textId="77777777" w:rsidR="00045592" w:rsidRDefault="00045592" w:rsidP="00BC73FC">
      <w:r>
        <w:continuationSeparator/>
      </w:r>
    </w:p>
  </w:footnote>
  <w:footnote w:type="continuationNotice" w:id="1">
    <w:p w14:paraId="22FE6B5E" w14:textId="77777777" w:rsidR="00045592" w:rsidRDefault="000455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7FF5880"/>
    <w:multiLevelType w:val="hybridMultilevel"/>
    <w:tmpl w:val="F5DA3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8048C3"/>
    <w:multiLevelType w:val="hybridMultilevel"/>
    <w:tmpl w:val="4D947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3"/>
  </w:num>
  <w:num w:numId="8" w16cid:durableId="2094618771">
    <w:abstractNumId w:val="17"/>
  </w:num>
  <w:num w:numId="9" w16cid:durableId="1866013986">
    <w:abstractNumId w:val="18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9"/>
  </w:num>
  <w:num w:numId="14" w16cid:durableId="1943221786">
    <w:abstractNumId w:val="15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2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6"/>
  </w:num>
  <w:num w:numId="22" w16cid:durableId="1128014861">
    <w:abstractNumId w:val="21"/>
  </w:num>
  <w:num w:numId="23" w16cid:durableId="444471535">
    <w:abstractNumId w:val="11"/>
  </w:num>
  <w:num w:numId="24" w16cid:durableId="1144855898">
    <w:abstractNumId w:val="14"/>
  </w:num>
  <w:num w:numId="25" w16cid:durableId="5886606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3532"/>
    <w:rsid w:val="00010529"/>
    <w:rsid w:val="000145F9"/>
    <w:rsid w:val="000275E3"/>
    <w:rsid w:val="00045592"/>
    <w:rsid w:val="00056594"/>
    <w:rsid w:val="00060551"/>
    <w:rsid w:val="00062327"/>
    <w:rsid w:val="000761F2"/>
    <w:rsid w:val="0009421F"/>
    <w:rsid w:val="0009529B"/>
    <w:rsid w:val="000C2060"/>
    <w:rsid w:val="000E1C8B"/>
    <w:rsid w:val="000F2326"/>
    <w:rsid w:val="000F5A95"/>
    <w:rsid w:val="000F5F2D"/>
    <w:rsid w:val="0010498C"/>
    <w:rsid w:val="001360EF"/>
    <w:rsid w:val="00141C6D"/>
    <w:rsid w:val="0014758F"/>
    <w:rsid w:val="001535C6"/>
    <w:rsid w:val="00157888"/>
    <w:rsid w:val="0016524D"/>
    <w:rsid w:val="00166F36"/>
    <w:rsid w:val="001806C6"/>
    <w:rsid w:val="00180710"/>
    <w:rsid w:val="00181676"/>
    <w:rsid w:val="00186463"/>
    <w:rsid w:val="00193645"/>
    <w:rsid w:val="001A5D3F"/>
    <w:rsid w:val="001C6CDA"/>
    <w:rsid w:val="001D7755"/>
    <w:rsid w:val="001F46F6"/>
    <w:rsid w:val="002068E0"/>
    <w:rsid w:val="00213E7B"/>
    <w:rsid w:val="002141F8"/>
    <w:rsid w:val="00215753"/>
    <w:rsid w:val="00226843"/>
    <w:rsid w:val="00237286"/>
    <w:rsid w:val="0024328B"/>
    <w:rsid w:val="002466AB"/>
    <w:rsid w:val="00246D98"/>
    <w:rsid w:val="002478D1"/>
    <w:rsid w:val="00252DA9"/>
    <w:rsid w:val="00281B02"/>
    <w:rsid w:val="002A0AC2"/>
    <w:rsid w:val="002D11BF"/>
    <w:rsid w:val="002D755E"/>
    <w:rsid w:val="002F6FC8"/>
    <w:rsid w:val="00301590"/>
    <w:rsid w:val="0030456C"/>
    <w:rsid w:val="003329C7"/>
    <w:rsid w:val="003551E1"/>
    <w:rsid w:val="00365C93"/>
    <w:rsid w:val="003726DF"/>
    <w:rsid w:val="00372BB5"/>
    <w:rsid w:val="00376D89"/>
    <w:rsid w:val="003955FE"/>
    <w:rsid w:val="00395C1F"/>
    <w:rsid w:val="003A0A86"/>
    <w:rsid w:val="003C60F7"/>
    <w:rsid w:val="003D4D87"/>
    <w:rsid w:val="00417DF8"/>
    <w:rsid w:val="00431EB5"/>
    <w:rsid w:val="00450357"/>
    <w:rsid w:val="004600FA"/>
    <w:rsid w:val="00464888"/>
    <w:rsid w:val="004777B6"/>
    <w:rsid w:val="00480FAD"/>
    <w:rsid w:val="004A6BB1"/>
    <w:rsid w:val="004A796F"/>
    <w:rsid w:val="004C3DF5"/>
    <w:rsid w:val="004C6BAA"/>
    <w:rsid w:val="004C6C0F"/>
    <w:rsid w:val="004F0506"/>
    <w:rsid w:val="00515D95"/>
    <w:rsid w:val="005363A6"/>
    <w:rsid w:val="00542724"/>
    <w:rsid w:val="00542989"/>
    <w:rsid w:val="00546146"/>
    <w:rsid w:val="00561A2C"/>
    <w:rsid w:val="005623F2"/>
    <w:rsid w:val="00577543"/>
    <w:rsid w:val="005A4D05"/>
    <w:rsid w:val="005D3761"/>
    <w:rsid w:val="005D75D9"/>
    <w:rsid w:val="005E0795"/>
    <w:rsid w:val="005E6612"/>
    <w:rsid w:val="005E760C"/>
    <w:rsid w:val="00610357"/>
    <w:rsid w:val="006126B9"/>
    <w:rsid w:val="006139AE"/>
    <w:rsid w:val="00634F07"/>
    <w:rsid w:val="00647C3A"/>
    <w:rsid w:val="006676C7"/>
    <w:rsid w:val="00674F18"/>
    <w:rsid w:val="00675377"/>
    <w:rsid w:val="006765D8"/>
    <w:rsid w:val="00677A30"/>
    <w:rsid w:val="0068134D"/>
    <w:rsid w:val="00686056"/>
    <w:rsid w:val="00695CD1"/>
    <w:rsid w:val="00696A0B"/>
    <w:rsid w:val="006A71C6"/>
    <w:rsid w:val="006B4FA6"/>
    <w:rsid w:val="006C0E64"/>
    <w:rsid w:val="006C4D8D"/>
    <w:rsid w:val="006C78E7"/>
    <w:rsid w:val="006D4B28"/>
    <w:rsid w:val="006D50C6"/>
    <w:rsid w:val="006F64DF"/>
    <w:rsid w:val="00700C8C"/>
    <w:rsid w:val="00700D4D"/>
    <w:rsid w:val="007079B0"/>
    <w:rsid w:val="00710C22"/>
    <w:rsid w:val="00713365"/>
    <w:rsid w:val="00723E6A"/>
    <w:rsid w:val="00724932"/>
    <w:rsid w:val="00726B5C"/>
    <w:rsid w:val="00763784"/>
    <w:rsid w:val="00772AF6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50C69"/>
    <w:rsid w:val="008566FA"/>
    <w:rsid w:val="0089153F"/>
    <w:rsid w:val="008A28B5"/>
    <w:rsid w:val="008B6EBF"/>
    <w:rsid w:val="008C39E2"/>
    <w:rsid w:val="008C5BB7"/>
    <w:rsid w:val="008D006E"/>
    <w:rsid w:val="008D29E5"/>
    <w:rsid w:val="008D57B9"/>
    <w:rsid w:val="008E169C"/>
    <w:rsid w:val="00902AB1"/>
    <w:rsid w:val="00917803"/>
    <w:rsid w:val="00924729"/>
    <w:rsid w:val="00950E40"/>
    <w:rsid w:val="00966D64"/>
    <w:rsid w:val="00966E71"/>
    <w:rsid w:val="00982CF7"/>
    <w:rsid w:val="0098361A"/>
    <w:rsid w:val="00984AF2"/>
    <w:rsid w:val="00985AF3"/>
    <w:rsid w:val="00991F94"/>
    <w:rsid w:val="009B45BF"/>
    <w:rsid w:val="009D6266"/>
    <w:rsid w:val="009E6AD7"/>
    <w:rsid w:val="00A20096"/>
    <w:rsid w:val="00A22ABF"/>
    <w:rsid w:val="00A27909"/>
    <w:rsid w:val="00A27A82"/>
    <w:rsid w:val="00A405BB"/>
    <w:rsid w:val="00A50F8D"/>
    <w:rsid w:val="00A57756"/>
    <w:rsid w:val="00A904A1"/>
    <w:rsid w:val="00AB04F6"/>
    <w:rsid w:val="00AB1CAE"/>
    <w:rsid w:val="00AC7DE3"/>
    <w:rsid w:val="00AE230E"/>
    <w:rsid w:val="00AF2F1C"/>
    <w:rsid w:val="00AF536B"/>
    <w:rsid w:val="00B03030"/>
    <w:rsid w:val="00B14D8F"/>
    <w:rsid w:val="00B6029A"/>
    <w:rsid w:val="00B6431B"/>
    <w:rsid w:val="00B710A5"/>
    <w:rsid w:val="00B824D6"/>
    <w:rsid w:val="00B85596"/>
    <w:rsid w:val="00B905A5"/>
    <w:rsid w:val="00B91C7E"/>
    <w:rsid w:val="00B97621"/>
    <w:rsid w:val="00BA7BC6"/>
    <w:rsid w:val="00BB4B58"/>
    <w:rsid w:val="00BB740F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90C"/>
    <w:rsid w:val="00C54916"/>
    <w:rsid w:val="00C57607"/>
    <w:rsid w:val="00C63F91"/>
    <w:rsid w:val="00C6483A"/>
    <w:rsid w:val="00C873EC"/>
    <w:rsid w:val="00C916FE"/>
    <w:rsid w:val="00CC3477"/>
    <w:rsid w:val="00CD0B8E"/>
    <w:rsid w:val="00CD3C4E"/>
    <w:rsid w:val="00CE41D4"/>
    <w:rsid w:val="00CF2C2A"/>
    <w:rsid w:val="00CF573D"/>
    <w:rsid w:val="00D12306"/>
    <w:rsid w:val="00D15E96"/>
    <w:rsid w:val="00D27B4A"/>
    <w:rsid w:val="00D33ACE"/>
    <w:rsid w:val="00D3444F"/>
    <w:rsid w:val="00D37724"/>
    <w:rsid w:val="00D63C04"/>
    <w:rsid w:val="00D655D1"/>
    <w:rsid w:val="00D87561"/>
    <w:rsid w:val="00DB629F"/>
    <w:rsid w:val="00DC65EE"/>
    <w:rsid w:val="00DC6AB5"/>
    <w:rsid w:val="00DE6C24"/>
    <w:rsid w:val="00E042EE"/>
    <w:rsid w:val="00E14925"/>
    <w:rsid w:val="00E25020"/>
    <w:rsid w:val="00E26A54"/>
    <w:rsid w:val="00E301C7"/>
    <w:rsid w:val="00E4076D"/>
    <w:rsid w:val="00E53013"/>
    <w:rsid w:val="00E810A5"/>
    <w:rsid w:val="00E95D2E"/>
    <w:rsid w:val="00E97637"/>
    <w:rsid w:val="00EA033E"/>
    <w:rsid w:val="00EB131C"/>
    <w:rsid w:val="00EC745A"/>
    <w:rsid w:val="00ED4EB2"/>
    <w:rsid w:val="00EF1947"/>
    <w:rsid w:val="00EF3E9E"/>
    <w:rsid w:val="00EF477D"/>
    <w:rsid w:val="00F10327"/>
    <w:rsid w:val="00F20667"/>
    <w:rsid w:val="00F40D5E"/>
    <w:rsid w:val="00F57C7D"/>
    <w:rsid w:val="00F62465"/>
    <w:rsid w:val="00F81F69"/>
    <w:rsid w:val="00F84CC7"/>
    <w:rsid w:val="00F93D46"/>
    <w:rsid w:val="00F96FF6"/>
    <w:rsid w:val="00FC1B7C"/>
    <w:rsid w:val="00FC7C8D"/>
    <w:rsid w:val="00FD3DF3"/>
    <w:rsid w:val="00FE52AB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F40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B813C264C2842AFA43A1D2F52D687" ma:contentTypeVersion="13" ma:contentTypeDescription="Create a new document." ma:contentTypeScope="" ma:versionID="4bb7bf22eb67c4a9fae6abcd4caefb6a">
  <xsd:schema xmlns:xsd="http://www.w3.org/2001/XMLSchema" xmlns:xs="http://www.w3.org/2001/XMLSchema" xmlns:p="http://schemas.microsoft.com/office/2006/metadata/properties" xmlns:ns2="cc118421-47aa-4149-9aee-48e8b8214c8d" xmlns:ns3="0d087757-8c68-4c3d-a9fc-4cf9647551fe" targetNamespace="http://schemas.microsoft.com/office/2006/metadata/properties" ma:root="true" ma:fieldsID="8f8cb524c7c92f78513db1dec8c2dbb9" ns2:_="" ns3:_="">
    <xsd:import namespace="cc118421-47aa-4149-9aee-48e8b8214c8d"/>
    <xsd:import namespace="0d087757-8c68-4c3d-a9fc-4cf9647551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18421-47aa-4149-9aee-48e8b8214c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897a42-ac15-4ee2-9f7f-cfc7a7195b50}" ma:internalName="TaxCatchAll" ma:showField="CatchAllData" ma:web="cc118421-47aa-4149-9aee-48e8b8214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7757-8c68-4c3d-a9fc-4cf964755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87757-8c68-4c3d-a9fc-4cf9647551fe">
      <Terms xmlns="http://schemas.microsoft.com/office/infopath/2007/PartnerControls"/>
    </lcf76f155ced4ddcb4097134ff3c332f>
    <TaxCatchAll xmlns="cc118421-47aa-4149-9aee-48e8b8214c8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17DD5-AED2-4BC6-8DF3-D68C611D0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18421-47aa-4149-9aee-48e8b8214c8d"/>
    <ds:schemaRef ds:uri="0d087757-8c68-4c3d-a9fc-4cf964755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  <ds:schemaRef ds:uri="0d087757-8c68-4c3d-a9fc-4cf9647551fe"/>
    <ds:schemaRef ds:uri="cc118421-47aa-4149-9aee-48e8b8214c8d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824</Words>
  <Characters>4702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Kerrie Murray</cp:lastModifiedBy>
  <cp:revision>2</cp:revision>
  <cp:lastPrinted>2024-10-21T10:01:00Z</cp:lastPrinted>
  <dcterms:created xsi:type="dcterms:W3CDTF">2024-10-21T12:59:00Z</dcterms:created>
  <dcterms:modified xsi:type="dcterms:W3CDTF">2024-10-21T12:59:00Z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0x010100F31B813C264C2842AFA43A1D2F52D687</vt:lpwstr>
  </property>
  <property fmtid="{D5CDD505-2E9C-101B-9397-08002B2CF9AE}" pid="3" name="MediaServiceImageTags">
    <vt:lpwstr/>
  </property>
</Properties>
</file>