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606B3F0E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15A">
              <w:rPr>
                <w:b/>
                <w:bCs/>
              </w:rPr>
              <w:t>Administration officer</w:t>
            </w:r>
          </w:p>
          <w:p w14:paraId="3A2B85FA" w14:textId="41A9E441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16415A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6C67F72A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56ED5FFF" w:rsidR="007807FB" w:rsidRDefault="001A4031" w:rsidP="003329C7">
            <w:pPr>
              <w:spacing w:line="276" w:lineRule="auto"/>
            </w:pPr>
            <w:r w:rsidRPr="001A4031">
              <w:t xml:space="preserve">The Administration Officer will be providing essential administration support to the Adult Services Directorate, specifically Halton Discharge Team based within Whiston Hospital. </w:t>
            </w:r>
          </w:p>
          <w:p w14:paraId="739F6932" w14:textId="77777777" w:rsidR="001A4031" w:rsidRDefault="001A4031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4D27E837" w14:textId="681CDE0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Responsible for data entry onto service specific IT systems</w:t>
            </w:r>
          </w:p>
          <w:p w14:paraId="35361476" w14:textId="2802ABAB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Provision of administrative support to customers of the shared service when preparing for audits and inspections</w:t>
            </w:r>
          </w:p>
          <w:p w14:paraId="1EEAFEF2" w14:textId="1D7A93B1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Creation and assistance in the maintenance of manual and </w:t>
            </w:r>
            <w:proofErr w:type="spellStart"/>
            <w:r>
              <w:t>computerised</w:t>
            </w:r>
            <w:proofErr w:type="spellEnd"/>
            <w:r>
              <w:t xml:space="preserve"> filing systems to enable up to date and accurate information to be retained and retrieved</w:t>
            </w:r>
          </w:p>
          <w:p w14:paraId="065D7997" w14:textId="0044B769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Assistance in the administration of financial transactions including placing orders, goods receipting and dealing with enquiries</w:t>
            </w:r>
          </w:p>
          <w:p w14:paraId="7EE94A7F" w14:textId="7DC5075B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Responsible for the efficient </w:t>
            </w:r>
            <w:proofErr w:type="spellStart"/>
            <w:r>
              <w:t>organisation</w:t>
            </w:r>
            <w:proofErr w:type="spellEnd"/>
            <w:r>
              <w:t xml:space="preserve"> of internal, external and multi-agency meetings including arranging meetings, preparing and sending out agendas, booking rooms, attending and taking minutes of meetings, distributing minutes and following up on actions as appropriate</w:t>
            </w:r>
          </w:p>
          <w:p w14:paraId="4AAC0087" w14:textId="7DA4101E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Respond to with service specific enquiries, assess the urgency of enquiries and handle appropriately</w:t>
            </w:r>
          </w:p>
          <w:p w14:paraId="7E72FA09" w14:textId="3BC73AEF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Provision of a word processing service including typing letters, short reports, presentations, client notes </w:t>
            </w:r>
            <w:proofErr w:type="spellStart"/>
            <w:r>
              <w:t>etc</w:t>
            </w:r>
            <w:proofErr w:type="spellEnd"/>
          </w:p>
          <w:p w14:paraId="3F278C5D" w14:textId="347B5688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Responsible for updating and monitoring Council’s Record of employee lone working</w:t>
            </w:r>
          </w:p>
          <w:p w14:paraId="2C38449D" w14:textId="1148B758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Provision of general administrative support as and when required including filing and photocopying</w:t>
            </w:r>
          </w:p>
          <w:p w14:paraId="5028DBC9" w14:textId="05AD1122" w:rsidR="00E323A7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Undertake any other duties and responsibilities as may be assigned from time to time, which are commensurate with the grade of the job.</w:t>
            </w:r>
          </w:p>
          <w:p w14:paraId="0B087868" w14:textId="77777777" w:rsidR="00E323A7" w:rsidRDefault="00E323A7" w:rsidP="00E323A7">
            <w:pPr>
              <w:spacing w:line="276" w:lineRule="auto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5820FB66" w:rsidR="00924729" w:rsidRDefault="000725E2" w:rsidP="00FE52AB">
            <w:pPr>
              <w:spacing w:line="276" w:lineRule="auto"/>
            </w:pPr>
            <w:r>
              <w:t xml:space="preserve">You will hold GCSEs in </w:t>
            </w:r>
            <w:proofErr w:type="spellStart"/>
            <w:r>
              <w:t>Maths</w:t>
            </w:r>
            <w:proofErr w:type="spellEnd"/>
            <w:r>
              <w:t xml:space="preserve"> and English, or be able to demonstrate relevant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45E1D0FF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managing administrative and information systems </w:t>
            </w:r>
          </w:p>
          <w:p w14:paraId="031B92C5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Thorough knowledge, use and experience of IT packages including Microsoft Office, Microsoft Excel </w:t>
            </w:r>
          </w:p>
          <w:p w14:paraId="74A2ABEF" w14:textId="53DA31A8" w:rsidR="00EC745A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meeting administration including taking minutes and </w:t>
            </w:r>
            <w:proofErr w:type="spellStart"/>
            <w:r>
              <w:t>organising</w:t>
            </w:r>
            <w:proofErr w:type="spellEnd"/>
            <w:r>
              <w:t xml:space="preserve"> meetings using Microsoft Outlook </w:t>
            </w:r>
          </w:p>
          <w:p w14:paraId="1DB9C39A" w14:textId="73A42163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An awareness of the importance of confidentiality </w:t>
            </w:r>
          </w:p>
          <w:p w14:paraId="7A91A9CF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Excellent communication skills </w:t>
            </w:r>
          </w:p>
          <w:p w14:paraId="412C5340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Good typing skills </w:t>
            </w:r>
          </w:p>
          <w:p w14:paraId="5C828B33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work to tight deadlines </w:t>
            </w:r>
          </w:p>
          <w:p w14:paraId="17231246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willingness to work as part of a team </w:t>
            </w:r>
          </w:p>
          <w:p w14:paraId="5CC5BCE5" w14:textId="77777777" w:rsidR="001A4031" w:rsidRDefault="001A4031" w:rsidP="001A4031">
            <w:pPr>
              <w:spacing w:line="276" w:lineRule="auto"/>
              <w:ind w:left="360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0BDC" w14:textId="77777777" w:rsidR="00D268A4" w:rsidRDefault="00D268A4" w:rsidP="00BC73FC">
      <w:r>
        <w:separator/>
      </w:r>
    </w:p>
  </w:endnote>
  <w:endnote w:type="continuationSeparator" w:id="0">
    <w:p w14:paraId="77525419" w14:textId="77777777" w:rsidR="00D268A4" w:rsidRDefault="00D268A4" w:rsidP="00BC73FC">
      <w:r>
        <w:continuationSeparator/>
      </w:r>
    </w:p>
  </w:endnote>
  <w:endnote w:type="continuationNotice" w:id="1">
    <w:p w14:paraId="10AAB3C9" w14:textId="77777777" w:rsidR="00D268A4" w:rsidRDefault="00D26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B4E3" w14:textId="77777777" w:rsidR="00D268A4" w:rsidRDefault="00D268A4" w:rsidP="00BC73FC">
      <w:r>
        <w:separator/>
      </w:r>
    </w:p>
  </w:footnote>
  <w:footnote w:type="continuationSeparator" w:id="0">
    <w:p w14:paraId="18284D49" w14:textId="77777777" w:rsidR="00D268A4" w:rsidRDefault="00D268A4" w:rsidP="00BC73FC">
      <w:r>
        <w:continuationSeparator/>
      </w:r>
    </w:p>
  </w:footnote>
  <w:footnote w:type="continuationNotice" w:id="1">
    <w:p w14:paraId="1FFD19DF" w14:textId="77777777" w:rsidR="00D268A4" w:rsidRDefault="00D26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7B68"/>
    <w:rsid w:val="000145F9"/>
    <w:rsid w:val="000275E3"/>
    <w:rsid w:val="000334E2"/>
    <w:rsid w:val="00060551"/>
    <w:rsid w:val="000725E2"/>
    <w:rsid w:val="000761F2"/>
    <w:rsid w:val="0009529B"/>
    <w:rsid w:val="000E1C8B"/>
    <w:rsid w:val="0010498C"/>
    <w:rsid w:val="00105AD1"/>
    <w:rsid w:val="001360EF"/>
    <w:rsid w:val="00141C6D"/>
    <w:rsid w:val="00157EAF"/>
    <w:rsid w:val="0016415A"/>
    <w:rsid w:val="0016524D"/>
    <w:rsid w:val="00166F36"/>
    <w:rsid w:val="001806C6"/>
    <w:rsid w:val="00180710"/>
    <w:rsid w:val="00181676"/>
    <w:rsid w:val="001A4031"/>
    <w:rsid w:val="001C6CDA"/>
    <w:rsid w:val="001D7755"/>
    <w:rsid w:val="001E2CCE"/>
    <w:rsid w:val="001F46F6"/>
    <w:rsid w:val="00213E7B"/>
    <w:rsid w:val="002141F8"/>
    <w:rsid w:val="00226843"/>
    <w:rsid w:val="0024328B"/>
    <w:rsid w:val="00245DE6"/>
    <w:rsid w:val="002466AB"/>
    <w:rsid w:val="00246D98"/>
    <w:rsid w:val="00281B02"/>
    <w:rsid w:val="002A0AC2"/>
    <w:rsid w:val="002D755E"/>
    <w:rsid w:val="002E1561"/>
    <w:rsid w:val="002F6FC8"/>
    <w:rsid w:val="0030456C"/>
    <w:rsid w:val="003329C7"/>
    <w:rsid w:val="00335965"/>
    <w:rsid w:val="003551E1"/>
    <w:rsid w:val="00357E3D"/>
    <w:rsid w:val="00365C93"/>
    <w:rsid w:val="00372BB5"/>
    <w:rsid w:val="003955FE"/>
    <w:rsid w:val="00395C1F"/>
    <w:rsid w:val="003A0A86"/>
    <w:rsid w:val="003C60F7"/>
    <w:rsid w:val="003D4D87"/>
    <w:rsid w:val="003F2C0C"/>
    <w:rsid w:val="004600FA"/>
    <w:rsid w:val="00464888"/>
    <w:rsid w:val="00480FAD"/>
    <w:rsid w:val="004A67C7"/>
    <w:rsid w:val="004A6BB1"/>
    <w:rsid w:val="004A796F"/>
    <w:rsid w:val="004C147B"/>
    <w:rsid w:val="004C6BAA"/>
    <w:rsid w:val="00515D95"/>
    <w:rsid w:val="00542989"/>
    <w:rsid w:val="00561A2C"/>
    <w:rsid w:val="00577543"/>
    <w:rsid w:val="00584362"/>
    <w:rsid w:val="005A4D05"/>
    <w:rsid w:val="005C2EB5"/>
    <w:rsid w:val="005E0795"/>
    <w:rsid w:val="005E6612"/>
    <w:rsid w:val="005E760C"/>
    <w:rsid w:val="00603743"/>
    <w:rsid w:val="006126B9"/>
    <w:rsid w:val="00647C3A"/>
    <w:rsid w:val="006676C7"/>
    <w:rsid w:val="00677A30"/>
    <w:rsid w:val="0068134D"/>
    <w:rsid w:val="00683291"/>
    <w:rsid w:val="00686056"/>
    <w:rsid w:val="00695CD1"/>
    <w:rsid w:val="006C0E64"/>
    <w:rsid w:val="006C4D8D"/>
    <w:rsid w:val="006C78E7"/>
    <w:rsid w:val="006D05BF"/>
    <w:rsid w:val="006D4B28"/>
    <w:rsid w:val="006D50C6"/>
    <w:rsid w:val="006F64DF"/>
    <w:rsid w:val="00700C8C"/>
    <w:rsid w:val="00700D4D"/>
    <w:rsid w:val="007079B0"/>
    <w:rsid w:val="00710C22"/>
    <w:rsid w:val="00713260"/>
    <w:rsid w:val="00713365"/>
    <w:rsid w:val="00722465"/>
    <w:rsid w:val="00724932"/>
    <w:rsid w:val="00727BAB"/>
    <w:rsid w:val="0075357E"/>
    <w:rsid w:val="00763784"/>
    <w:rsid w:val="0077514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A5083"/>
    <w:rsid w:val="008C39E2"/>
    <w:rsid w:val="008C5BB7"/>
    <w:rsid w:val="008D29E5"/>
    <w:rsid w:val="008D57B9"/>
    <w:rsid w:val="008E169C"/>
    <w:rsid w:val="00902AB1"/>
    <w:rsid w:val="00917803"/>
    <w:rsid w:val="00924729"/>
    <w:rsid w:val="00951146"/>
    <w:rsid w:val="0095692F"/>
    <w:rsid w:val="00966E71"/>
    <w:rsid w:val="00982CF7"/>
    <w:rsid w:val="0098361A"/>
    <w:rsid w:val="009B45BF"/>
    <w:rsid w:val="009E1CAF"/>
    <w:rsid w:val="009E6AD7"/>
    <w:rsid w:val="00A27909"/>
    <w:rsid w:val="00A405BB"/>
    <w:rsid w:val="00A50F8D"/>
    <w:rsid w:val="00A57756"/>
    <w:rsid w:val="00AB04F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6894"/>
    <w:rsid w:val="00BC73FC"/>
    <w:rsid w:val="00BD151D"/>
    <w:rsid w:val="00BD6187"/>
    <w:rsid w:val="00C107EE"/>
    <w:rsid w:val="00C228B7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6ADB"/>
    <w:rsid w:val="00C916FE"/>
    <w:rsid w:val="00CC3477"/>
    <w:rsid w:val="00CD0B8E"/>
    <w:rsid w:val="00CD2C20"/>
    <w:rsid w:val="00CD3C4E"/>
    <w:rsid w:val="00CD45D1"/>
    <w:rsid w:val="00D0647C"/>
    <w:rsid w:val="00D12306"/>
    <w:rsid w:val="00D15E96"/>
    <w:rsid w:val="00D268A4"/>
    <w:rsid w:val="00D27B4A"/>
    <w:rsid w:val="00D33ACE"/>
    <w:rsid w:val="00D3444F"/>
    <w:rsid w:val="00D36D00"/>
    <w:rsid w:val="00D63C04"/>
    <w:rsid w:val="00D655D1"/>
    <w:rsid w:val="00DB629F"/>
    <w:rsid w:val="00DC65EE"/>
    <w:rsid w:val="00DC6AB5"/>
    <w:rsid w:val="00E01710"/>
    <w:rsid w:val="00E14925"/>
    <w:rsid w:val="00E26A54"/>
    <w:rsid w:val="00E301C7"/>
    <w:rsid w:val="00E323A7"/>
    <w:rsid w:val="00E4076D"/>
    <w:rsid w:val="00E42518"/>
    <w:rsid w:val="00E810A5"/>
    <w:rsid w:val="00E95D2E"/>
    <w:rsid w:val="00E97637"/>
    <w:rsid w:val="00EC745A"/>
    <w:rsid w:val="00ED4EB2"/>
    <w:rsid w:val="00EE2970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A19A4-2117-4EEA-8685-D85F8B7B3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587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Herbert Moore</cp:lastModifiedBy>
  <cp:revision>2</cp:revision>
  <dcterms:created xsi:type="dcterms:W3CDTF">2024-12-31T11:35:00Z</dcterms:created>
  <dcterms:modified xsi:type="dcterms:W3CDTF">2024-12-31T11:35:00Z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