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076778D" w:rsidR="0029732E" w:rsidRPr="00953D6A" w:rsidRDefault="00A414F8" w:rsidP="0029732E">
                            <w:pPr>
                              <w:pStyle w:val="note"/>
                              <w:jc w:val="left"/>
                              <w:rPr>
                                <w:rFonts w:ascii="Verdana" w:hAnsi="Verdana"/>
                                <w:b w:val="0"/>
                                <w:sz w:val="22"/>
                              </w:rPr>
                            </w:pPr>
                            <w:r>
                              <w:rPr>
                                <w:rFonts w:ascii="Verdana" w:hAnsi="Verdana"/>
                                <w:b w:val="0"/>
                                <w:sz w:val="22"/>
                              </w:rPr>
                              <w:t>St Thomas CE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076778D" w:rsidR="0029732E" w:rsidRPr="00953D6A" w:rsidRDefault="00A414F8" w:rsidP="0029732E">
                      <w:pPr>
                        <w:pStyle w:val="note"/>
                        <w:jc w:val="left"/>
                        <w:rPr>
                          <w:rFonts w:ascii="Verdana" w:hAnsi="Verdana"/>
                          <w:b w:val="0"/>
                          <w:sz w:val="22"/>
                        </w:rPr>
                      </w:pPr>
                      <w:r>
                        <w:rPr>
                          <w:rFonts w:ascii="Verdana" w:hAnsi="Verdana"/>
                          <w:b w:val="0"/>
                          <w:sz w:val="22"/>
                        </w:rPr>
                        <w:t>St Thomas CE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7BED8E38" w14:textId="39ED26E3" w:rsidR="0029732E" w:rsidRDefault="00F67F54" w:rsidP="0029732E">
      <w:pPr>
        <w:pStyle w:val="body"/>
        <w:tabs>
          <w:tab w:val="left" w:pos="9923"/>
        </w:tabs>
        <w:spacing w:after="0"/>
        <w:rPr>
          <w:bCs/>
          <w:sz w:val="22"/>
        </w:rPr>
      </w:pPr>
      <w:r w:rsidRPr="00A414F8">
        <w:rPr>
          <w:bCs/>
          <w:sz w:val="22"/>
        </w:rPr>
        <w:t>By e-mail</w:t>
      </w:r>
      <w:r w:rsidR="00A414F8" w:rsidRPr="00A414F8">
        <w:rPr>
          <w:bCs/>
          <w:sz w:val="22"/>
        </w:rPr>
        <w:t xml:space="preserve"> to </w:t>
      </w:r>
      <w:hyperlink r:id="rId9" w:history="1">
        <w:r w:rsidR="00A414F8" w:rsidRPr="00EA7377">
          <w:rPr>
            <w:rStyle w:val="Hyperlink"/>
            <w:bCs/>
            <w:sz w:val="22"/>
          </w:rPr>
          <w:t>a.mcgurk@ldst.org.uk</w:t>
        </w:r>
      </w:hyperlink>
    </w:p>
    <w:p w14:paraId="626E9F69" w14:textId="77777777" w:rsidR="00A414F8" w:rsidRPr="00071AC6" w:rsidRDefault="00A414F8" w:rsidP="0029732E">
      <w:pPr>
        <w:pStyle w:val="body"/>
        <w:tabs>
          <w:tab w:val="left" w:pos="9923"/>
        </w:tabs>
        <w:spacing w:after="0"/>
        <w:rPr>
          <w:sz w:val="22"/>
        </w:rPr>
      </w:pP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lastRenderedPageBreak/>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2948AB"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w:t>
            </w:r>
            <w:proofErr w:type="gramStart"/>
            <w:r w:rsidRPr="006123FF">
              <w:rPr>
                <w:rFonts w:ascii="Verdana" w:eastAsia="Times New Roman" w:hAnsi="Verdana" w:cs="Times New Roman"/>
                <w:b/>
                <w:bCs/>
                <w:color w:val="FFFFFF"/>
                <w:lang w:eastAsia="en-GB"/>
              </w:rPr>
              <w:t>Trust:</w:t>
            </w:r>
            <w:proofErr w:type="gramEnd"/>
            <w:r w:rsidRPr="006123FF">
              <w:rPr>
                <w:rFonts w:ascii="Verdana" w:eastAsia="Times New Roman" w:hAnsi="Verdana" w:cs="Times New Roman"/>
                <w:b/>
                <w:bCs/>
                <w:color w:val="FFFFFF"/>
                <w:lang w:eastAsia="en-GB"/>
              </w:rPr>
              <w:t xml:space="preserve">          </w:t>
            </w:r>
          </w:p>
        </w:tc>
        <w:tc>
          <w:tcPr>
            <w:tcW w:w="4612" w:type="dxa"/>
            <w:shd w:val="clear" w:color="auto" w:fill="auto"/>
          </w:tcPr>
          <w:p w14:paraId="750FC6C8" w14:textId="77777777" w:rsidR="0095681B" w:rsidRPr="006123FF" w:rsidRDefault="002948AB"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2948AB"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2948AB"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w:t>
      </w:r>
      <w:r w:rsidRPr="3E57E4DF">
        <w:rPr>
          <w:rFonts w:ascii="Verdana" w:eastAsia="MS Mincho" w:hAnsi="Verdana" w:cs="Calibri"/>
          <w:color w:val="000000" w:themeColor="text1"/>
          <w:lang w:val="en-US" w:eastAsia="en-GB"/>
        </w:rPr>
        <w:lastRenderedPageBreak/>
        <w:t xml:space="preserve">found here: </w:t>
      </w:r>
      <w:hyperlink r:id="rId15">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2948AB" w:rsidP="001618E6">
      <w:pPr>
        <w:spacing w:before="120" w:after="0" w:line="240" w:lineRule="auto"/>
        <w:rPr>
          <w:rFonts w:ascii="Verdana" w:eastAsia="Times New Roman" w:hAnsi="Verdana" w:cs="Times New Roman"/>
          <w:b/>
          <w:lang w:eastAsia="en-GB"/>
        </w:rPr>
      </w:pPr>
      <w:hyperlink r:id="rId16"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CC23D"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lastRenderedPageBreak/>
              <w:t>Gender:</w:t>
            </w:r>
          </w:p>
        </w:tc>
        <w:tc>
          <w:tcPr>
            <w:tcW w:w="1250" w:type="pct"/>
            <w:shd w:val="clear" w:color="auto" w:fill="auto"/>
          </w:tcPr>
          <w:p w14:paraId="1E1F8672" w14:textId="77777777" w:rsidR="000C295C" w:rsidRPr="000C295C" w:rsidRDefault="002948AB"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2948AB"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2948AB"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2948AB"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2948AB"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2948AB"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2948AB"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2948AB"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2948AB"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2948AB"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2948AB"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5DD68" w14:textId="77777777" w:rsidR="002948AB" w:rsidRDefault="002948AB" w:rsidP="00F83F81">
      <w:pPr>
        <w:spacing w:after="0" w:line="240" w:lineRule="auto"/>
      </w:pPr>
      <w:r>
        <w:separator/>
      </w:r>
    </w:p>
  </w:endnote>
  <w:endnote w:type="continuationSeparator" w:id="0">
    <w:p w14:paraId="4FC34CB2" w14:textId="77777777" w:rsidR="002948AB" w:rsidRDefault="002948AB" w:rsidP="00F83F81">
      <w:pPr>
        <w:spacing w:after="0" w:line="240" w:lineRule="auto"/>
      </w:pPr>
      <w:r>
        <w:continuationSeparator/>
      </w:r>
    </w:p>
  </w:endnote>
  <w:endnote w:type="continuationNotice" w:id="1">
    <w:p w14:paraId="57E416C7" w14:textId="77777777" w:rsidR="002948AB" w:rsidRDefault="00294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9226E" w14:textId="77777777" w:rsidR="002948AB" w:rsidRDefault="002948AB" w:rsidP="00F83F81">
      <w:pPr>
        <w:spacing w:after="0" w:line="240" w:lineRule="auto"/>
      </w:pPr>
      <w:r>
        <w:separator/>
      </w:r>
    </w:p>
  </w:footnote>
  <w:footnote w:type="continuationSeparator" w:id="0">
    <w:p w14:paraId="10C4031D" w14:textId="77777777" w:rsidR="002948AB" w:rsidRDefault="002948AB" w:rsidP="00F83F81">
      <w:pPr>
        <w:spacing w:after="0" w:line="240" w:lineRule="auto"/>
      </w:pPr>
      <w:r>
        <w:continuationSeparator/>
      </w:r>
    </w:p>
  </w:footnote>
  <w:footnote w:type="continuationNotice" w:id="1">
    <w:p w14:paraId="15BC54E9" w14:textId="77777777" w:rsidR="002948AB" w:rsidRDefault="00294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54FBD"/>
    <w:rsid w:val="00065C93"/>
    <w:rsid w:val="00071AC6"/>
    <w:rsid w:val="000C295C"/>
    <w:rsid w:val="000E720E"/>
    <w:rsid w:val="0014375D"/>
    <w:rsid w:val="001618E6"/>
    <w:rsid w:val="00181C18"/>
    <w:rsid w:val="001D20F1"/>
    <w:rsid w:val="001E7B82"/>
    <w:rsid w:val="002948AB"/>
    <w:rsid w:val="0029732E"/>
    <w:rsid w:val="003020AE"/>
    <w:rsid w:val="003478CD"/>
    <w:rsid w:val="004C1963"/>
    <w:rsid w:val="004E2848"/>
    <w:rsid w:val="00571288"/>
    <w:rsid w:val="005D63ED"/>
    <w:rsid w:val="0060369E"/>
    <w:rsid w:val="006123FF"/>
    <w:rsid w:val="00642766"/>
    <w:rsid w:val="00654654"/>
    <w:rsid w:val="006D2812"/>
    <w:rsid w:val="006D7D94"/>
    <w:rsid w:val="0080631F"/>
    <w:rsid w:val="0095681B"/>
    <w:rsid w:val="009678B6"/>
    <w:rsid w:val="009A050D"/>
    <w:rsid w:val="009F6B3D"/>
    <w:rsid w:val="00A07EA6"/>
    <w:rsid w:val="00A414F8"/>
    <w:rsid w:val="00AB0ECD"/>
    <w:rsid w:val="00B16B54"/>
    <w:rsid w:val="00B21D8A"/>
    <w:rsid w:val="00B805AD"/>
    <w:rsid w:val="00C56E74"/>
    <w:rsid w:val="00CB4CD7"/>
    <w:rsid w:val="00CE19F8"/>
    <w:rsid w:val="00E53A0A"/>
    <w:rsid w:val="00E729C0"/>
    <w:rsid w:val="00E73F17"/>
    <w:rsid w:val="00EE28A6"/>
    <w:rsid w:val="00F47327"/>
    <w:rsid w:val="00F67F54"/>
    <w:rsid w:val="00F83F81"/>
    <w:rsid w:val="00F84DF9"/>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 w:type="character" w:styleId="UnresolvedMention">
    <w:name w:val="Unresolved Mention"/>
    <w:basedOn w:val="DefaultParagraphFont"/>
    <w:uiPriority w:val="99"/>
    <w:semiHidden/>
    <w:unhideWhenUsed/>
    <w:rsid w:val="00A41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mcgurk@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bb4481-4998-43a3-9970-85b79bde0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3810F37DB16A45A06036DDD7C04EFA" ma:contentTypeVersion="18" ma:contentTypeDescription="Create a new document." ma:contentTypeScope="" ma:versionID="feed1dd912ba90ac3f091e6f56e1d018">
  <xsd:schema xmlns:xsd="http://www.w3.org/2001/XMLSchema" xmlns:xs="http://www.w3.org/2001/XMLSchema" xmlns:p="http://schemas.microsoft.com/office/2006/metadata/properties" xmlns:ns3="cbbb4481-4998-43a3-9970-85b79bde0e34" xmlns:ns4="08d74ce7-c521-4134-a74c-87096265acee" targetNamespace="http://schemas.microsoft.com/office/2006/metadata/properties" ma:root="true" ma:fieldsID="21386f81897e0b7f0e4cb0d72ae967ad" ns3:_="" ns4:_="">
    <xsd:import namespace="cbbb4481-4998-43a3-9970-85b79bde0e34"/>
    <xsd:import namespace="08d74ce7-c521-4134-a74c-87096265ac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b4481-4998-43a3-9970-85b79bde0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74ce7-c521-4134-a74c-87096265ac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bbb4481-4998-43a3-9970-85b79bde0e34"/>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6B86A5E2-E66F-4837-9B12-8CD70BCBF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b4481-4998-43a3-9970-85b79bde0e34"/>
    <ds:schemaRef ds:uri="08d74ce7-c521-4134-a74c-87096265a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2</TotalTime>
  <Pages>8</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Anna McGurk</cp:lastModifiedBy>
  <cp:revision>4</cp:revision>
  <dcterms:created xsi:type="dcterms:W3CDTF">2025-01-09T19:08:00Z</dcterms:created>
  <dcterms:modified xsi:type="dcterms:W3CDTF">2025-01-09T19:09:00Z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0x010100773810F37DB16A45A06036DDD7C04EFA</vt:lpwstr>
  </property>
  <property fmtid="{D5CDD505-2E9C-101B-9397-08002B2CF9AE}" pid="3" name="MediaServiceImageTags">
    <vt:lpwstr/>
  </property>
</Properties>
</file>