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11F3327F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A51">
              <w:rPr>
                <w:b/>
                <w:bCs/>
                <w:sz w:val="40"/>
                <w:szCs w:val="40"/>
              </w:rPr>
              <w:t>senior nurse</w:t>
            </w:r>
          </w:p>
          <w:p w14:paraId="3A2B85FA" w14:textId="1662E30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FF1A51">
              <w:rPr>
                <w:b/>
                <w:bCs/>
                <w:sz w:val="24"/>
                <w:szCs w:val="24"/>
              </w:rPr>
              <w:t>HBC8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7FE1293E" w14:textId="432E4FC7" w:rsid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08FC41A" w14:textId="77777777" w:rsidR="002862D1" w:rsidRPr="002862D1" w:rsidRDefault="002862D1" w:rsidP="002862D1">
            <w:pPr>
              <w:spacing w:line="276" w:lineRule="auto"/>
              <w:ind w:left="720"/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05761394" w:rsidR="003329C7" w:rsidRDefault="00FF1A51" w:rsidP="00FF1A51">
            <w:pPr>
              <w:spacing w:line="276" w:lineRule="auto"/>
            </w:pPr>
            <w:r>
              <w:t>As a Senior Nurse, you will be responsible for e</w:t>
            </w:r>
            <w:r>
              <w:t>nsur</w:t>
            </w:r>
            <w:r>
              <w:t>ing</w:t>
            </w:r>
            <w:r>
              <w:t xml:space="preserve"> that the level of clinical care provided within the Care Home adheres to the professional standards, statutory, regulatory and legal requirements and provide specialist nursing support and advice</w:t>
            </w:r>
            <w:r>
              <w:t>. You will also o</w:t>
            </w:r>
            <w:r>
              <w:t>versee and maintain the care of residents within the Care Home taking responsibility for leading the team and day-to-day running of the home, reporting to the Registered Manager</w:t>
            </w:r>
            <w:r>
              <w:t>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54C2861F" w:rsidR="006F64DF" w:rsidRDefault="00FF1A51" w:rsidP="00181676">
            <w:pPr>
              <w:numPr>
                <w:ilvl w:val="0"/>
                <w:numId w:val="9"/>
              </w:numPr>
              <w:spacing w:line="276" w:lineRule="auto"/>
            </w:pPr>
            <w:r w:rsidRPr="00FF1A51">
              <w:t>Lead</w:t>
            </w:r>
            <w:r>
              <w:t>ing</w:t>
            </w:r>
            <w:r w:rsidRPr="00FF1A51">
              <w:t xml:space="preserve"> on the development and maintenance of clinical care and standards within the home</w:t>
            </w:r>
          </w:p>
          <w:p w14:paraId="2E4520BB" w14:textId="4304F88C" w:rsidR="00FF1A51" w:rsidRDefault="00FF1A51" w:rsidP="00181676">
            <w:pPr>
              <w:numPr>
                <w:ilvl w:val="0"/>
                <w:numId w:val="9"/>
              </w:numPr>
              <w:spacing w:line="276" w:lineRule="auto"/>
            </w:pPr>
            <w:r w:rsidRPr="00FF1A51">
              <w:t>Share clinical responsibility with the Registered Manager and care team to ensure the highest standards of resident care</w:t>
            </w:r>
          </w:p>
          <w:p w14:paraId="5C10DF9C" w14:textId="26B044E9" w:rsidR="00FF1A51" w:rsidRDefault="00FF1A51" w:rsidP="00181676">
            <w:pPr>
              <w:numPr>
                <w:ilvl w:val="0"/>
                <w:numId w:val="9"/>
              </w:numPr>
              <w:spacing w:line="276" w:lineRule="auto"/>
            </w:pPr>
            <w:r w:rsidRPr="00FF1A51">
              <w:t>Manage, supervise and coach registered nurses and ensure they undertake the same for care staff</w:t>
            </w:r>
          </w:p>
          <w:p w14:paraId="66AD75DE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C35D6B">
              <w:lastRenderedPageBreak/>
              <w:t>Ensur</w:t>
            </w:r>
            <w:r>
              <w:t>ing</w:t>
            </w:r>
            <w:r w:rsidRPr="00C35D6B">
              <w:t xml:space="preserve"> each resident has an </w:t>
            </w:r>
            <w:proofErr w:type="spellStart"/>
            <w:r w:rsidRPr="00C35D6B">
              <w:t>individuali</w:t>
            </w:r>
            <w:r>
              <w:t>s</w:t>
            </w:r>
            <w:r w:rsidRPr="00C35D6B">
              <w:t>ed</w:t>
            </w:r>
            <w:proofErr w:type="spellEnd"/>
            <w:r w:rsidRPr="00C35D6B">
              <w:t xml:space="preserve"> care plan with appropriate risk assessments, regularly reviewed and updated as needed</w:t>
            </w:r>
            <w:r>
              <w:t xml:space="preserve"> and c</w:t>
            </w:r>
            <w:r w:rsidRPr="00C35D6B">
              <w:t>onduct</w:t>
            </w:r>
            <w:r>
              <w:t>ing</w:t>
            </w:r>
            <w:r w:rsidRPr="00C35D6B">
              <w:t xml:space="preserve"> case file audits to maintain standards</w:t>
            </w:r>
          </w:p>
          <w:p w14:paraId="278FBE6F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Maintaining </w:t>
            </w:r>
            <w:r w:rsidRPr="003C1939">
              <w:t>strong relationships with the health and social care team, ensuring resident health changes are communicated to the General Practitioner and appropriate care actions are taken</w:t>
            </w:r>
          </w:p>
          <w:p w14:paraId="50897AAB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proofErr w:type="spellStart"/>
            <w:r>
              <w:t>Utilising</w:t>
            </w:r>
            <w:proofErr w:type="spellEnd"/>
            <w:r w:rsidRPr="003C1939">
              <w:t xml:space="preserve"> systems </w:t>
            </w:r>
            <w:r>
              <w:t xml:space="preserve">and processes </w:t>
            </w:r>
            <w:r w:rsidRPr="003C1939">
              <w:t>to identify and report incidents, accidents, and safeguarding concerns</w:t>
            </w:r>
            <w:r>
              <w:t xml:space="preserve"> </w:t>
            </w:r>
          </w:p>
          <w:p w14:paraId="4533E3DD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3C1939">
              <w:t>Participat</w:t>
            </w:r>
            <w:r>
              <w:t>ing</w:t>
            </w:r>
            <w:r w:rsidRPr="003C1939">
              <w:t xml:space="preserve"> in investigations to determine root causes, implement actions, and share lessons with the care team</w:t>
            </w:r>
          </w:p>
          <w:p w14:paraId="72B964C8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>Establishing and m</w:t>
            </w:r>
            <w:r w:rsidRPr="003C1939">
              <w:t>aintain</w:t>
            </w:r>
            <w:r>
              <w:t>ing</w:t>
            </w:r>
            <w:r w:rsidRPr="003C1939">
              <w:t xml:space="preserve"> good communication between residents, relatives and the care team</w:t>
            </w:r>
          </w:p>
          <w:p w14:paraId="4D5C4225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3C1939">
              <w:t>Participate in processes to ensure that residents, their relatives and the care team are actively involved in how the care home is run and maintained through regular engagement and consultation</w:t>
            </w:r>
          </w:p>
          <w:p w14:paraId="67625816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3C1939">
              <w:t>Comply with systems in place for the ordering, storage, administration and disposal of medication in line with local policy, legislation and best practice guidance</w:t>
            </w:r>
          </w:p>
          <w:p w14:paraId="4D4B4B56" w14:textId="42DA2B3E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3C1939">
              <w:t>Undertake any other duties and responsibilities, which are commensurate with the grade of the job</w:t>
            </w:r>
            <w:r>
              <w:t>, to</w:t>
            </w:r>
            <w:r w:rsidRPr="003C1939">
              <w:rPr>
                <w:rFonts w:ascii="Arial" w:hAnsi="Arial" w:cs="Arial"/>
                <w:color w:val="000000"/>
                <w:sz w:val="22"/>
                <w:bdr w:val="none" w:sz="0" w:space="0" w:color="auto" w:frame="1"/>
              </w:rPr>
              <w:t xml:space="preserve"> </w:t>
            </w:r>
            <w:r w:rsidRPr="003C1939">
              <w:t>ensure the care home is well run and achieves the highest standards of care and support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0F466BD3" w:rsidR="00924729" w:rsidRDefault="00FF1A51" w:rsidP="00FE52AB">
            <w:pPr>
              <w:spacing w:line="276" w:lineRule="auto"/>
            </w:pPr>
            <w:r>
              <w:t>For this role, it is essential that you are Registered Nurse (sub Part 1 or 2), with a Diploma in Nursing or a related subject and a Management/Supervisory Qualification.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3C08D780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>Registered Nurse experience in a Care Home/Clinical Environment, providing clinical care whilst maintaining standards and supporting older people</w:t>
            </w:r>
          </w:p>
          <w:p w14:paraId="3A401734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>Knowledge of legislation, best practice guidance and regulatory standards for Care Homes/Nursing</w:t>
            </w:r>
          </w:p>
          <w:p w14:paraId="47C6E73A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person-centered and strength-based approach to treatment, care and support planning </w:t>
            </w:r>
          </w:p>
          <w:p w14:paraId="34A184E5" w14:textId="21952235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supervise </w:t>
            </w:r>
            <w:r>
              <w:t xml:space="preserve">care </w:t>
            </w:r>
            <w:r>
              <w:t xml:space="preserve">staff and </w:t>
            </w:r>
            <w:r>
              <w:t xml:space="preserve">Registered Nurses to </w:t>
            </w:r>
            <w:r>
              <w:t>ensure the highest standards of care are met</w:t>
            </w:r>
          </w:p>
          <w:p w14:paraId="33742374" w14:textId="77777777" w:rsidR="00FF1A51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 w:rsidRPr="003C1939">
              <w:t>Clinical competence in a wide range of treatment and care interventions relevant to the older people</w:t>
            </w:r>
          </w:p>
          <w:p w14:paraId="0980DFF4" w14:textId="77777777" w:rsidR="00FF1A51" w:rsidRPr="00D07DB0" w:rsidRDefault="00FF1A51" w:rsidP="00FF1A51">
            <w:pPr>
              <w:numPr>
                <w:ilvl w:val="0"/>
                <w:numId w:val="9"/>
              </w:numPr>
              <w:spacing w:line="276" w:lineRule="auto"/>
            </w:pPr>
            <w:r>
              <w:t>The ability to d</w:t>
            </w:r>
            <w:proofErr w:type="spellStart"/>
            <w:r w:rsidRPr="00D07DB0">
              <w:rPr>
                <w:lang w:val="en-GB"/>
              </w:rPr>
              <w:t>eal</w:t>
            </w:r>
            <w:proofErr w:type="spellEnd"/>
            <w:r w:rsidRPr="00D07DB0">
              <w:rPr>
                <w:lang w:val="en-GB"/>
              </w:rPr>
              <w:t xml:space="preserve"> with complex situations and m</w:t>
            </w:r>
            <w:proofErr w:type="spellStart"/>
            <w:r w:rsidRPr="00D07DB0">
              <w:t>anag</w:t>
            </w:r>
            <w:r>
              <w:t>e</w:t>
            </w:r>
            <w:proofErr w:type="spellEnd"/>
            <w:r w:rsidRPr="00D07DB0">
              <w:t xml:space="preserve"> conflict to achieve desirable outcomes </w:t>
            </w:r>
          </w:p>
          <w:p w14:paraId="301C39B5" w14:textId="77777777" w:rsidR="00FF1A51" w:rsidRPr="00D07DB0" w:rsidRDefault="00FF1A51" w:rsidP="00FF1A5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The ability to communicate</w:t>
            </w:r>
            <w:r w:rsidRPr="00D07DB0">
              <w:t xml:space="preserve"> sensitive, complex and difficult information to residents, relatives and staf</w:t>
            </w:r>
            <w:r>
              <w:t>f</w:t>
            </w:r>
          </w:p>
          <w:p w14:paraId="0150C1E9" w14:textId="319D181B" w:rsidR="008A28B5" w:rsidRPr="00FF1A51" w:rsidRDefault="00FF1A51" w:rsidP="00FF1A51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The ability to m</w:t>
            </w:r>
            <w:proofErr w:type="spellStart"/>
            <w:r w:rsidRPr="00D07DB0">
              <w:t>anag</w:t>
            </w:r>
            <w:r>
              <w:t>e</w:t>
            </w:r>
            <w:proofErr w:type="spellEnd"/>
            <w:r w:rsidRPr="00D07DB0">
              <w:t xml:space="preserve"> self and others during potentially stressful and demanding periods 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862D1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6640E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163E"/>
    <w:rsid w:val="00F62465"/>
    <w:rsid w:val="00F81F69"/>
    <w:rsid w:val="00F84CC7"/>
    <w:rsid w:val="00F96FF6"/>
    <w:rsid w:val="00FC1B7C"/>
    <w:rsid w:val="00FC7C8D"/>
    <w:rsid w:val="00FD3DF3"/>
    <w:rsid w:val="00FE52AB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726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2024-12-20T08:40:00Z</dcterms:created>
  <dcterms:modified xsi:type="dcterms:W3CDTF">2024-12-20T08:40:00Z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