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E5CFE29" w:rsidR="0029732E" w:rsidRPr="00953D6A" w:rsidRDefault="00A303F7" w:rsidP="0029732E">
                            <w:pPr>
                              <w:pStyle w:val="note"/>
                              <w:jc w:val="left"/>
                              <w:rPr>
                                <w:rFonts w:ascii="Verdana" w:hAnsi="Verdana"/>
                                <w:b w:val="0"/>
                                <w:sz w:val="22"/>
                              </w:rPr>
                            </w:pPr>
                            <w:r>
                              <w:rPr>
                                <w:rFonts w:ascii="Verdana" w:hAnsi="Verdana"/>
                                <w:b w:val="0"/>
                                <w:sz w:val="22"/>
                              </w:rPr>
                              <w:t>St Thomas Church of England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E5CFE29" w:rsidR="0029732E" w:rsidRPr="00953D6A" w:rsidRDefault="00A303F7" w:rsidP="0029732E">
                      <w:pPr>
                        <w:pStyle w:val="note"/>
                        <w:jc w:val="left"/>
                        <w:rPr>
                          <w:rFonts w:ascii="Verdana" w:hAnsi="Verdana"/>
                          <w:b w:val="0"/>
                          <w:sz w:val="22"/>
                        </w:rPr>
                      </w:pPr>
                      <w:r>
                        <w:rPr>
                          <w:rFonts w:ascii="Verdana" w:hAnsi="Verdana"/>
                          <w:b w:val="0"/>
                          <w:sz w:val="22"/>
                        </w:rPr>
                        <w:t>St Thomas Church of England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4699C324" w14:textId="2BCA4E59" w:rsidR="0029732E" w:rsidRPr="00A303F7" w:rsidRDefault="0029732E" w:rsidP="0029732E">
      <w:pPr>
        <w:pStyle w:val="body"/>
        <w:tabs>
          <w:tab w:val="left" w:pos="9923"/>
        </w:tabs>
        <w:spacing w:after="0"/>
        <w:rPr>
          <w:bCs/>
          <w:sz w:val="22"/>
        </w:rPr>
      </w:pPr>
      <w:r w:rsidRPr="00A303F7">
        <w:rPr>
          <w:bCs/>
          <w:sz w:val="22"/>
        </w:rPr>
        <w:t>Either by post to;</w:t>
      </w:r>
      <w:r w:rsidRPr="00A303F7">
        <w:rPr>
          <w:bCs/>
          <w:sz w:val="22"/>
        </w:rPr>
        <w:br/>
      </w:r>
      <w:r w:rsidR="005E1161">
        <w:rPr>
          <w:bCs/>
          <w:sz w:val="22"/>
        </w:rPr>
        <w:t>Miss R Thomson</w:t>
      </w:r>
    </w:p>
    <w:p w14:paraId="37BDCE52" w14:textId="77777777" w:rsidR="00A303F7" w:rsidRPr="00A303F7" w:rsidRDefault="0029732E" w:rsidP="0029732E">
      <w:pPr>
        <w:pStyle w:val="body"/>
        <w:tabs>
          <w:tab w:val="left" w:pos="9923"/>
        </w:tabs>
        <w:spacing w:after="0"/>
        <w:rPr>
          <w:sz w:val="22"/>
        </w:rPr>
      </w:pPr>
      <w:r w:rsidRPr="00A303F7">
        <w:rPr>
          <w:sz w:val="22"/>
        </w:rPr>
        <w:t>S</w:t>
      </w:r>
      <w:r w:rsidR="00A303F7" w:rsidRPr="00A303F7">
        <w:rPr>
          <w:sz w:val="22"/>
        </w:rPr>
        <w:t>t Thomas Church of England Primary School</w:t>
      </w:r>
    </w:p>
    <w:p w14:paraId="13E00A62" w14:textId="27644119" w:rsidR="0029732E" w:rsidRPr="00953D6A" w:rsidRDefault="00A303F7" w:rsidP="0029732E">
      <w:pPr>
        <w:pStyle w:val="body"/>
        <w:tabs>
          <w:tab w:val="left" w:pos="9923"/>
        </w:tabs>
        <w:spacing w:after="0"/>
        <w:rPr>
          <w:sz w:val="22"/>
        </w:rPr>
      </w:pPr>
      <w:proofErr w:type="spellStart"/>
      <w:r w:rsidRPr="00A303F7">
        <w:rPr>
          <w:sz w:val="22"/>
        </w:rPr>
        <w:t>Kenyons</w:t>
      </w:r>
      <w:proofErr w:type="spellEnd"/>
      <w:r w:rsidRPr="00A303F7">
        <w:rPr>
          <w:sz w:val="22"/>
        </w:rPr>
        <w:t xml:space="preserve"> Lane</w:t>
      </w:r>
      <w:r w:rsidR="0029732E" w:rsidRPr="00953D6A">
        <w:rPr>
          <w:sz w:val="22"/>
          <w:highlight w:val="yellow"/>
        </w:rPr>
        <w:br/>
      </w:r>
      <w:proofErr w:type="gramStart"/>
      <w:r>
        <w:rPr>
          <w:sz w:val="22"/>
        </w:rPr>
        <w:t>Lydiate,  L</w:t>
      </w:r>
      <w:proofErr w:type="gramEnd"/>
      <w:r>
        <w:rPr>
          <w:sz w:val="22"/>
        </w:rPr>
        <w:t>31 0BP</w:t>
      </w:r>
    </w:p>
    <w:p w14:paraId="14FAFDF6" w14:textId="04F05F17" w:rsidR="0029732E" w:rsidRPr="00A303F7" w:rsidRDefault="0029732E" w:rsidP="0029732E">
      <w:pPr>
        <w:pStyle w:val="body"/>
        <w:tabs>
          <w:tab w:val="left" w:pos="9923"/>
        </w:tabs>
        <w:spacing w:after="0"/>
        <w:rPr>
          <w:sz w:val="22"/>
        </w:rPr>
      </w:pPr>
      <w:r w:rsidRPr="00A303F7">
        <w:rPr>
          <w:sz w:val="22"/>
        </w:rPr>
        <w:t>Or by email to</w:t>
      </w:r>
      <w:r w:rsidR="00A303F7">
        <w:rPr>
          <w:sz w:val="22"/>
        </w:rPr>
        <w:t>:</w:t>
      </w:r>
    </w:p>
    <w:p w14:paraId="7BED8E38" w14:textId="47922167" w:rsidR="0029732E" w:rsidRPr="00A303F7" w:rsidRDefault="005E1161" w:rsidP="0029732E">
      <w:pPr>
        <w:pStyle w:val="body"/>
        <w:tabs>
          <w:tab w:val="left" w:pos="9923"/>
        </w:tabs>
        <w:spacing w:after="0"/>
        <w:rPr>
          <w:sz w:val="22"/>
        </w:rPr>
      </w:pPr>
      <w:r>
        <w:rPr>
          <w:sz w:val="22"/>
        </w:rPr>
        <w:t>Rebecca.thomson</w:t>
      </w:r>
      <w:r w:rsidR="00A303F7" w:rsidRPr="00A303F7">
        <w:rPr>
          <w:sz w:val="22"/>
        </w:rPr>
        <w:t>@ldst.org.uk</w:t>
      </w:r>
      <w:r w:rsidR="0029732E" w:rsidRPr="00A303F7">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000000"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000000"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000000"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years, the school will require additional information in order to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000000"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000000"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00000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00000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00000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00000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000000"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CE56A" w14:textId="77777777" w:rsidR="00717704" w:rsidRDefault="00717704" w:rsidP="00F83F81">
      <w:pPr>
        <w:spacing w:after="0" w:line="240" w:lineRule="auto"/>
      </w:pPr>
      <w:r>
        <w:separator/>
      </w:r>
    </w:p>
  </w:endnote>
  <w:endnote w:type="continuationSeparator" w:id="0">
    <w:p w14:paraId="67230B17" w14:textId="77777777" w:rsidR="00717704" w:rsidRDefault="00717704"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FF17F" w14:textId="77777777" w:rsidR="00717704" w:rsidRDefault="00717704" w:rsidP="00F83F81">
      <w:pPr>
        <w:spacing w:after="0" w:line="240" w:lineRule="auto"/>
      </w:pPr>
      <w:r>
        <w:separator/>
      </w:r>
    </w:p>
  </w:footnote>
  <w:footnote w:type="continuationSeparator" w:id="0">
    <w:p w14:paraId="27969DCA" w14:textId="77777777" w:rsidR="00717704" w:rsidRDefault="00717704"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4E2848"/>
    <w:rsid w:val="00571288"/>
    <w:rsid w:val="005D1CC8"/>
    <w:rsid w:val="005E1161"/>
    <w:rsid w:val="006123FF"/>
    <w:rsid w:val="00656020"/>
    <w:rsid w:val="006D2812"/>
    <w:rsid w:val="00717704"/>
    <w:rsid w:val="00837711"/>
    <w:rsid w:val="0095681B"/>
    <w:rsid w:val="00A303F7"/>
    <w:rsid w:val="00C002CA"/>
    <w:rsid w:val="00C56E74"/>
    <w:rsid w:val="00CB4CD7"/>
    <w:rsid w:val="00CE19F8"/>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721149-98d8-4c3f-9255-62048169d027" xsi:nil="true"/>
    <lcf76f155ced4ddcb4097134ff3c332f xmlns="eadb48cb-f51f-403e-8223-db736125ac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8" ma:contentTypeDescription="Create a new document." ma:contentTypeScope="" ma:versionID="9bdeb843e5f0022d00a5bf64b02bb57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25b555a5bc8b251bc2eadea13dde2b11"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9721149-98d8-4c3f-9255-62048169d027"/>
    <ds:schemaRef ds:uri="eadb48cb-f51f-403e-8223-db736125ac5a"/>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DB66BBFD-8F83-46E8-8A9D-DC7077C7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48cb-f51f-403e-8223-db736125ac5a"/>
    <ds:schemaRef ds:uri="39721149-98d8-4c3f-9255-62048169d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8</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Rebecca Thomson</cp:lastModifiedBy>
  <cp:revision>2</cp:revision>
  <dcterms:created xsi:type="dcterms:W3CDTF">2025-03-19T10:41:00Z</dcterms:created>
  <dcterms:modified xsi:type="dcterms:W3CDTF">2025-03-19T10:41:00Z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y fmtid="{D5CDD505-2E9C-101B-9397-08002B2CF9AE}" pid="3" name="MediaServiceImageTags">
    <vt:lpwstr/>
  </property>
</Properties>
</file>