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4F51CFB2">
        <w:trPr>
          <w:gridAfter w:val="2"/>
          <w:wAfter w:w="3117" w:type="dxa"/>
          <w:trHeight w:val="1098"/>
        </w:trPr>
        <w:tc>
          <w:tcPr>
            <w:tcW w:w="6390" w:type="dxa"/>
            <w:tcBorders>
              <w:bottom w:val="single" w:sz="24" w:space="0" w:color="1BB6FF" w:themeColor="accent1" w:themeTint="99"/>
            </w:tcBorders>
          </w:tcPr>
          <w:p w14:paraId="31349396" w14:textId="2F61AE75" w:rsidR="00372BB5" w:rsidRDefault="7320D088" w:rsidP="008C5BB7">
            <w:pPr>
              <w:pStyle w:val="Title"/>
              <w:tabs>
                <w:tab w:val="left" w:pos="6480"/>
              </w:tabs>
              <w:rPr>
                <w:b/>
                <w:bCs/>
                <w:sz w:val="40"/>
                <w:szCs w:val="40"/>
              </w:rPr>
            </w:pPr>
            <w:r>
              <w:rPr>
                <w:noProof/>
              </w:rPr>
              <w:drawing>
                <wp:inline distT="0" distB="0" distL="0" distR="0" wp14:anchorId="2A1EA18E" wp14:editId="6B859009">
                  <wp:extent cx="4057650" cy="504649"/>
                  <wp:effectExtent l="0" t="0" r="0" b="0"/>
                  <wp:docPr id="6454898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57650" cy="504649"/>
                          </a:xfrm>
                          <a:prstGeom prst="rect">
                            <a:avLst/>
                          </a:prstGeom>
                        </pic:spPr>
                      </pic:pic>
                    </a:graphicData>
                  </a:graphic>
                </wp:inline>
              </w:drawing>
            </w:r>
            <w:r w:rsidR="007B0D6C">
              <w:rPr>
                <w:b/>
                <w:bCs/>
                <w:sz w:val="40"/>
                <w:szCs w:val="40"/>
              </w:rPr>
              <w:t xml:space="preserve">Senior engineer – </w:t>
            </w:r>
            <w:r w:rsidR="007C6478">
              <w:rPr>
                <w:b/>
                <w:bCs/>
                <w:sz w:val="40"/>
                <w:szCs w:val="40"/>
              </w:rPr>
              <w:t xml:space="preserve">HIGHWAY </w:t>
            </w:r>
            <w:r w:rsidR="00BB5DCE">
              <w:rPr>
                <w:b/>
                <w:bCs/>
                <w:sz w:val="40"/>
                <w:szCs w:val="40"/>
              </w:rPr>
              <w:t>structures</w:t>
            </w:r>
          </w:p>
          <w:p w14:paraId="3A2B85FA" w14:textId="03D5320C"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7B0D6C">
              <w:rPr>
                <w:b/>
                <w:bCs/>
                <w:sz w:val="24"/>
                <w:szCs w:val="24"/>
              </w:rPr>
              <w:t>HBC</w:t>
            </w:r>
            <w:r w:rsidR="00B378EC">
              <w:rPr>
                <w:b/>
                <w:bCs/>
                <w:sz w:val="24"/>
                <w:szCs w:val="24"/>
              </w:rPr>
              <w:t>8</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pPr>
            <w:r>
              <w:t>Halton Borough Council</w:t>
            </w:r>
            <w:r w:rsidR="00372BB5" w:rsidRPr="00C3543B">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4F51CFB2">
        <w:trPr>
          <w:gridAfter w:val="2"/>
          <w:wAfter w:w="3117" w:type="dxa"/>
        </w:trPr>
        <w:tc>
          <w:tcPr>
            <w:tcW w:w="9350"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t>Working at Halton</w:t>
            </w:r>
          </w:p>
        </w:tc>
      </w:tr>
      <w:tr w:rsidR="00365C93" w14:paraId="488A9B45" w14:textId="77777777" w:rsidTr="4F51CFB2">
        <w:trPr>
          <w:gridAfter w:val="2"/>
          <w:wAfter w:w="3117" w:type="dxa"/>
        </w:trPr>
        <w:tc>
          <w:tcPr>
            <w:tcW w:w="9350"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10C828CD"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5C8D792B" w14:textId="012E4404" w:rsidR="00C6483A" w:rsidRPr="00C6483A" w:rsidRDefault="00C6483A" w:rsidP="00C6483A">
            <w:pPr>
              <w:numPr>
                <w:ilvl w:val="0"/>
                <w:numId w:val="9"/>
              </w:numPr>
              <w:spacing w:line="276" w:lineRule="auto"/>
            </w:pPr>
            <w:r w:rsidRPr="00C6483A">
              <w:t xml:space="preserve">Flexible / hybrid working arrangements available </w:t>
            </w:r>
          </w:p>
          <w:p w14:paraId="1E8A76B8" w14:textId="77777777" w:rsidR="00AF536B" w:rsidRDefault="00C6483A" w:rsidP="00C6483A">
            <w:pPr>
              <w:numPr>
                <w:ilvl w:val="0"/>
                <w:numId w:val="9"/>
              </w:numPr>
              <w:spacing w:line="276" w:lineRule="auto"/>
            </w:pPr>
            <w:r w:rsidRPr="00C6483A">
              <w:t>Car leasing schemes</w:t>
            </w:r>
          </w:p>
          <w:p w14:paraId="33B9F462" w14:textId="4B1E356C" w:rsidR="00C6483A" w:rsidRPr="00C6483A" w:rsidRDefault="00C3543B" w:rsidP="00C6483A">
            <w:pPr>
              <w:numPr>
                <w:ilvl w:val="0"/>
                <w:numId w:val="9"/>
              </w:numPr>
              <w:spacing w:line="276" w:lineRule="auto"/>
            </w:pPr>
            <w:r>
              <w:t>Essential Monthly Car User Allowance</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4F51CFB2">
        <w:trPr>
          <w:gridAfter w:val="2"/>
          <w:wAfter w:w="3117" w:type="dxa"/>
        </w:trPr>
        <w:tc>
          <w:tcPr>
            <w:tcW w:w="9350"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pPr>
            <w:r w:rsidRPr="00464888">
              <w:t xml:space="preserve">About the Job </w:t>
            </w:r>
          </w:p>
        </w:tc>
      </w:tr>
      <w:tr w:rsidR="00464888" w14:paraId="553AA05E" w14:textId="77777777" w:rsidTr="4F51CFB2">
        <w:trPr>
          <w:gridAfter w:val="2"/>
          <w:wAfter w:w="3117" w:type="dxa"/>
        </w:trPr>
        <w:tc>
          <w:tcPr>
            <w:tcW w:w="9350" w:type="dxa"/>
            <w:gridSpan w:val="2"/>
          </w:tcPr>
          <w:p w14:paraId="5484CECA" w14:textId="77777777" w:rsidR="002D373A" w:rsidRPr="0099514B" w:rsidRDefault="002D373A" w:rsidP="002D373A">
            <w:pPr>
              <w:spacing w:line="276" w:lineRule="auto"/>
            </w:pPr>
            <w:r>
              <w:t>Reporting to the Principal Engineer- Highway Structures</w:t>
            </w:r>
            <w:r w:rsidRPr="002153DF">
              <w:t>, you will be working in the Highways team, preparing</w:t>
            </w:r>
            <w:r>
              <w:t xml:space="preserve">, developing </w:t>
            </w:r>
            <w:r w:rsidRPr="002153DF">
              <w:t>and implementing maintenance and capital works schemes and undertake related functions associated with the management of highway bridges and associated structures.</w:t>
            </w:r>
          </w:p>
          <w:p w14:paraId="3F10ECF2" w14:textId="77777777" w:rsidR="007807FB" w:rsidRDefault="007807FB" w:rsidP="003329C7">
            <w:pPr>
              <w:spacing w:line="276" w:lineRule="auto"/>
            </w:pPr>
          </w:p>
          <w:p w14:paraId="5BD79E2A" w14:textId="1B7A331F" w:rsidR="007807FB" w:rsidRDefault="007807FB" w:rsidP="003329C7">
            <w:pPr>
              <w:spacing w:line="276" w:lineRule="auto"/>
            </w:pPr>
            <w:r>
              <w:t>More specific responsibilities include</w:t>
            </w:r>
            <w:r w:rsidR="002A0AC2">
              <w:t>:</w:t>
            </w:r>
          </w:p>
          <w:p w14:paraId="284D811F" w14:textId="77777777" w:rsidR="00FC7282" w:rsidRDefault="00FC7282" w:rsidP="003329C7">
            <w:pPr>
              <w:spacing w:line="276" w:lineRule="auto"/>
            </w:pPr>
          </w:p>
          <w:p w14:paraId="31D62768" w14:textId="3532B793" w:rsidR="006F64DF" w:rsidRDefault="00E701C4" w:rsidP="00181676">
            <w:pPr>
              <w:numPr>
                <w:ilvl w:val="0"/>
                <w:numId w:val="9"/>
              </w:numPr>
              <w:spacing w:line="276" w:lineRule="auto"/>
            </w:pPr>
            <w:r>
              <w:t xml:space="preserve">Undertake surveys, investigations and safety audits and carry out analysis of data and results in connection with </w:t>
            </w:r>
            <w:r w:rsidR="00FF3823">
              <w:t>highway capital programmes and major maintenance schemes</w:t>
            </w:r>
            <w:r w:rsidR="008D350F">
              <w:t xml:space="preserve"> </w:t>
            </w:r>
          </w:p>
          <w:p w14:paraId="528C5A2D" w14:textId="75B95858" w:rsidR="00E701C4" w:rsidRDefault="00E701C4" w:rsidP="00181676">
            <w:pPr>
              <w:numPr>
                <w:ilvl w:val="0"/>
                <w:numId w:val="9"/>
              </w:numPr>
              <w:spacing w:line="276" w:lineRule="auto"/>
            </w:pPr>
            <w:r>
              <w:t>Carry out feasibility studies and prepare estimates, project plans, programmes and reports and assist in the preparation of service plans for submission to service management</w:t>
            </w:r>
            <w:r w:rsidR="001F4013">
              <w:t xml:space="preserve">  </w:t>
            </w:r>
          </w:p>
          <w:p w14:paraId="3A7D904F" w14:textId="627F0EEB" w:rsidR="00E701C4" w:rsidRDefault="00E701C4" w:rsidP="00181676">
            <w:pPr>
              <w:numPr>
                <w:ilvl w:val="0"/>
                <w:numId w:val="9"/>
              </w:numPr>
              <w:spacing w:line="276" w:lineRule="auto"/>
            </w:pPr>
            <w:r>
              <w:t xml:space="preserve">Design </w:t>
            </w:r>
            <w:r w:rsidR="007D3333">
              <w:t xml:space="preserve">infrastructure maintenance and improvement </w:t>
            </w:r>
            <w:r w:rsidR="00B11D52">
              <w:t>schemes</w:t>
            </w:r>
            <w:r w:rsidR="007D3333">
              <w:t xml:space="preserve"> and systems in compliance with current standards, guidance and advice and in accordance with the Construction, Design and Management (CDM) regulations</w:t>
            </w:r>
          </w:p>
          <w:p w14:paraId="4249CF88" w14:textId="3BAAEBAD" w:rsidR="007D3333" w:rsidRDefault="007D3333" w:rsidP="00181676">
            <w:pPr>
              <w:numPr>
                <w:ilvl w:val="0"/>
                <w:numId w:val="9"/>
              </w:numPr>
              <w:spacing w:line="276" w:lineRule="auto"/>
            </w:pPr>
            <w:r>
              <w:t xml:space="preserve">Evaluate </w:t>
            </w:r>
            <w:r w:rsidR="00860338">
              <w:t>infrastructure</w:t>
            </w:r>
            <w:r w:rsidR="00D05A72">
              <w:t xml:space="preserve"> design and construction </w:t>
            </w:r>
            <w:r w:rsidR="00B11D52">
              <w:t>proposals</w:t>
            </w:r>
            <w:r w:rsidR="00D05A72">
              <w:t xml:space="preserve"> submitted to the Council by </w:t>
            </w:r>
            <w:r w:rsidR="00B11D52">
              <w:t>developers</w:t>
            </w:r>
            <w:r w:rsidR="00D05A72">
              <w:t xml:space="preserve"> / contractors and other third parties.</w:t>
            </w:r>
            <w:r w:rsidR="00520202">
              <w:t xml:space="preserve"> </w:t>
            </w:r>
          </w:p>
          <w:p w14:paraId="7617ADB6" w14:textId="79090012" w:rsidR="00D05A72" w:rsidRDefault="00D05A72" w:rsidP="00181676">
            <w:pPr>
              <w:numPr>
                <w:ilvl w:val="0"/>
                <w:numId w:val="9"/>
              </w:numPr>
              <w:spacing w:line="276" w:lineRule="auto"/>
            </w:pPr>
            <w:r>
              <w:t xml:space="preserve">Prepare briefs and assist in </w:t>
            </w:r>
            <w:r w:rsidR="00203CD1">
              <w:t>the supervision and management of consultants undertaking contracted work on behalf of the Council</w:t>
            </w:r>
            <w:r w:rsidR="002C12B4">
              <w:rPr>
                <w:color w:val="FF0000"/>
              </w:rPr>
              <w:t xml:space="preserve"> </w:t>
            </w:r>
          </w:p>
          <w:p w14:paraId="3C92638D" w14:textId="0494901C" w:rsidR="001C5679" w:rsidRDefault="001C5679" w:rsidP="00181676">
            <w:pPr>
              <w:numPr>
                <w:ilvl w:val="0"/>
                <w:numId w:val="9"/>
              </w:numPr>
              <w:spacing w:line="276" w:lineRule="auto"/>
            </w:pPr>
            <w:r>
              <w:t>Consult and lia</w:t>
            </w:r>
            <w:r w:rsidR="00B11D52">
              <w:t>i</w:t>
            </w:r>
            <w:r>
              <w:t>se with elected Members, partner organisations, stakeholders and the public in connection with the service.</w:t>
            </w:r>
            <w:r w:rsidR="002C12B4">
              <w:rPr>
                <w:color w:val="FF0000"/>
              </w:rPr>
              <w:t xml:space="preserve"> </w:t>
            </w:r>
          </w:p>
          <w:p w14:paraId="6AFE0743" w14:textId="4567191D" w:rsidR="001C5679" w:rsidRDefault="001C5679" w:rsidP="00181676">
            <w:pPr>
              <w:numPr>
                <w:ilvl w:val="0"/>
                <w:numId w:val="9"/>
              </w:numPr>
              <w:spacing w:line="276" w:lineRule="auto"/>
            </w:pPr>
            <w:r>
              <w:t>Lia</w:t>
            </w:r>
            <w:r w:rsidR="00B11D52">
              <w:t>i</w:t>
            </w:r>
            <w:r>
              <w:t xml:space="preserve">se closely with internal and external colleagues and others to ensure informed and effective </w:t>
            </w:r>
            <w:r w:rsidR="00F77248">
              <w:t>coordination in relation to maintenance schemes with a cross boundary / City Region reach</w:t>
            </w:r>
            <w:r w:rsidR="009D1EE9">
              <w:rPr>
                <w:color w:val="FF0000"/>
              </w:rPr>
              <w:t xml:space="preserve"> </w:t>
            </w:r>
          </w:p>
          <w:p w14:paraId="68DB4E23" w14:textId="3D00F256" w:rsidR="00F77248" w:rsidRDefault="00F77248" w:rsidP="00181676">
            <w:pPr>
              <w:numPr>
                <w:ilvl w:val="0"/>
                <w:numId w:val="9"/>
              </w:numPr>
              <w:spacing w:line="276" w:lineRule="auto"/>
            </w:pPr>
            <w:r>
              <w:t>Provide advice and respond to enquiries in connection with the services and third party programmes of work</w:t>
            </w:r>
            <w:r w:rsidR="009D1EE9">
              <w:rPr>
                <w:color w:val="FF0000"/>
              </w:rPr>
              <w:t xml:space="preserve"> </w:t>
            </w:r>
          </w:p>
          <w:p w14:paraId="5C154221" w14:textId="20730454" w:rsidR="00F77248" w:rsidRDefault="00F77248" w:rsidP="00181676">
            <w:pPr>
              <w:numPr>
                <w:ilvl w:val="0"/>
                <w:numId w:val="9"/>
              </w:numPr>
              <w:spacing w:line="276" w:lineRule="auto"/>
            </w:pPr>
            <w:r>
              <w:t>Manage the procurement of works and services in accordance with legislation and the</w:t>
            </w:r>
            <w:r w:rsidR="00B11D52">
              <w:t xml:space="preserve"> </w:t>
            </w:r>
            <w:r>
              <w:t>Council’s standing orders, systems and procedures including the</w:t>
            </w:r>
            <w:r w:rsidR="00B11D52">
              <w:t xml:space="preserve"> monitoring</w:t>
            </w:r>
            <w:r>
              <w:t xml:space="preserve"> and control of </w:t>
            </w:r>
            <w:r w:rsidR="00B11D52">
              <w:t>scheme</w:t>
            </w:r>
            <w:r>
              <w:t xml:space="preserve"> and project budgets</w:t>
            </w:r>
            <w:r w:rsidR="002F0378">
              <w:t>.</w:t>
            </w:r>
          </w:p>
          <w:p w14:paraId="1C442D74" w14:textId="54C9E7F0" w:rsidR="00F77248" w:rsidRDefault="00F77248" w:rsidP="00181676">
            <w:pPr>
              <w:numPr>
                <w:ilvl w:val="0"/>
                <w:numId w:val="9"/>
              </w:numPr>
              <w:spacing w:line="276" w:lineRule="auto"/>
            </w:pPr>
            <w:r>
              <w:t xml:space="preserve">Supervise scheme implementation / construction including contract administration, payments and settlement of accounts acting as the Works Supervisor as </w:t>
            </w:r>
            <w:r w:rsidR="00B11D52">
              <w:t>required</w:t>
            </w:r>
            <w:r w:rsidR="002F0378">
              <w:t>.</w:t>
            </w:r>
          </w:p>
          <w:p w14:paraId="6BEE9DF3" w14:textId="51AA3758" w:rsidR="00F77248" w:rsidRDefault="00B11D52" w:rsidP="00181676">
            <w:pPr>
              <w:numPr>
                <w:ilvl w:val="0"/>
                <w:numId w:val="9"/>
              </w:numPr>
              <w:spacing w:line="276" w:lineRule="auto"/>
            </w:pPr>
            <w:r>
              <w:t>Maintain</w:t>
            </w:r>
            <w:r w:rsidR="00F77248">
              <w:t xml:space="preserve"> a thorough </w:t>
            </w:r>
            <w:r>
              <w:t>knowledge</w:t>
            </w:r>
            <w:r w:rsidR="00F77248">
              <w:t xml:space="preserve"> of current legislation, standards and practices in connection with the </w:t>
            </w:r>
            <w:r>
              <w:t>requirements</w:t>
            </w:r>
            <w:r w:rsidR="00F77248">
              <w:t xml:space="preserve"> of the post</w:t>
            </w:r>
            <w:r w:rsidR="002F0378">
              <w:t>.</w:t>
            </w:r>
          </w:p>
          <w:p w14:paraId="7FDFAC3A" w14:textId="580AF470" w:rsidR="00F77248" w:rsidRDefault="00F77248" w:rsidP="00181676">
            <w:pPr>
              <w:numPr>
                <w:ilvl w:val="0"/>
                <w:numId w:val="9"/>
              </w:numPr>
              <w:spacing w:line="276" w:lineRule="auto"/>
            </w:pPr>
            <w:r>
              <w:t>Assist in the development and maintenance of the services technical, operational and management systems and records</w:t>
            </w:r>
          </w:p>
          <w:p w14:paraId="21DBCA9C" w14:textId="3AFDBF77" w:rsidR="00F77248" w:rsidRDefault="001948DB" w:rsidP="00181676">
            <w:pPr>
              <w:numPr>
                <w:ilvl w:val="0"/>
                <w:numId w:val="9"/>
              </w:numPr>
              <w:spacing w:line="276" w:lineRule="auto"/>
            </w:pPr>
            <w:r>
              <w:t>Prepare clear and concise reports for submission</w:t>
            </w:r>
            <w:r w:rsidR="004B5A98">
              <w:t xml:space="preserve"> </w:t>
            </w:r>
            <w:r>
              <w:t xml:space="preserve">to </w:t>
            </w:r>
            <w:r w:rsidR="004B5A98">
              <w:t>Management</w:t>
            </w:r>
            <w:r>
              <w:t xml:space="preserve"> Team, </w:t>
            </w:r>
            <w:r w:rsidR="00DE0481">
              <w:t>E</w:t>
            </w:r>
            <w:r>
              <w:t>xecutive Board</w:t>
            </w:r>
            <w:r w:rsidR="00771664">
              <w:t xml:space="preserve"> and </w:t>
            </w:r>
            <w:r w:rsidR="004B5A98">
              <w:t>Policy</w:t>
            </w:r>
            <w:r w:rsidR="00771664">
              <w:t xml:space="preserve"> &amp; </w:t>
            </w:r>
            <w:r w:rsidR="00DE0481">
              <w:t>P</w:t>
            </w:r>
            <w:r w:rsidR="00771664">
              <w:t>erformance Boards</w:t>
            </w:r>
          </w:p>
          <w:p w14:paraId="7DBBE526" w14:textId="0E7A6351" w:rsidR="00771664" w:rsidRDefault="00771664" w:rsidP="00181676">
            <w:pPr>
              <w:numPr>
                <w:ilvl w:val="0"/>
                <w:numId w:val="9"/>
              </w:numPr>
              <w:spacing w:line="276" w:lineRule="auto"/>
            </w:pPr>
            <w:r>
              <w:t xml:space="preserve">Represent the </w:t>
            </w:r>
            <w:r w:rsidR="00B11D52">
              <w:t>Service</w:t>
            </w:r>
            <w:r>
              <w:t xml:space="preserve"> at meetings, hearings and court on matters relating to the service and </w:t>
            </w:r>
            <w:r w:rsidR="004B5A98">
              <w:t>deputis</w:t>
            </w:r>
            <w:r w:rsidR="00B11D52">
              <w:t>e</w:t>
            </w:r>
            <w:r>
              <w:t xml:space="preserve"> for the Principal Officer as necessary</w:t>
            </w:r>
          </w:p>
          <w:p w14:paraId="1BF473B6" w14:textId="2A312B30" w:rsidR="00E62A3C" w:rsidRDefault="003A3CA3" w:rsidP="004B5A98">
            <w:pPr>
              <w:numPr>
                <w:ilvl w:val="0"/>
                <w:numId w:val="9"/>
              </w:numPr>
              <w:spacing w:line="276" w:lineRule="auto"/>
            </w:pPr>
            <w:r>
              <w:t xml:space="preserve">Provide cover for out of hours </w:t>
            </w:r>
            <w:r w:rsidR="00B63509">
              <w:t xml:space="preserve">highway </w:t>
            </w:r>
            <w:r>
              <w:t>emergencies</w:t>
            </w:r>
            <w:r w:rsidR="00B63509">
              <w:t xml:space="preserve"> and duties</w:t>
            </w:r>
          </w:p>
          <w:p w14:paraId="0391C966" w14:textId="77777777" w:rsidR="00AD3444" w:rsidRPr="00AD3444" w:rsidRDefault="00AD3444" w:rsidP="00AD3444">
            <w:pPr>
              <w:numPr>
                <w:ilvl w:val="0"/>
                <w:numId w:val="9"/>
              </w:numPr>
              <w:spacing w:line="276" w:lineRule="auto"/>
            </w:pPr>
            <w:r w:rsidRPr="00AD3444">
              <w:t>Support the development and maintenance of Halton’s Asset Management Plan by liaising with and</w:t>
            </w:r>
          </w:p>
          <w:p w14:paraId="05CC241B" w14:textId="0AE7FA44" w:rsidR="00AD3444" w:rsidRDefault="00AD3444" w:rsidP="00AD3444">
            <w:pPr>
              <w:numPr>
                <w:ilvl w:val="0"/>
                <w:numId w:val="9"/>
              </w:numPr>
              <w:spacing w:line="276" w:lineRule="auto"/>
            </w:pPr>
            <w:r w:rsidRPr="00AD3444">
              <w:t>providing information to the Highway Asset Officer</w:t>
            </w:r>
          </w:p>
          <w:p w14:paraId="23AA573A" w14:textId="5744DA31" w:rsidR="00E62A3C" w:rsidRDefault="00E62A3C" w:rsidP="00181676">
            <w:pPr>
              <w:numPr>
                <w:ilvl w:val="0"/>
                <w:numId w:val="9"/>
              </w:numPr>
              <w:spacing w:line="276" w:lineRule="auto"/>
            </w:pPr>
            <w:r>
              <w:t>Undertake any other duties and responsibilities as may be assigned from time to time, which are commensurate with the grade of the job</w:t>
            </w:r>
          </w:p>
          <w:p w14:paraId="57BBA876" w14:textId="6CF2A1D3" w:rsidR="003329C7" w:rsidRDefault="003329C7" w:rsidP="003329C7">
            <w:pPr>
              <w:spacing w:line="276" w:lineRule="auto"/>
            </w:pPr>
          </w:p>
        </w:tc>
      </w:tr>
      <w:tr w:rsidR="00365C93" w14:paraId="052D3F24" w14:textId="77777777" w:rsidTr="4F51CFB2">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4F51CFB2">
        <w:trPr>
          <w:gridAfter w:val="2"/>
          <w:wAfter w:w="3117" w:type="dxa"/>
        </w:trPr>
        <w:tc>
          <w:tcPr>
            <w:tcW w:w="9350" w:type="dxa"/>
            <w:gridSpan w:val="2"/>
          </w:tcPr>
          <w:p w14:paraId="5B59C699" w14:textId="77777777" w:rsidR="008A28B5" w:rsidRDefault="008A28B5" w:rsidP="00FE52AB">
            <w:pPr>
              <w:spacing w:line="276" w:lineRule="auto"/>
            </w:pPr>
          </w:p>
          <w:p w14:paraId="77B47622" w14:textId="0A90A0F2" w:rsidR="008A28B5" w:rsidRDefault="008A28B5" w:rsidP="00FE52AB">
            <w:pPr>
              <w:spacing w:line="276" w:lineRule="auto"/>
            </w:pPr>
            <w:r>
              <w:t xml:space="preserve">In addition </w:t>
            </w:r>
            <w:r w:rsidR="00213E7B">
              <w:t>you</w:t>
            </w:r>
            <w:r>
              <w:t xml:space="preserve"> will have:</w:t>
            </w:r>
          </w:p>
          <w:p w14:paraId="0150C1E9" w14:textId="44F8421D" w:rsidR="008A28B5" w:rsidRDefault="00CD361D" w:rsidP="00181676">
            <w:pPr>
              <w:numPr>
                <w:ilvl w:val="0"/>
                <w:numId w:val="9"/>
              </w:numPr>
              <w:spacing w:line="276" w:lineRule="auto"/>
            </w:pPr>
            <w:r>
              <w:t xml:space="preserve">Degree in </w:t>
            </w:r>
            <w:r w:rsidR="00AD5897">
              <w:t>engineering or a transport related discipline</w:t>
            </w:r>
            <w:r w:rsidR="00C46276">
              <w:rPr>
                <w:color w:val="FF0000"/>
              </w:rPr>
              <w:t xml:space="preserve"> </w:t>
            </w:r>
          </w:p>
          <w:p w14:paraId="2087D4F1" w14:textId="48672868" w:rsidR="000F35CA" w:rsidRDefault="000F35CA" w:rsidP="00181676">
            <w:pPr>
              <w:numPr>
                <w:ilvl w:val="0"/>
                <w:numId w:val="9"/>
              </w:numPr>
              <w:spacing w:line="276" w:lineRule="auto"/>
            </w:pPr>
            <w:r>
              <w:t>Knowledge and understanding of Highway traffic law</w:t>
            </w:r>
            <w:r w:rsidR="00C46276">
              <w:rPr>
                <w:color w:val="FF0000"/>
              </w:rPr>
              <w:t xml:space="preserve"> </w:t>
            </w:r>
          </w:p>
          <w:p w14:paraId="33E39A6B" w14:textId="1A741A84" w:rsidR="00F7554F" w:rsidRPr="002F0378" w:rsidRDefault="00F7554F" w:rsidP="00F7554F">
            <w:pPr>
              <w:numPr>
                <w:ilvl w:val="0"/>
                <w:numId w:val="9"/>
              </w:numPr>
              <w:spacing w:line="276" w:lineRule="auto"/>
            </w:pPr>
            <w:r w:rsidRPr="002F0378">
              <w:lastRenderedPageBreak/>
              <w:t>Detailed specialist knowledge of the relevant Legislation, Standards, Specifications and Codes and ongoing development of the area of highway structure construction, maintenance and improvement</w:t>
            </w:r>
          </w:p>
          <w:p w14:paraId="2FA97B4E" w14:textId="6902CE6B" w:rsidR="009E2964" w:rsidRDefault="009E2964" w:rsidP="00181676">
            <w:pPr>
              <w:numPr>
                <w:ilvl w:val="0"/>
                <w:numId w:val="9"/>
              </w:numPr>
              <w:spacing w:line="276" w:lineRule="auto"/>
            </w:pPr>
            <w:r w:rsidRPr="009E2964">
              <w:t>Experience in delivering highway programs from design to completion, managing budgets, assessing third-party plans, and overseeing contracts</w:t>
            </w:r>
          </w:p>
          <w:p w14:paraId="4591DECC" w14:textId="0944A85F" w:rsidR="00F74066" w:rsidRDefault="00F74066" w:rsidP="00F74066">
            <w:pPr>
              <w:numPr>
                <w:ilvl w:val="0"/>
                <w:numId w:val="9"/>
              </w:numPr>
              <w:spacing w:line="276" w:lineRule="auto"/>
            </w:pPr>
            <w:r w:rsidRPr="00454914">
              <w:t>Skill</w:t>
            </w:r>
            <w:r>
              <w:t>s</w:t>
            </w:r>
            <w:r w:rsidRPr="00454914">
              <w:t xml:space="preserve"> in budget monitoring, </w:t>
            </w:r>
            <w:r>
              <w:t xml:space="preserve">bid writing, </w:t>
            </w:r>
            <w:r w:rsidRPr="00454914">
              <w:t>contract commissioning, and managing contractor relationships to ensure efficient project delivery and financial control</w:t>
            </w:r>
          </w:p>
          <w:p w14:paraId="59B1DBCA" w14:textId="5E9FC7D5" w:rsidR="00713067" w:rsidRDefault="00713067" w:rsidP="00181676">
            <w:pPr>
              <w:numPr>
                <w:ilvl w:val="0"/>
                <w:numId w:val="9"/>
              </w:numPr>
              <w:spacing w:line="276" w:lineRule="auto"/>
            </w:pPr>
            <w:r>
              <w:t xml:space="preserve">Some knowledge of </w:t>
            </w:r>
            <w:r w:rsidR="00250C44">
              <w:t>the Council’s procurement rules</w:t>
            </w:r>
          </w:p>
          <w:p w14:paraId="0D6A1F52" w14:textId="1F268BB5" w:rsidR="00C95AF2" w:rsidRPr="002F0378" w:rsidRDefault="00C95AF2" w:rsidP="00181676">
            <w:pPr>
              <w:numPr>
                <w:ilvl w:val="0"/>
                <w:numId w:val="9"/>
              </w:numPr>
              <w:spacing w:line="276" w:lineRule="auto"/>
            </w:pPr>
            <w:r>
              <w:t xml:space="preserve">Proficiency in the </w:t>
            </w:r>
            <w:r w:rsidRPr="002F0378">
              <w:t>use of specialist technical software relevant to the post</w:t>
            </w:r>
          </w:p>
          <w:p w14:paraId="3E1C0647" w14:textId="56A8FD70" w:rsidR="00EC3D61" w:rsidRPr="002F0378" w:rsidRDefault="00EC3D61" w:rsidP="00355ACA">
            <w:pPr>
              <w:numPr>
                <w:ilvl w:val="0"/>
                <w:numId w:val="9"/>
              </w:numPr>
              <w:spacing w:line="276" w:lineRule="auto"/>
            </w:pPr>
            <w:r w:rsidRPr="002F0378">
              <w:t>Developed verbal and written communication skills</w:t>
            </w:r>
            <w:r w:rsidR="005C5865" w:rsidRPr="002F0378">
              <w:t xml:space="preserve"> with an emphasis on negotiation and influencing</w:t>
            </w:r>
            <w:r w:rsidR="00355ACA" w:rsidRPr="002F0378">
              <w:t xml:space="preserve"> with an emphasis on good customer service</w:t>
            </w:r>
          </w:p>
          <w:p w14:paraId="4FB37F64" w14:textId="7CA0DBBE" w:rsidR="00EC3D61" w:rsidRDefault="00EC3D61" w:rsidP="00181676">
            <w:pPr>
              <w:numPr>
                <w:ilvl w:val="0"/>
                <w:numId w:val="9"/>
              </w:numPr>
              <w:spacing w:line="276" w:lineRule="auto"/>
            </w:pPr>
            <w:r>
              <w:t xml:space="preserve">Ability to effectively liaise with and advise a wide </w:t>
            </w:r>
            <w:r w:rsidR="00625C7F">
              <w:t xml:space="preserve">range </w:t>
            </w:r>
            <w:r w:rsidR="00974EFD">
              <w:t>of stakeholders</w:t>
            </w:r>
          </w:p>
          <w:p w14:paraId="16809E4B" w14:textId="5B3D1F50" w:rsidR="004E32C1" w:rsidRDefault="004E32C1" w:rsidP="00181676">
            <w:pPr>
              <w:numPr>
                <w:ilvl w:val="0"/>
                <w:numId w:val="9"/>
              </w:numPr>
              <w:spacing w:line="276" w:lineRule="auto"/>
            </w:pPr>
            <w:r>
              <w:t>Proficient in the use of specialist technical software relevant to the post</w:t>
            </w:r>
          </w:p>
          <w:p w14:paraId="064F8ACD" w14:textId="21BA08BB" w:rsidR="004E32C1" w:rsidRDefault="004E32C1" w:rsidP="00181676">
            <w:pPr>
              <w:numPr>
                <w:ilvl w:val="0"/>
                <w:numId w:val="9"/>
              </w:numPr>
              <w:spacing w:line="276" w:lineRule="auto"/>
            </w:pPr>
            <w:r>
              <w:t>Creative and analytical skills</w:t>
            </w:r>
          </w:p>
          <w:p w14:paraId="26F54FB3" w14:textId="7FDF0F1C" w:rsidR="00F83C92" w:rsidRDefault="00D358DD" w:rsidP="00351FA7">
            <w:pPr>
              <w:numPr>
                <w:ilvl w:val="0"/>
                <w:numId w:val="9"/>
              </w:numPr>
              <w:spacing w:line="276" w:lineRule="auto"/>
            </w:pPr>
            <w:r>
              <w:t xml:space="preserve">Experience of working </w:t>
            </w:r>
            <w:r w:rsidR="00351FA7">
              <w:t>within Highways in a local authority or a similar organisation</w:t>
            </w:r>
          </w:p>
          <w:p w14:paraId="41587881" w14:textId="38A1F711" w:rsidR="00351FA7" w:rsidRDefault="00AB4903" w:rsidP="00351FA7">
            <w:pPr>
              <w:numPr>
                <w:ilvl w:val="0"/>
                <w:numId w:val="9"/>
              </w:numPr>
              <w:spacing w:line="276" w:lineRule="auto"/>
            </w:pPr>
            <w:r>
              <w:t>Experience of working with developers/contractors</w:t>
            </w:r>
          </w:p>
          <w:p w14:paraId="557F98E5" w14:textId="4653A4B7" w:rsidR="009453B5" w:rsidRDefault="000F3DBA" w:rsidP="00351FA7">
            <w:pPr>
              <w:numPr>
                <w:ilvl w:val="0"/>
                <w:numId w:val="9"/>
              </w:numPr>
              <w:spacing w:line="276" w:lineRule="auto"/>
            </w:pPr>
            <w:r w:rsidRPr="000F3DBA">
              <w:t>Proven ability in bid writing and delivering excellent customer service through effective communication and stakeholder management</w:t>
            </w:r>
          </w:p>
          <w:p w14:paraId="4CC87796" w14:textId="71C3179C" w:rsidR="00FB667A" w:rsidRPr="002F0378" w:rsidRDefault="00E65C58" w:rsidP="000F3DBA">
            <w:pPr>
              <w:numPr>
                <w:ilvl w:val="0"/>
                <w:numId w:val="9"/>
              </w:numPr>
              <w:spacing w:line="276" w:lineRule="auto"/>
            </w:pPr>
            <w:r w:rsidRPr="002F0378">
              <w:t>Previous experience of reviewing and assessment of third party developer plans</w:t>
            </w:r>
          </w:p>
          <w:p w14:paraId="60435854" w14:textId="153DB83E" w:rsidR="000F3DBA" w:rsidRPr="002F0378" w:rsidRDefault="00954FBF" w:rsidP="000F3DBA">
            <w:pPr>
              <w:numPr>
                <w:ilvl w:val="0"/>
                <w:numId w:val="9"/>
              </w:numPr>
              <w:spacing w:line="276" w:lineRule="auto"/>
            </w:pPr>
            <w:r w:rsidRPr="002F0378">
              <w:t>Project Management skills</w:t>
            </w:r>
            <w:r w:rsidR="00596396" w:rsidRPr="002F0378">
              <w:t xml:space="preserve"> in the Capacity of Project Manager under NEC3</w:t>
            </w:r>
            <w:r w:rsidR="007A2903" w:rsidRPr="002F0378">
              <w:t>/NEC4</w:t>
            </w:r>
            <w:r w:rsidR="00596396" w:rsidRPr="002F0378">
              <w:t>form of Contract of major bridge maintenance works</w:t>
            </w:r>
            <w:r w:rsidR="00704C42" w:rsidRPr="002F0378">
              <w:t xml:space="preserve"> </w:t>
            </w:r>
          </w:p>
          <w:p w14:paraId="090EC082" w14:textId="1CA6A32D" w:rsidR="00CC141F" w:rsidRPr="002F0378" w:rsidRDefault="00F327F2" w:rsidP="000F3DBA">
            <w:pPr>
              <w:numPr>
                <w:ilvl w:val="0"/>
                <w:numId w:val="9"/>
              </w:numPr>
              <w:spacing w:line="276" w:lineRule="auto"/>
            </w:pPr>
            <w:r w:rsidRPr="002F0378">
              <w:t>Experience in producing clear and concise committee papers, reports and briefings</w:t>
            </w:r>
            <w:r w:rsidR="00D25613" w:rsidRPr="002F0378">
              <w:t>, including bid writing</w:t>
            </w:r>
          </w:p>
          <w:p w14:paraId="10589B27" w14:textId="5D6EDB37" w:rsidR="00371876" w:rsidRPr="002F0378" w:rsidRDefault="00371876" w:rsidP="000F3DBA">
            <w:pPr>
              <w:numPr>
                <w:ilvl w:val="0"/>
                <w:numId w:val="9"/>
              </w:numPr>
              <w:spacing w:line="276" w:lineRule="auto"/>
            </w:pPr>
            <w:r w:rsidRPr="002F0378">
              <w:t>Ability to represent the Council in a range of settings</w:t>
            </w:r>
          </w:p>
          <w:p w14:paraId="0C74B107" w14:textId="77777777" w:rsidR="0039552C" w:rsidRPr="002F0378" w:rsidRDefault="0039552C" w:rsidP="0039552C">
            <w:pPr>
              <w:numPr>
                <w:ilvl w:val="0"/>
                <w:numId w:val="9"/>
              </w:numPr>
              <w:spacing w:line="276" w:lineRule="auto"/>
            </w:pPr>
            <w:r w:rsidRPr="002F0378">
              <w:t>Experience and understanding in Bridge design, assessment and maintenance including major concrete repair and protection works on structures similar to the Silver Jubilee Bridge and Mersey Gateway</w:t>
            </w:r>
          </w:p>
          <w:p w14:paraId="73B80DB1" w14:textId="374AF134" w:rsidR="0039552C" w:rsidRPr="002F0378" w:rsidRDefault="0039552C" w:rsidP="0039552C">
            <w:pPr>
              <w:numPr>
                <w:ilvl w:val="0"/>
                <w:numId w:val="9"/>
              </w:numPr>
              <w:spacing w:line="276" w:lineRule="auto"/>
            </w:pPr>
            <w:r w:rsidRPr="002F0378">
              <w:t>Experience in specification and supervision of major bridge painting works with structures similar to the Silver Jubilee Bridge and Mersey Gateway</w:t>
            </w:r>
            <w:r w:rsidR="00713043" w:rsidRPr="002F0378">
              <w:t xml:space="preserve"> </w:t>
            </w:r>
          </w:p>
          <w:p w14:paraId="3FC89123" w14:textId="77777777" w:rsidR="0039552C" w:rsidRDefault="0039552C" w:rsidP="0039552C">
            <w:pPr>
              <w:spacing w:line="276" w:lineRule="auto"/>
              <w:ind w:left="720"/>
            </w:pPr>
          </w:p>
          <w:p w14:paraId="1D043C7C" w14:textId="77777777" w:rsidR="00181676" w:rsidRDefault="00181676" w:rsidP="0039552C">
            <w:pPr>
              <w:spacing w:line="276" w:lineRule="auto"/>
            </w:pPr>
          </w:p>
          <w:p w14:paraId="6A36225B" w14:textId="6C381443" w:rsidR="00EC745A" w:rsidRPr="00EC745A" w:rsidRDefault="00EC745A" w:rsidP="00FE52AB">
            <w:pPr>
              <w:spacing w:line="276" w:lineRule="auto"/>
            </w:pPr>
            <w: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Default="00EC745A" w:rsidP="00FE52AB">
            <w:pPr>
              <w:spacing w:line="276" w:lineRule="auto"/>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4F51CFB2">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4F51CFB2">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4F51CFB2">
        <w:trPr>
          <w:gridAfter w:val="2"/>
          <w:wAfter w:w="3117" w:type="dxa"/>
          <w:trHeight w:val="333"/>
        </w:trPr>
        <w:tc>
          <w:tcPr>
            <w:tcW w:w="9350" w:type="dxa"/>
            <w:gridSpan w:val="2"/>
          </w:tcPr>
          <w:p w14:paraId="10ADD007" w14:textId="77777777" w:rsidR="00464888" w:rsidRDefault="00464888" w:rsidP="008D3EA3">
            <w:pPr>
              <w:spacing w:line="276" w:lineRule="auto"/>
            </w:pPr>
          </w:p>
        </w:tc>
      </w:tr>
    </w:tbl>
    <w:p w14:paraId="224805E3" w14:textId="1E4DFDB9" w:rsidR="008D3EA3" w:rsidRPr="008D3EA3" w:rsidRDefault="008D3EA3" w:rsidP="008D3EA3">
      <w:pPr>
        <w:spacing w:line="276" w:lineRule="auto"/>
      </w:pPr>
      <w:r w:rsidRPr="008D3EA3">
        <w:t xml:space="preserve">This part of the Job </w:t>
      </w:r>
      <w:r w:rsidR="00622BC1">
        <w:t>Profile</w:t>
      </w:r>
      <w:r w:rsidRPr="008D3EA3">
        <w:t xml:space="preserve"> is intended to provide more detailed information in relation to the main purpose of the job of a Senior Engineer – </w:t>
      </w:r>
      <w:r w:rsidR="00F2483B">
        <w:t>Structures</w:t>
      </w:r>
    </w:p>
    <w:p w14:paraId="401692C2" w14:textId="77777777" w:rsidR="008D3EA3" w:rsidRPr="008D3EA3" w:rsidRDefault="008D3EA3" w:rsidP="008D3EA3">
      <w:pPr>
        <w:spacing w:line="276" w:lineRule="auto"/>
      </w:pPr>
    </w:p>
    <w:p w14:paraId="3D08E648" w14:textId="77777777" w:rsidR="008D3EA3" w:rsidRPr="008D3EA3" w:rsidRDefault="008D3EA3" w:rsidP="008D3EA3">
      <w:pPr>
        <w:spacing w:line="276" w:lineRule="auto"/>
      </w:pPr>
    </w:p>
    <w:p w14:paraId="70DC4CFA" w14:textId="77777777" w:rsidR="002A7B0A" w:rsidRPr="002F0378" w:rsidRDefault="002A7B0A" w:rsidP="002A7B0A">
      <w:pPr>
        <w:numPr>
          <w:ilvl w:val="0"/>
          <w:numId w:val="9"/>
        </w:numPr>
        <w:spacing w:line="276" w:lineRule="auto"/>
      </w:pPr>
      <w:r w:rsidRPr="002F0378">
        <w:t>Delivery of Highways structure capital, this will be from the pre-design through to construction and sign off.</w:t>
      </w:r>
    </w:p>
    <w:p w14:paraId="4E81FEB7" w14:textId="77777777" w:rsidR="002A7B0A" w:rsidRPr="002F0378" w:rsidRDefault="002A7B0A" w:rsidP="002A7B0A">
      <w:pPr>
        <w:numPr>
          <w:ilvl w:val="0"/>
          <w:numId w:val="9"/>
        </w:numPr>
        <w:spacing w:line="276" w:lineRule="auto"/>
      </w:pPr>
      <w:r w:rsidRPr="002F0378">
        <w:t>Carry out Principle and General bridge inspections</w:t>
      </w:r>
    </w:p>
    <w:p w14:paraId="6C15A1E5" w14:textId="77777777" w:rsidR="002A7B0A" w:rsidRPr="002F0378" w:rsidRDefault="002A7B0A" w:rsidP="002A7B0A">
      <w:pPr>
        <w:pStyle w:val="ListParagraph"/>
        <w:numPr>
          <w:ilvl w:val="0"/>
          <w:numId w:val="9"/>
        </w:numPr>
        <w:spacing w:line="276" w:lineRule="auto"/>
      </w:pPr>
      <w:r w:rsidRPr="002F0378">
        <w:t>Design and Supervise major bridge painting works</w:t>
      </w:r>
    </w:p>
    <w:p w14:paraId="14F0D238" w14:textId="18F38B55" w:rsidR="002A7B0A" w:rsidRPr="009B5974" w:rsidRDefault="002A7B0A" w:rsidP="002A7B0A">
      <w:pPr>
        <w:numPr>
          <w:ilvl w:val="0"/>
          <w:numId w:val="9"/>
        </w:numPr>
        <w:spacing w:line="276" w:lineRule="auto"/>
        <w:rPr>
          <w:color w:val="FF0000"/>
        </w:rPr>
      </w:pPr>
      <w:r w:rsidRPr="00F7554F">
        <w:t>Provide technical advice to ensure that the Council’s statutory obligations with regard to the maintenance and management of its highways bridge stock are satisfied</w:t>
      </w:r>
      <w:r w:rsidR="009B5974">
        <w:t xml:space="preserve"> </w:t>
      </w:r>
    </w:p>
    <w:p w14:paraId="75BD63EA" w14:textId="77777777" w:rsidR="002A7B0A" w:rsidRPr="00F7554F" w:rsidRDefault="002A7B0A" w:rsidP="002A7B0A">
      <w:pPr>
        <w:numPr>
          <w:ilvl w:val="0"/>
          <w:numId w:val="9"/>
        </w:numPr>
        <w:spacing w:line="276" w:lineRule="auto"/>
      </w:pPr>
      <w:r w:rsidRPr="00F7554F">
        <w:t>Act as the central point for the reporting of bridge strikes, assessing and dealing with these as necessary</w:t>
      </w:r>
    </w:p>
    <w:p w14:paraId="5DF9781D" w14:textId="18B032B8" w:rsidR="00C476CD" w:rsidRPr="00F7554F" w:rsidRDefault="00C476CD" w:rsidP="00C476CD">
      <w:pPr>
        <w:numPr>
          <w:ilvl w:val="0"/>
          <w:numId w:val="9"/>
        </w:numPr>
        <w:spacing w:line="276" w:lineRule="auto"/>
      </w:pPr>
      <w:r w:rsidRPr="00F7554F">
        <w:lastRenderedPageBreak/>
        <w:t>Provide input required to ensure compliance with the Councils statutory obligations with regard to highway capital works or major maintenance as defined by the Highways Act or successor legislation</w:t>
      </w:r>
      <w:r w:rsidR="00344A99">
        <w:t xml:space="preserve"> </w:t>
      </w:r>
    </w:p>
    <w:p w14:paraId="4681D52A" w14:textId="77777777" w:rsidR="00C476CD" w:rsidRPr="00F7554F" w:rsidRDefault="00C476CD" w:rsidP="00C476CD">
      <w:pPr>
        <w:numPr>
          <w:ilvl w:val="0"/>
          <w:numId w:val="9"/>
        </w:numPr>
        <w:spacing w:line="276" w:lineRule="auto"/>
      </w:pPr>
      <w:r w:rsidRPr="00F7554F">
        <w:t>Carry out engineering/mathematical calculations specific to the role</w:t>
      </w:r>
    </w:p>
    <w:p w14:paraId="7DDB83EC" w14:textId="75D6094C" w:rsidR="00C476CD" w:rsidRPr="00F7554F" w:rsidRDefault="00C476CD" w:rsidP="00C476CD">
      <w:pPr>
        <w:numPr>
          <w:ilvl w:val="0"/>
          <w:numId w:val="9"/>
        </w:numPr>
        <w:spacing w:line="276" w:lineRule="auto"/>
      </w:pPr>
      <w:r w:rsidRPr="00F7554F">
        <w:t>Represent the Service at meetings, hearings and court on matters relating to the service and deputise for the Principal Officer as necessary</w:t>
      </w:r>
      <w:r w:rsidR="00805BE4">
        <w:t xml:space="preserve"> </w:t>
      </w:r>
    </w:p>
    <w:p w14:paraId="6960E281" w14:textId="36E8D113" w:rsidR="00C476CD" w:rsidRPr="00F7554F" w:rsidRDefault="00C476CD" w:rsidP="00C476CD">
      <w:pPr>
        <w:numPr>
          <w:ilvl w:val="0"/>
          <w:numId w:val="9"/>
        </w:numPr>
        <w:spacing w:line="276" w:lineRule="auto"/>
      </w:pPr>
      <w:r w:rsidRPr="00F7554F">
        <w:t>Provide cover for out of hours highway emergencies and duties, including the highway winter maintenance service</w:t>
      </w:r>
      <w:r w:rsidR="00F07681">
        <w:t xml:space="preserve"> </w:t>
      </w:r>
    </w:p>
    <w:p w14:paraId="44DE4CC0" w14:textId="638D2913" w:rsidR="00C476CD" w:rsidRPr="00F7554F" w:rsidRDefault="00C476CD" w:rsidP="00C476CD">
      <w:pPr>
        <w:numPr>
          <w:ilvl w:val="0"/>
          <w:numId w:val="9"/>
        </w:numPr>
        <w:spacing w:line="276" w:lineRule="auto"/>
      </w:pPr>
      <w:r w:rsidRPr="00F7554F">
        <w:t>Undertake all duties to preserve the capital value of the Council’s bridge infrastructure, ensure the safety of the highway user and allow the highway network to contribute to the economic and social well-being of the Borough</w:t>
      </w:r>
      <w:r w:rsidR="00C606A3">
        <w:t xml:space="preserve"> </w:t>
      </w:r>
    </w:p>
    <w:p w14:paraId="682AED97" w14:textId="77777777" w:rsidR="006F0CEF" w:rsidRPr="00F7554F" w:rsidRDefault="006F0CEF" w:rsidP="00E61D06">
      <w:pPr>
        <w:spacing w:line="276" w:lineRule="auto"/>
        <w:ind w:left="360"/>
      </w:pPr>
    </w:p>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4E1F9" w14:textId="77777777" w:rsidR="00BC6F9C" w:rsidRDefault="00BC6F9C" w:rsidP="00BC73FC">
      <w:r>
        <w:separator/>
      </w:r>
    </w:p>
  </w:endnote>
  <w:endnote w:type="continuationSeparator" w:id="0">
    <w:p w14:paraId="1B2C14E7" w14:textId="77777777" w:rsidR="00BC6F9C" w:rsidRDefault="00BC6F9C" w:rsidP="00BC73FC">
      <w:r>
        <w:continuationSeparator/>
      </w:r>
    </w:p>
  </w:endnote>
  <w:endnote w:type="continuationNotice" w:id="1">
    <w:p w14:paraId="50CB71AB" w14:textId="77777777" w:rsidR="00BC6F9C" w:rsidRDefault="00BC6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7D1EA" w14:textId="77777777" w:rsidR="00BC6F9C" w:rsidRDefault="00BC6F9C" w:rsidP="00BC73FC">
      <w:r>
        <w:separator/>
      </w:r>
    </w:p>
  </w:footnote>
  <w:footnote w:type="continuationSeparator" w:id="0">
    <w:p w14:paraId="1E719B31" w14:textId="77777777" w:rsidR="00BC6F9C" w:rsidRDefault="00BC6F9C" w:rsidP="00BC73FC">
      <w:r>
        <w:continuationSeparator/>
      </w:r>
    </w:p>
  </w:footnote>
  <w:footnote w:type="continuationNotice" w:id="1">
    <w:p w14:paraId="59048C0C" w14:textId="77777777" w:rsidR="00BC6F9C" w:rsidRDefault="00BC6F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6752B"/>
    <w:multiLevelType w:val="hybridMultilevel"/>
    <w:tmpl w:val="7E96B5EA"/>
    <w:lvl w:ilvl="0" w:tplc="80A6D666">
      <w:start w:val="1"/>
      <w:numFmt w:val="bullet"/>
      <w:lvlText w:val=""/>
      <w:lvlJc w:val="left"/>
      <w:pPr>
        <w:ind w:left="786" w:hanging="360"/>
      </w:pPr>
      <w:rPr>
        <w:rFonts w:ascii="Symbol" w:hAnsi="Symbol" w:hint="default"/>
        <w:color w:val="005A84"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2" w15:restartNumberingAfterBreak="0">
    <w:nsid w:val="7EC9452B"/>
    <w:multiLevelType w:val="hybridMultilevel"/>
    <w:tmpl w:val="1062DD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913461851">
    <w:abstractNumId w:val="7"/>
  </w:num>
  <w:num w:numId="2" w16cid:durableId="2120370501">
    <w:abstractNumId w:val="0"/>
  </w:num>
  <w:num w:numId="3" w16cid:durableId="354313468">
    <w:abstractNumId w:val="0"/>
  </w:num>
  <w:num w:numId="4" w16cid:durableId="222906834">
    <w:abstractNumId w:val="9"/>
  </w:num>
  <w:num w:numId="5" w16cid:durableId="984242123">
    <w:abstractNumId w:val="13"/>
  </w:num>
  <w:num w:numId="6" w16cid:durableId="854002118">
    <w:abstractNumId w:val="12"/>
  </w:num>
  <w:num w:numId="7" w16cid:durableId="9643203">
    <w:abstractNumId w:val="21"/>
  </w:num>
  <w:num w:numId="8" w16cid:durableId="2094618771">
    <w:abstractNumId w:val="16"/>
  </w:num>
  <w:num w:numId="9" w16cid:durableId="1866013986">
    <w:abstractNumId w:val="17"/>
  </w:num>
  <w:num w:numId="10" w16cid:durableId="948005912">
    <w:abstractNumId w:val="4"/>
  </w:num>
  <w:num w:numId="11" w16cid:durableId="1186291718">
    <w:abstractNumId w:val="1"/>
  </w:num>
  <w:num w:numId="12" w16cid:durableId="2114011035">
    <w:abstractNumId w:val="2"/>
  </w:num>
  <w:num w:numId="13" w16cid:durableId="889268224">
    <w:abstractNumId w:val="18"/>
  </w:num>
  <w:num w:numId="14" w16cid:durableId="1943221786">
    <w:abstractNumId w:val="14"/>
  </w:num>
  <w:num w:numId="15" w16cid:durableId="17393087">
    <w:abstractNumId w:val="10"/>
  </w:num>
  <w:num w:numId="16" w16cid:durableId="79496472">
    <w:abstractNumId w:val="3"/>
  </w:num>
  <w:num w:numId="17" w16cid:durableId="1190876401">
    <w:abstractNumId w:val="8"/>
  </w:num>
  <w:num w:numId="18" w16cid:durableId="1516726489">
    <w:abstractNumId w:val="20"/>
  </w:num>
  <w:num w:numId="19" w16cid:durableId="1519809597">
    <w:abstractNumId w:val="5"/>
  </w:num>
  <w:num w:numId="20" w16cid:durableId="1106654369">
    <w:abstractNumId w:val="6"/>
  </w:num>
  <w:num w:numId="21" w16cid:durableId="855311505">
    <w:abstractNumId w:val="15"/>
  </w:num>
  <w:num w:numId="22" w16cid:durableId="1128014861">
    <w:abstractNumId w:val="19"/>
  </w:num>
  <w:num w:numId="23" w16cid:durableId="444471535">
    <w:abstractNumId w:val="11"/>
  </w:num>
  <w:num w:numId="24" w16cid:durableId="19749429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031D9"/>
    <w:rsid w:val="000145F9"/>
    <w:rsid w:val="000275E3"/>
    <w:rsid w:val="00060551"/>
    <w:rsid w:val="000761F2"/>
    <w:rsid w:val="00076DFE"/>
    <w:rsid w:val="00094516"/>
    <w:rsid w:val="0009529B"/>
    <w:rsid w:val="000A7337"/>
    <w:rsid w:val="000C2C9B"/>
    <w:rsid w:val="000E1C8B"/>
    <w:rsid w:val="000F35CA"/>
    <w:rsid w:val="000F3DBA"/>
    <w:rsid w:val="0010498C"/>
    <w:rsid w:val="00125F9F"/>
    <w:rsid w:val="001360EF"/>
    <w:rsid w:val="00141C6D"/>
    <w:rsid w:val="00152E7C"/>
    <w:rsid w:val="0016524D"/>
    <w:rsid w:val="001806C6"/>
    <w:rsid w:val="00180710"/>
    <w:rsid w:val="00181676"/>
    <w:rsid w:val="00186CE0"/>
    <w:rsid w:val="001948DB"/>
    <w:rsid w:val="001A0BEF"/>
    <w:rsid w:val="001A10B7"/>
    <w:rsid w:val="001B7830"/>
    <w:rsid w:val="001C46A6"/>
    <w:rsid w:val="001C5679"/>
    <w:rsid w:val="001C6CDA"/>
    <w:rsid w:val="001D7755"/>
    <w:rsid w:val="001F4013"/>
    <w:rsid w:val="001F46F6"/>
    <w:rsid w:val="00203CD1"/>
    <w:rsid w:val="002104BB"/>
    <w:rsid w:val="00213E7B"/>
    <w:rsid w:val="002141F8"/>
    <w:rsid w:val="00226843"/>
    <w:rsid w:val="0024328B"/>
    <w:rsid w:val="002466AB"/>
    <w:rsid w:val="00246D98"/>
    <w:rsid w:val="00250C44"/>
    <w:rsid w:val="0027126E"/>
    <w:rsid w:val="00281B02"/>
    <w:rsid w:val="002A0589"/>
    <w:rsid w:val="002A0AC2"/>
    <w:rsid w:val="002A7B0A"/>
    <w:rsid w:val="002C12B4"/>
    <w:rsid w:val="002D373A"/>
    <w:rsid w:val="002D755E"/>
    <w:rsid w:val="002F0378"/>
    <w:rsid w:val="002F6FC8"/>
    <w:rsid w:val="0030456C"/>
    <w:rsid w:val="003329C7"/>
    <w:rsid w:val="00344A99"/>
    <w:rsid w:val="00345656"/>
    <w:rsid w:val="00351FA7"/>
    <w:rsid w:val="003551E1"/>
    <w:rsid w:val="00355ACA"/>
    <w:rsid w:val="00360337"/>
    <w:rsid w:val="00365C93"/>
    <w:rsid w:val="00371876"/>
    <w:rsid w:val="00372BB5"/>
    <w:rsid w:val="0039552C"/>
    <w:rsid w:val="003955FE"/>
    <w:rsid w:val="00395C1F"/>
    <w:rsid w:val="003A0A86"/>
    <w:rsid w:val="003A3CA3"/>
    <w:rsid w:val="003A7E59"/>
    <w:rsid w:val="003B0F12"/>
    <w:rsid w:val="003C60F7"/>
    <w:rsid w:val="003C6E42"/>
    <w:rsid w:val="003D4D87"/>
    <w:rsid w:val="00432D7F"/>
    <w:rsid w:val="00454914"/>
    <w:rsid w:val="004600FA"/>
    <w:rsid w:val="00464888"/>
    <w:rsid w:val="00466659"/>
    <w:rsid w:val="00480FAD"/>
    <w:rsid w:val="004A6BB1"/>
    <w:rsid w:val="004A796F"/>
    <w:rsid w:val="004B35EB"/>
    <w:rsid w:val="004B5A98"/>
    <w:rsid w:val="004C5C0B"/>
    <w:rsid w:val="004C6BAA"/>
    <w:rsid w:val="004E1ACA"/>
    <w:rsid w:val="004E32C1"/>
    <w:rsid w:val="004F7649"/>
    <w:rsid w:val="00515D95"/>
    <w:rsid w:val="00520202"/>
    <w:rsid w:val="0053026B"/>
    <w:rsid w:val="0054539F"/>
    <w:rsid w:val="00561A2C"/>
    <w:rsid w:val="00577543"/>
    <w:rsid w:val="00596396"/>
    <w:rsid w:val="005A0366"/>
    <w:rsid w:val="005A4D05"/>
    <w:rsid w:val="005C5865"/>
    <w:rsid w:val="005C7ED7"/>
    <w:rsid w:val="005D24C5"/>
    <w:rsid w:val="005E0795"/>
    <w:rsid w:val="005E6612"/>
    <w:rsid w:val="005E760C"/>
    <w:rsid w:val="005F1717"/>
    <w:rsid w:val="006058AD"/>
    <w:rsid w:val="00610D85"/>
    <w:rsid w:val="00611646"/>
    <w:rsid w:val="006126B9"/>
    <w:rsid w:val="00622BC1"/>
    <w:rsid w:val="00625C7F"/>
    <w:rsid w:val="00647C3A"/>
    <w:rsid w:val="00663ACC"/>
    <w:rsid w:val="00677A30"/>
    <w:rsid w:val="0068134D"/>
    <w:rsid w:val="006912FF"/>
    <w:rsid w:val="00695CD1"/>
    <w:rsid w:val="006A77AC"/>
    <w:rsid w:val="006C0E64"/>
    <w:rsid w:val="006C4D8D"/>
    <w:rsid w:val="006C78E7"/>
    <w:rsid w:val="006D4B28"/>
    <w:rsid w:val="006D50C6"/>
    <w:rsid w:val="006E54E2"/>
    <w:rsid w:val="006F0CEF"/>
    <w:rsid w:val="006F64DF"/>
    <w:rsid w:val="00700D4D"/>
    <w:rsid w:val="00704C42"/>
    <w:rsid w:val="0070697E"/>
    <w:rsid w:val="00707201"/>
    <w:rsid w:val="007079B0"/>
    <w:rsid w:val="00710C22"/>
    <w:rsid w:val="00713043"/>
    <w:rsid w:val="00713067"/>
    <w:rsid w:val="00713365"/>
    <w:rsid w:val="00724932"/>
    <w:rsid w:val="00763784"/>
    <w:rsid w:val="00771664"/>
    <w:rsid w:val="0077351A"/>
    <w:rsid w:val="007807FB"/>
    <w:rsid w:val="00783BEF"/>
    <w:rsid w:val="007840DF"/>
    <w:rsid w:val="007871B8"/>
    <w:rsid w:val="00791F24"/>
    <w:rsid w:val="00793DB6"/>
    <w:rsid w:val="007A2903"/>
    <w:rsid w:val="007B0D6C"/>
    <w:rsid w:val="007B20E1"/>
    <w:rsid w:val="007C27DD"/>
    <w:rsid w:val="007C3222"/>
    <w:rsid w:val="007C6478"/>
    <w:rsid w:val="007D3333"/>
    <w:rsid w:val="007F0900"/>
    <w:rsid w:val="007F6D8B"/>
    <w:rsid w:val="007F737F"/>
    <w:rsid w:val="00805BE4"/>
    <w:rsid w:val="008122A4"/>
    <w:rsid w:val="00814BD7"/>
    <w:rsid w:val="00830561"/>
    <w:rsid w:val="00860338"/>
    <w:rsid w:val="00862FA7"/>
    <w:rsid w:val="0089153F"/>
    <w:rsid w:val="00893ED7"/>
    <w:rsid w:val="008A28B5"/>
    <w:rsid w:val="008C5BB7"/>
    <w:rsid w:val="008D29E5"/>
    <w:rsid w:val="008D350F"/>
    <w:rsid w:val="008D3EA3"/>
    <w:rsid w:val="008D544D"/>
    <w:rsid w:val="008D57B9"/>
    <w:rsid w:val="008E169C"/>
    <w:rsid w:val="00902AB1"/>
    <w:rsid w:val="00916A15"/>
    <w:rsid w:val="00917803"/>
    <w:rsid w:val="00924729"/>
    <w:rsid w:val="009446D6"/>
    <w:rsid w:val="009453B5"/>
    <w:rsid w:val="00954FBF"/>
    <w:rsid w:val="00966E71"/>
    <w:rsid w:val="0097171D"/>
    <w:rsid w:val="00974EFD"/>
    <w:rsid w:val="00982CF7"/>
    <w:rsid w:val="0098361A"/>
    <w:rsid w:val="0099514B"/>
    <w:rsid w:val="009B45BF"/>
    <w:rsid w:val="009B5974"/>
    <w:rsid w:val="009D1EE9"/>
    <w:rsid w:val="009E2964"/>
    <w:rsid w:val="009F3D7D"/>
    <w:rsid w:val="00A27909"/>
    <w:rsid w:val="00A405BB"/>
    <w:rsid w:val="00A45622"/>
    <w:rsid w:val="00A50F8D"/>
    <w:rsid w:val="00A57756"/>
    <w:rsid w:val="00A7475A"/>
    <w:rsid w:val="00A970DF"/>
    <w:rsid w:val="00AB4903"/>
    <w:rsid w:val="00AC7DE3"/>
    <w:rsid w:val="00AD3444"/>
    <w:rsid w:val="00AD43CA"/>
    <w:rsid w:val="00AD5897"/>
    <w:rsid w:val="00AE230E"/>
    <w:rsid w:val="00AE6353"/>
    <w:rsid w:val="00AF536B"/>
    <w:rsid w:val="00B03030"/>
    <w:rsid w:val="00B11D52"/>
    <w:rsid w:val="00B14D8F"/>
    <w:rsid w:val="00B27BC4"/>
    <w:rsid w:val="00B378EC"/>
    <w:rsid w:val="00B6029A"/>
    <w:rsid w:val="00B63509"/>
    <w:rsid w:val="00B6431B"/>
    <w:rsid w:val="00B646D6"/>
    <w:rsid w:val="00B7247B"/>
    <w:rsid w:val="00B824D6"/>
    <w:rsid w:val="00B905A5"/>
    <w:rsid w:val="00B91C7E"/>
    <w:rsid w:val="00B97621"/>
    <w:rsid w:val="00BA7BC6"/>
    <w:rsid w:val="00BB5DCE"/>
    <w:rsid w:val="00BC6F9C"/>
    <w:rsid w:val="00BC73FC"/>
    <w:rsid w:val="00BD151D"/>
    <w:rsid w:val="00BD6187"/>
    <w:rsid w:val="00BE2791"/>
    <w:rsid w:val="00C107EE"/>
    <w:rsid w:val="00C24C53"/>
    <w:rsid w:val="00C34E83"/>
    <w:rsid w:val="00C3543B"/>
    <w:rsid w:val="00C42AB0"/>
    <w:rsid w:val="00C43902"/>
    <w:rsid w:val="00C43CC7"/>
    <w:rsid w:val="00C46276"/>
    <w:rsid w:val="00C476CD"/>
    <w:rsid w:val="00C4790C"/>
    <w:rsid w:val="00C57607"/>
    <w:rsid w:val="00C606A3"/>
    <w:rsid w:val="00C61D32"/>
    <w:rsid w:val="00C62A4B"/>
    <w:rsid w:val="00C63F91"/>
    <w:rsid w:val="00C6483A"/>
    <w:rsid w:val="00C916FE"/>
    <w:rsid w:val="00C92588"/>
    <w:rsid w:val="00C93F02"/>
    <w:rsid w:val="00C95AF2"/>
    <w:rsid w:val="00CC141F"/>
    <w:rsid w:val="00CC3477"/>
    <w:rsid w:val="00CD361D"/>
    <w:rsid w:val="00CD3C4E"/>
    <w:rsid w:val="00D05A72"/>
    <w:rsid w:val="00D070DA"/>
    <w:rsid w:val="00D12306"/>
    <w:rsid w:val="00D139DD"/>
    <w:rsid w:val="00D15E96"/>
    <w:rsid w:val="00D25613"/>
    <w:rsid w:val="00D27B4A"/>
    <w:rsid w:val="00D33ACE"/>
    <w:rsid w:val="00D3444F"/>
    <w:rsid w:val="00D358DD"/>
    <w:rsid w:val="00D43F4E"/>
    <w:rsid w:val="00D478BE"/>
    <w:rsid w:val="00D63C04"/>
    <w:rsid w:val="00D655D1"/>
    <w:rsid w:val="00D65861"/>
    <w:rsid w:val="00D67174"/>
    <w:rsid w:val="00DB629F"/>
    <w:rsid w:val="00DC1F24"/>
    <w:rsid w:val="00DC65EE"/>
    <w:rsid w:val="00DC6AB5"/>
    <w:rsid w:val="00DC758E"/>
    <w:rsid w:val="00DE0481"/>
    <w:rsid w:val="00DE7B0F"/>
    <w:rsid w:val="00E02F73"/>
    <w:rsid w:val="00E14925"/>
    <w:rsid w:val="00E26A54"/>
    <w:rsid w:val="00E301C7"/>
    <w:rsid w:val="00E4076D"/>
    <w:rsid w:val="00E41CB6"/>
    <w:rsid w:val="00E61D06"/>
    <w:rsid w:val="00E62A3C"/>
    <w:rsid w:val="00E65C58"/>
    <w:rsid w:val="00E701C4"/>
    <w:rsid w:val="00E72219"/>
    <w:rsid w:val="00E810A5"/>
    <w:rsid w:val="00E95D2E"/>
    <w:rsid w:val="00E96934"/>
    <w:rsid w:val="00E97637"/>
    <w:rsid w:val="00EA0D8A"/>
    <w:rsid w:val="00EB06A0"/>
    <w:rsid w:val="00EC3D61"/>
    <w:rsid w:val="00EC745A"/>
    <w:rsid w:val="00ED4EB2"/>
    <w:rsid w:val="00EF1947"/>
    <w:rsid w:val="00EF3E9E"/>
    <w:rsid w:val="00EF477D"/>
    <w:rsid w:val="00F07681"/>
    <w:rsid w:val="00F10327"/>
    <w:rsid w:val="00F1062D"/>
    <w:rsid w:val="00F20667"/>
    <w:rsid w:val="00F2483B"/>
    <w:rsid w:val="00F327F2"/>
    <w:rsid w:val="00F57C7D"/>
    <w:rsid w:val="00F62465"/>
    <w:rsid w:val="00F73036"/>
    <w:rsid w:val="00F74066"/>
    <w:rsid w:val="00F7554F"/>
    <w:rsid w:val="00F77248"/>
    <w:rsid w:val="00F81F69"/>
    <w:rsid w:val="00F8307D"/>
    <w:rsid w:val="00F83C92"/>
    <w:rsid w:val="00F84CC7"/>
    <w:rsid w:val="00F86CB8"/>
    <w:rsid w:val="00F96FF6"/>
    <w:rsid w:val="00FB667A"/>
    <w:rsid w:val="00FC1B7C"/>
    <w:rsid w:val="00FC7282"/>
    <w:rsid w:val="00FC7C8D"/>
    <w:rsid w:val="00FD3DF3"/>
    <w:rsid w:val="00FE2471"/>
    <w:rsid w:val="00FE52AB"/>
    <w:rsid w:val="00FE7581"/>
    <w:rsid w:val="00FF3823"/>
    <w:rsid w:val="00FF399A"/>
    <w:rsid w:val="4F51CFB2"/>
    <w:rsid w:val="7320D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lang w:val="en-GB"/>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AD3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e25ddf-a279-4184-a962-d8230deaebd6">
      <Terms xmlns="http://schemas.microsoft.com/office/infopath/2007/PartnerControls"/>
    </lcf76f155ced4ddcb4097134ff3c332f>
    <TaxCatchAll xmlns="b2b4def9-5c1c-47fe-a6a7-05ab1b07bb73" xsi:nil="true"/>
    <SharedWithUsers xmlns="b2b4def9-5c1c-47fe-a6a7-05ab1b07bb73">
      <UserInfo>
        <DisplayName/>
        <AccountId xsi:nil="true"/>
        <AccountType/>
      </UserInfo>
    </SharedWithUsers>
    <date xmlns="c5e25ddf-a279-4184-a962-d8230deaebd6" xsi:nil="true"/>
    <StellaNithiyanjarJonathan xmlns="c5e25ddf-a279-4184-a962-d8230deaebd6" xsi:nil="true"/>
    <Dateandtime xmlns="c5e25ddf-a279-4184-a962-d8230deaeb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B7056-2466-4AA1-A4C4-E365F353E8AA}">
  <ds:schemaRefs>
    <ds:schemaRef ds:uri="http://purl.org/dc/dcmitype/"/>
    <ds:schemaRef ds:uri="b2b4def9-5c1c-47fe-a6a7-05ab1b07bb73"/>
    <ds:schemaRef ds:uri="http://schemas.microsoft.com/office/2006/documentManagement/types"/>
    <ds:schemaRef ds:uri="http://purl.org/dc/elements/1.1/"/>
    <ds:schemaRef ds:uri="c5e25ddf-a279-4184-a962-d8230deaebd6"/>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3.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4.xml><?xml version="1.0" encoding="utf-8"?>
<ds:datastoreItem xmlns:ds="http://schemas.openxmlformats.org/officeDocument/2006/customXml" ds:itemID="{EB27F3F7-EB78-4182-B822-8F3B8B223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4</Pages>
  <Words>1258</Words>
  <Characters>7171</Characters>
  <Application>Microsoft Office Word</Application>
  <DocSecurity>0</DocSecurity>
  <Lines>59</Lines>
  <Paragraphs>16</Paragraphs>
  <ScaleCrop>false</ScaleCrop>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Jones</dc:creator>
  <cp:keywords/>
  <dc:description/>
  <cp:lastModifiedBy>Claire Moller</cp:lastModifiedBy>
  <cp:revision>2</cp:revision>
  <dcterms:created xsi:type="dcterms:W3CDTF">2025-03-06T15:04:00Z</dcterms:created>
  <dcterms:modified xsi:type="dcterms:W3CDTF">2025-03-06T15:04:00Z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y fmtid="{D5CDD505-2E9C-101B-9397-08002B2CF9AE}" pid="4" name="Order">
    <vt:r8>2516300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