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80321" w14:textId="77777777" w:rsidR="00801949" w:rsidRPr="00BB4C68" w:rsidRDefault="00801949" w:rsidP="00801949">
      <w:pPr>
        <w:rPr>
          <w:rFonts w:cs="Open Sans SemiBold"/>
          <w:color w:val="296EB6"/>
          <w:spacing w:val="30"/>
          <w:sz w:val="50"/>
          <w:szCs w:val="50"/>
        </w:rPr>
      </w:pPr>
      <w:r w:rsidRPr="00BB4C68">
        <w:rPr>
          <w:rFonts w:cs="Open Sans SemiBold"/>
          <w:color w:val="296EB6"/>
          <w:spacing w:val="30"/>
          <w:sz w:val="50"/>
          <w:szCs w:val="50"/>
        </w:rPr>
        <w:t>JOB DESCRIPTION</w:t>
      </w:r>
    </w:p>
    <w:tbl>
      <w:tblPr>
        <w:tblStyle w:val="TableGrid"/>
        <w:tblW w:w="5000" w:type="pct"/>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40"/>
        <w:gridCol w:w="7488"/>
      </w:tblGrid>
      <w:tr w:rsidR="00801949" w:rsidRPr="00BB4C68" w14:paraId="6FE156A9" w14:textId="77777777" w:rsidTr="003D219B">
        <w:trPr>
          <w:trHeight w:val="566"/>
        </w:trPr>
        <w:tc>
          <w:tcPr>
            <w:tcW w:w="2154" w:type="dxa"/>
            <w:tcBorders>
              <w:bottom w:val="single" w:sz="4" w:space="0" w:color="FFFFFF" w:themeColor="background1"/>
            </w:tcBorders>
            <w:shd w:val="clear" w:color="auto" w:fill="296EB6"/>
            <w:vAlign w:val="center"/>
          </w:tcPr>
          <w:p w14:paraId="17DCF0FE" w14:textId="77777777" w:rsidR="00801949" w:rsidRPr="00BB4C68" w:rsidRDefault="00801949" w:rsidP="003D219B">
            <w:pPr>
              <w:rPr>
                <w:rFonts w:cs="Open Sans SemiBold"/>
                <w:b/>
                <w:bCs/>
                <w:color w:val="FFFFFF" w:themeColor="background1"/>
                <w:sz w:val="24"/>
                <w:szCs w:val="24"/>
              </w:rPr>
            </w:pPr>
            <w:r w:rsidRPr="00BB4C68">
              <w:rPr>
                <w:rFonts w:cs="Open Sans SemiBold"/>
                <w:b/>
                <w:bCs/>
                <w:color w:val="FFFFFF" w:themeColor="background1"/>
                <w:sz w:val="24"/>
                <w:szCs w:val="24"/>
              </w:rPr>
              <w:t>JOB TITLE</w:t>
            </w:r>
          </w:p>
        </w:tc>
        <w:tc>
          <w:tcPr>
            <w:tcW w:w="7628" w:type="dxa"/>
            <w:tcBorders>
              <w:bottom w:val="single" w:sz="4" w:space="0" w:color="296EB6"/>
            </w:tcBorders>
            <w:vAlign w:val="center"/>
          </w:tcPr>
          <w:p w14:paraId="1215F83F" w14:textId="1589542D" w:rsidR="00801949" w:rsidRPr="00BB4C68" w:rsidRDefault="00A14BCE" w:rsidP="003D219B">
            <w:pPr>
              <w:rPr>
                <w:rFonts w:cs="Open Sans SemiBold"/>
                <w:bCs/>
                <w:sz w:val="24"/>
                <w:szCs w:val="24"/>
              </w:rPr>
            </w:pPr>
            <w:r w:rsidRPr="00A14BCE">
              <w:rPr>
                <w:rFonts w:cs="Open Sans SemiBold"/>
                <w:bCs/>
                <w:sz w:val="24"/>
                <w:szCs w:val="24"/>
              </w:rPr>
              <w:t>Systems Support Officer</w:t>
            </w:r>
          </w:p>
        </w:tc>
      </w:tr>
      <w:tr w:rsidR="00801949" w:rsidRPr="00BB4C68" w14:paraId="1F07E876" w14:textId="77777777" w:rsidTr="003D219B">
        <w:trPr>
          <w:trHeight w:val="566"/>
        </w:trPr>
        <w:tc>
          <w:tcPr>
            <w:tcW w:w="2154" w:type="dxa"/>
            <w:tcBorders>
              <w:top w:val="single" w:sz="4" w:space="0" w:color="FFFFFF" w:themeColor="background1"/>
              <w:bottom w:val="single" w:sz="4" w:space="0" w:color="296EB6"/>
            </w:tcBorders>
            <w:shd w:val="clear" w:color="auto" w:fill="296EB6"/>
            <w:vAlign w:val="center"/>
          </w:tcPr>
          <w:p w14:paraId="32C68011" w14:textId="77777777" w:rsidR="00801949" w:rsidRPr="00BB4C68" w:rsidRDefault="00801949" w:rsidP="003D219B">
            <w:pPr>
              <w:rPr>
                <w:rFonts w:cs="Open Sans SemiBold"/>
                <w:b/>
                <w:bCs/>
                <w:color w:val="FFFFFF" w:themeColor="background1"/>
                <w:sz w:val="24"/>
                <w:szCs w:val="24"/>
              </w:rPr>
            </w:pPr>
            <w:r w:rsidRPr="00BB4C68">
              <w:rPr>
                <w:rFonts w:cs="Open Sans SemiBold"/>
                <w:b/>
                <w:bCs/>
                <w:color w:val="FFFFFF" w:themeColor="background1"/>
                <w:sz w:val="24"/>
                <w:szCs w:val="24"/>
              </w:rPr>
              <w:t>GRADE</w:t>
            </w:r>
          </w:p>
        </w:tc>
        <w:tc>
          <w:tcPr>
            <w:tcW w:w="7628" w:type="dxa"/>
            <w:tcBorders>
              <w:top w:val="single" w:sz="4" w:space="0" w:color="296EB6"/>
            </w:tcBorders>
            <w:vAlign w:val="center"/>
          </w:tcPr>
          <w:p w14:paraId="042BCA98" w14:textId="40427D25" w:rsidR="00801949" w:rsidRPr="00BB4C68" w:rsidRDefault="00A14BCE" w:rsidP="003D219B">
            <w:pPr>
              <w:rPr>
                <w:rFonts w:cs="Open Sans SemiBold"/>
                <w:sz w:val="24"/>
                <w:szCs w:val="24"/>
              </w:rPr>
            </w:pPr>
            <w:r>
              <w:rPr>
                <w:rFonts w:cs="Open Sans SemiBold"/>
                <w:sz w:val="24"/>
                <w:szCs w:val="24"/>
              </w:rPr>
              <w:t>Band G</w:t>
            </w:r>
          </w:p>
        </w:tc>
      </w:tr>
      <w:tr w:rsidR="005D45B8" w:rsidRPr="00BB4C68" w14:paraId="5A42CAE9" w14:textId="77777777" w:rsidTr="003D219B">
        <w:trPr>
          <w:trHeight w:val="567"/>
        </w:trPr>
        <w:tc>
          <w:tcPr>
            <w:tcW w:w="2154" w:type="dxa"/>
            <w:tcBorders>
              <w:bottom w:val="single" w:sz="4" w:space="0" w:color="FFFFFF" w:themeColor="background1"/>
            </w:tcBorders>
            <w:shd w:val="clear" w:color="auto" w:fill="296EB6"/>
            <w:vAlign w:val="center"/>
          </w:tcPr>
          <w:p w14:paraId="0D6DB609" w14:textId="77777777" w:rsidR="005D45B8" w:rsidRPr="00BB4C68" w:rsidRDefault="005D45B8" w:rsidP="003D219B">
            <w:pPr>
              <w:rPr>
                <w:rFonts w:cs="Open Sans SemiBold"/>
                <w:b/>
                <w:bCs/>
                <w:color w:val="FFFFFF" w:themeColor="background1"/>
                <w:sz w:val="24"/>
                <w:szCs w:val="24"/>
              </w:rPr>
            </w:pPr>
            <w:r w:rsidRPr="00BB4C68">
              <w:rPr>
                <w:rFonts w:cs="Open Sans SemiBold"/>
                <w:b/>
                <w:bCs/>
                <w:color w:val="FFFFFF" w:themeColor="background1"/>
                <w:sz w:val="24"/>
                <w:szCs w:val="24"/>
              </w:rPr>
              <w:t>REPORTING TO</w:t>
            </w:r>
          </w:p>
        </w:tc>
        <w:tc>
          <w:tcPr>
            <w:tcW w:w="7628" w:type="dxa"/>
            <w:vAlign w:val="center"/>
          </w:tcPr>
          <w:p w14:paraId="44ED2F77" w14:textId="70B68076" w:rsidR="005D45B8" w:rsidRPr="00BB4C68" w:rsidRDefault="00A14BCE" w:rsidP="003D219B">
            <w:pPr>
              <w:rPr>
                <w:rFonts w:cs="Open Sans SemiBold"/>
                <w:bCs/>
                <w:sz w:val="24"/>
                <w:szCs w:val="24"/>
              </w:rPr>
            </w:pPr>
            <w:r w:rsidRPr="00A14BCE">
              <w:rPr>
                <w:rFonts w:cs="Open Sans SemiBold"/>
                <w:bCs/>
                <w:sz w:val="24"/>
                <w:szCs w:val="24"/>
              </w:rPr>
              <w:t>Systems Lead Officer</w:t>
            </w:r>
          </w:p>
        </w:tc>
      </w:tr>
      <w:tr w:rsidR="005D45B8" w:rsidRPr="00BB4C68" w14:paraId="131C0DE2" w14:textId="77777777" w:rsidTr="003D219B">
        <w:trPr>
          <w:trHeight w:val="566"/>
        </w:trPr>
        <w:tc>
          <w:tcPr>
            <w:tcW w:w="2154" w:type="dxa"/>
            <w:tcBorders>
              <w:top w:val="single" w:sz="4" w:space="0" w:color="FFFFFF" w:themeColor="background1"/>
            </w:tcBorders>
            <w:shd w:val="clear" w:color="auto" w:fill="296EB6"/>
            <w:vAlign w:val="center"/>
          </w:tcPr>
          <w:p w14:paraId="4F6F2EF3" w14:textId="77777777" w:rsidR="005D45B8" w:rsidRPr="00BB4C68" w:rsidRDefault="005D45B8" w:rsidP="003D219B">
            <w:pPr>
              <w:rPr>
                <w:rFonts w:cs="Open Sans SemiBold"/>
                <w:b/>
                <w:bCs/>
                <w:color w:val="FFFFFF" w:themeColor="background1"/>
                <w:sz w:val="24"/>
                <w:szCs w:val="24"/>
              </w:rPr>
            </w:pPr>
            <w:r w:rsidRPr="00BB4C68">
              <w:rPr>
                <w:rFonts w:cs="Open Sans SemiBold"/>
                <w:b/>
                <w:bCs/>
                <w:color w:val="FFFFFF" w:themeColor="background1"/>
                <w:sz w:val="24"/>
                <w:szCs w:val="24"/>
              </w:rPr>
              <w:t>JD REF</w:t>
            </w:r>
          </w:p>
        </w:tc>
        <w:tc>
          <w:tcPr>
            <w:tcW w:w="7628" w:type="dxa"/>
            <w:vAlign w:val="center"/>
          </w:tcPr>
          <w:p w14:paraId="7769061A" w14:textId="49FB3216" w:rsidR="005D45B8" w:rsidRPr="00BB4C68" w:rsidRDefault="00A14BCE" w:rsidP="003D219B">
            <w:pPr>
              <w:rPr>
                <w:rFonts w:cs="Open Sans SemiBold"/>
                <w:bCs/>
                <w:sz w:val="24"/>
                <w:szCs w:val="24"/>
              </w:rPr>
            </w:pPr>
            <w:r>
              <w:rPr>
                <w:rFonts w:cs="Open Sans SemiBold"/>
                <w:bCs/>
                <w:sz w:val="24"/>
                <w:szCs w:val="24"/>
              </w:rPr>
              <w:t>BUS0045G(C)</w:t>
            </w:r>
          </w:p>
        </w:tc>
      </w:tr>
    </w:tbl>
    <w:p w14:paraId="364D4316" w14:textId="77777777" w:rsidR="00801949" w:rsidRPr="00BB4C68" w:rsidRDefault="00801949" w:rsidP="00E9270F">
      <w:pPr>
        <w:pStyle w:val="Heading1"/>
        <w:rPr>
          <w:lang w:val="en-GB"/>
        </w:rPr>
      </w:pPr>
      <w:r w:rsidRPr="00BB4C68">
        <w:rPr>
          <w:lang w:val="en-GB"/>
        </w:rPr>
        <w:t>PURPOSE</w:t>
      </w:r>
    </w:p>
    <w:p w14:paraId="4D136E5F" w14:textId="2C14C4EB" w:rsidR="00650004" w:rsidRPr="00BB4C68" w:rsidRDefault="00A14BCE" w:rsidP="00C81C91">
      <w:r w:rsidRPr="00A14BCE">
        <w:t xml:space="preserve">Support the implementation of high-quality system configuration and development </w:t>
      </w:r>
      <w:proofErr w:type="gramStart"/>
      <w:r w:rsidRPr="00A14BCE">
        <w:t>in order to</w:t>
      </w:r>
      <w:proofErr w:type="gramEnd"/>
      <w:r w:rsidRPr="00A14BCE">
        <w:t xml:space="preserve"> deliver highly effective information/case management/financial systems. Providing high quality support, training and advice to all authorised users of Directorate systems.  Identifying gaps and weaknesses in user knowledge, system usage and functionality; to support product development and user best practice and feed into training, product development and reporting work streams. </w:t>
      </w:r>
    </w:p>
    <w:p w14:paraId="7D7E0202" w14:textId="77777777" w:rsidR="00801949" w:rsidRPr="00BB4C68" w:rsidRDefault="00801949" w:rsidP="00E9270F">
      <w:pPr>
        <w:pStyle w:val="Heading1"/>
        <w:rPr>
          <w:lang w:val="en-GB"/>
        </w:rPr>
      </w:pPr>
      <w:r w:rsidRPr="00BB4C68">
        <w:rPr>
          <w:lang w:val="en-GB"/>
        </w:rPr>
        <w:t>Main duties and responsibilities</w:t>
      </w:r>
    </w:p>
    <w:p w14:paraId="6632E4B0" w14:textId="218BA066" w:rsidR="00A14BCE" w:rsidRDefault="00A14BCE" w:rsidP="00A14BCE">
      <w:pPr>
        <w:pStyle w:val="ListNumbered"/>
      </w:pPr>
      <w:r>
        <w:t>Deliver high quality training and support directly to all authorised users of departmental information / case management systems. Taking an active role in system upgrades, User Acceptance Testing (UAT) and roll out of new functionality.</w:t>
      </w:r>
    </w:p>
    <w:p w14:paraId="376B79FE" w14:textId="201601D2" w:rsidR="00A14BCE" w:rsidRDefault="00A14BCE" w:rsidP="00A14BCE">
      <w:pPr>
        <w:pStyle w:val="ListNumbered"/>
      </w:pPr>
      <w:r>
        <w:t>Deliver and evaluate departmental information/case management system training courses appropriate to the needs of staff.</w:t>
      </w:r>
    </w:p>
    <w:p w14:paraId="2B3D2D27" w14:textId="10C4AC93" w:rsidR="00A14BCE" w:rsidRDefault="00A14BCE" w:rsidP="00A14BCE">
      <w:pPr>
        <w:pStyle w:val="ListNumbered"/>
      </w:pPr>
      <w:r>
        <w:t>Provide a 1st and 2nd line response to user issues and ensure resolution for all Departmental systems.</w:t>
      </w:r>
    </w:p>
    <w:p w14:paraId="64C4DD15" w14:textId="0A9FF09E" w:rsidR="00A14BCE" w:rsidRDefault="00A14BCE" w:rsidP="00A14BCE">
      <w:pPr>
        <w:pStyle w:val="ListNumbered"/>
      </w:pPr>
      <w:r>
        <w:t>Resolve issues locally where possible, escalate product issues to software suppliers, and monitor their resolution. Identify causes and propose methods to mitigate issues.</w:t>
      </w:r>
    </w:p>
    <w:p w14:paraId="2A4640F7" w14:textId="5515B322" w:rsidR="00A14BCE" w:rsidRDefault="00A14BCE" w:rsidP="00A14BCE">
      <w:pPr>
        <w:pStyle w:val="ListNumbered"/>
      </w:pPr>
      <w:r>
        <w:t>Use system administration tools to recover, correct data, fix errors e.g. roll back/forward).</w:t>
      </w:r>
    </w:p>
    <w:p w14:paraId="2C6E75A7" w14:textId="27FA3E85" w:rsidR="00A14BCE" w:rsidRDefault="00A14BCE" w:rsidP="00A14BCE">
      <w:pPr>
        <w:pStyle w:val="ListNumbered"/>
      </w:pPr>
      <w:r>
        <w:t>Configure and integrate data between supported systems to meet operational requirements e.g. pick lists, drop down menus, system letters, dynamic forms, security profiles and workflow for implementation via the manager.</w:t>
      </w:r>
    </w:p>
    <w:p w14:paraId="4C24849D" w14:textId="5C4CAC55" w:rsidR="00A14BCE" w:rsidRDefault="00A14BCE" w:rsidP="00A14BCE">
      <w:pPr>
        <w:pStyle w:val="ListNumbered"/>
      </w:pPr>
      <w:r>
        <w:t>Deliver planned and ad hoc training courses to support all aspects of systems supported by the team.  To become and maintain expert user status for social care systems and be able to use and understand the systems in their entirety.</w:t>
      </w:r>
    </w:p>
    <w:p w14:paraId="16607716" w14:textId="5C7D0975" w:rsidR="00A14BCE" w:rsidRDefault="00A14BCE" w:rsidP="00A14BCE">
      <w:pPr>
        <w:pStyle w:val="ListNumbered"/>
      </w:pPr>
      <w:r>
        <w:t xml:space="preserve">Administer the user accounts of all supported systems – ensure that new staff are sufficiently trained and have appropriate access to all systems. Assist with regular user audit programs. </w:t>
      </w:r>
      <w:r>
        <w:lastRenderedPageBreak/>
        <w:t>Implementing appropriate user security/permission profiles that are appropriately deployed to users.</w:t>
      </w:r>
    </w:p>
    <w:p w14:paraId="64270AD5" w14:textId="548C224B" w:rsidR="00A14BCE" w:rsidRDefault="00A14BCE" w:rsidP="00A14BCE">
      <w:pPr>
        <w:pStyle w:val="ListNumbered"/>
      </w:pPr>
      <w:r>
        <w:t>Support the identification and resolution of data quality issues within supported systems. Assist with data quality continuous improvement work, systems configuration and data integration between systems.</w:t>
      </w:r>
    </w:p>
    <w:p w14:paraId="0AB69FFC" w14:textId="3FFB9085" w:rsidR="00A14BCE" w:rsidRDefault="00A14BCE" w:rsidP="00A14BCE">
      <w:pPr>
        <w:pStyle w:val="ListNumbered"/>
      </w:pPr>
      <w:r>
        <w:t>Assist in the development and administration of user testing programs alongside new product releases. Support users through the completion of user acceptance testing and work on tasks assigned by the line manager in line with the systems development plans.</w:t>
      </w:r>
    </w:p>
    <w:p w14:paraId="58908151" w14:textId="260FC771" w:rsidR="00A14BCE" w:rsidRDefault="00A14BCE" w:rsidP="00A14BCE">
      <w:pPr>
        <w:pStyle w:val="ListNumbered"/>
      </w:pPr>
      <w:r>
        <w:t>To be expert users of relevant systems.</w:t>
      </w:r>
    </w:p>
    <w:p w14:paraId="1FD5BB1A" w14:textId="307C5B80" w:rsidR="00A14BCE" w:rsidRDefault="00A14BCE" w:rsidP="00A14BCE">
      <w:pPr>
        <w:pStyle w:val="ListNumbered"/>
      </w:pPr>
      <w:r>
        <w:t xml:space="preserve">Develop and maintain high-quality training materials for all </w:t>
      </w:r>
      <w:proofErr w:type="gramStart"/>
      <w:r>
        <w:t>systems;</w:t>
      </w:r>
      <w:proofErr w:type="gramEnd"/>
      <w:r>
        <w:t xml:space="preserve"> including documentation, formal and informal training courses, and self-directed learning materials.</w:t>
      </w:r>
    </w:p>
    <w:p w14:paraId="661FFC36" w14:textId="525573FE" w:rsidR="00046455" w:rsidRPr="00BB4C68" w:rsidRDefault="00A14BCE" w:rsidP="0016623B">
      <w:pPr>
        <w:pStyle w:val="ListNumbered"/>
      </w:pPr>
      <w:r>
        <w:t>Regularly refresh training materials to ensure that they remain current, accurate and keep pace with product developments and service priorities.</w:t>
      </w:r>
    </w:p>
    <w:p w14:paraId="741B9CA0" w14:textId="77777777" w:rsidR="00801949" w:rsidRPr="00BB4C68" w:rsidRDefault="00801949" w:rsidP="00E9270F">
      <w:pPr>
        <w:pStyle w:val="Heading1"/>
        <w:rPr>
          <w:lang w:val="en-GB"/>
        </w:rPr>
      </w:pPr>
      <w:bookmarkStart w:id="0" w:name="_Hlk80364490"/>
      <w:r w:rsidRPr="00BB4C68">
        <w:rPr>
          <w:lang w:val="en-GB"/>
        </w:rPr>
        <w:t>Role specific knowledge, experience and skills</w:t>
      </w:r>
    </w:p>
    <w:bookmarkEnd w:id="0"/>
    <w:p w14:paraId="49FF3E85" w14:textId="77777777" w:rsidR="00A14BCE" w:rsidRPr="00A14BCE" w:rsidRDefault="00A14BCE" w:rsidP="00A14BCE">
      <w:pPr>
        <w:rPr>
          <w:b/>
          <w:bCs/>
        </w:rPr>
      </w:pPr>
      <w:r w:rsidRPr="00A14BCE">
        <w:rPr>
          <w:b/>
          <w:bCs/>
        </w:rPr>
        <w:t>Qualifications:</w:t>
      </w:r>
    </w:p>
    <w:p w14:paraId="229686A6" w14:textId="77777777" w:rsidR="00A14BCE" w:rsidRDefault="00A14BCE" w:rsidP="00A14BCE">
      <w:pPr>
        <w:pStyle w:val="ListParagraph"/>
      </w:pPr>
      <w:r>
        <w:t>NVQ Level 3 or equivalent and/or substantial experience.</w:t>
      </w:r>
    </w:p>
    <w:p w14:paraId="266E197D" w14:textId="713B81CC" w:rsidR="003969F6" w:rsidRPr="003969F6" w:rsidRDefault="003969F6" w:rsidP="003969F6">
      <w:pPr>
        <w:rPr>
          <w:i/>
          <w:iCs/>
          <w:color w:val="4472C4" w:themeColor="accent1"/>
        </w:rPr>
      </w:pPr>
      <w:r w:rsidRPr="003969F6">
        <w:rPr>
          <w:i/>
          <w:iCs/>
          <w:color w:val="4472C4" w:themeColor="accent1"/>
        </w:rPr>
        <w:t xml:space="preserve">Desirable </w:t>
      </w:r>
      <w:r>
        <w:rPr>
          <w:i/>
          <w:iCs/>
          <w:color w:val="4472C4" w:themeColor="accent1"/>
        </w:rPr>
        <w:t xml:space="preserve">- </w:t>
      </w:r>
      <w:r w:rsidRPr="003969F6">
        <w:rPr>
          <w:i/>
          <w:iCs/>
          <w:color w:val="4472C4" w:themeColor="accent1"/>
        </w:rPr>
        <w:t>IT related qualification</w:t>
      </w:r>
    </w:p>
    <w:p w14:paraId="03B85F9B" w14:textId="77777777" w:rsidR="00A14BCE" w:rsidRDefault="00A14BCE" w:rsidP="00A14BCE">
      <w:pPr>
        <w:pStyle w:val="ListParagraph"/>
        <w:numPr>
          <w:ilvl w:val="0"/>
          <w:numId w:val="0"/>
        </w:numPr>
        <w:ind w:left="360"/>
      </w:pPr>
    </w:p>
    <w:p w14:paraId="533873DB" w14:textId="77777777" w:rsidR="00A14BCE" w:rsidRPr="00A14BCE" w:rsidRDefault="00A14BCE" w:rsidP="00A14BCE">
      <w:pPr>
        <w:rPr>
          <w:b/>
          <w:bCs/>
        </w:rPr>
      </w:pPr>
      <w:r w:rsidRPr="00A14BCE">
        <w:rPr>
          <w:b/>
          <w:bCs/>
        </w:rPr>
        <w:t>Knowledge &amp; Skills:</w:t>
      </w:r>
    </w:p>
    <w:p w14:paraId="14A77536" w14:textId="77777777" w:rsidR="00A14BCE" w:rsidRDefault="00A14BCE" w:rsidP="00A14BCE">
      <w:pPr>
        <w:pStyle w:val="ListParagraph"/>
      </w:pPr>
      <w:r>
        <w:t>High level of IT skills e.g. configuration, development, fault finding and diagnosis.</w:t>
      </w:r>
    </w:p>
    <w:p w14:paraId="2C2BBFED" w14:textId="77777777" w:rsidR="00A14BCE" w:rsidRDefault="00A14BCE" w:rsidP="00A14BCE">
      <w:pPr>
        <w:pStyle w:val="ListParagraph"/>
      </w:pPr>
      <w:r>
        <w:t>Ability to present clearly and persuasively.</w:t>
      </w:r>
    </w:p>
    <w:p w14:paraId="22B92236" w14:textId="77777777" w:rsidR="00A14BCE" w:rsidRDefault="00A14BCE" w:rsidP="00A14BCE">
      <w:pPr>
        <w:pStyle w:val="ListParagraph"/>
      </w:pPr>
      <w:r>
        <w:t>Ability to demonstrate a high level of presentation skills applicable to all levels of audience.</w:t>
      </w:r>
    </w:p>
    <w:p w14:paraId="5775188B" w14:textId="77777777" w:rsidR="00A14BCE" w:rsidRDefault="00A14BCE" w:rsidP="00A14BCE">
      <w:pPr>
        <w:pStyle w:val="ListParagraph"/>
      </w:pPr>
      <w:r>
        <w:t>Up to date knowledge of the social care work practices, systems, processes and procedures.</w:t>
      </w:r>
    </w:p>
    <w:p w14:paraId="7F699987" w14:textId="77777777" w:rsidR="00A14BCE" w:rsidRDefault="00A14BCE" w:rsidP="00A14BCE">
      <w:pPr>
        <w:pStyle w:val="ListParagraph"/>
      </w:pPr>
      <w:r>
        <w:t xml:space="preserve">Sound analytical and </w:t>
      </w:r>
      <w:proofErr w:type="gramStart"/>
      <w:r>
        <w:t>problem solving</w:t>
      </w:r>
      <w:proofErr w:type="gramEnd"/>
      <w:r>
        <w:t xml:space="preserve"> capability.</w:t>
      </w:r>
    </w:p>
    <w:p w14:paraId="098FAC3E" w14:textId="77777777" w:rsidR="00A14BCE" w:rsidRDefault="00A14BCE" w:rsidP="00A14BCE">
      <w:pPr>
        <w:pStyle w:val="ListParagraph"/>
      </w:pPr>
      <w:r>
        <w:t>Excellent understanding of case management systems.</w:t>
      </w:r>
    </w:p>
    <w:p w14:paraId="200EE693" w14:textId="77777777" w:rsidR="00A14BCE" w:rsidRDefault="00A14BCE" w:rsidP="00A14BCE">
      <w:pPr>
        <w:pStyle w:val="ListParagraph"/>
      </w:pPr>
      <w:r>
        <w:t>Excellent understanding of processes in relation to social care.</w:t>
      </w:r>
    </w:p>
    <w:p w14:paraId="689D1B38" w14:textId="77777777" w:rsidR="00A14BCE" w:rsidRDefault="00A14BCE" w:rsidP="00A14BCE">
      <w:pPr>
        <w:pStyle w:val="ListParagraph"/>
      </w:pPr>
      <w:r>
        <w:t>Ability to plan and organise a range of activities and priorities within a focused area of service.</w:t>
      </w:r>
    </w:p>
    <w:p w14:paraId="63EB94D3" w14:textId="77777777" w:rsidR="00A14BCE" w:rsidRDefault="00A14BCE" w:rsidP="00A14BCE">
      <w:pPr>
        <w:pStyle w:val="ListParagraph"/>
      </w:pPr>
      <w:r>
        <w:t>Ability to operate within a complex service area.</w:t>
      </w:r>
    </w:p>
    <w:p w14:paraId="076CD9E1" w14:textId="2B6E7914" w:rsidR="003969F6" w:rsidRDefault="003969F6" w:rsidP="003969F6">
      <w:pPr>
        <w:rPr>
          <w:i/>
          <w:iCs/>
          <w:color w:val="4472C4" w:themeColor="accent1"/>
        </w:rPr>
      </w:pPr>
      <w:r>
        <w:rPr>
          <w:i/>
          <w:iCs/>
          <w:color w:val="4472C4" w:themeColor="accent1"/>
        </w:rPr>
        <w:t>Desirable</w:t>
      </w:r>
    </w:p>
    <w:p w14:paraId="6826B254" w14:textId="77777777" w:rsidR="003969F6" w:rsidRPr="003969F6" w:rsidRDefault="003969F6" w:rsidP="003969F6">
      <w:pPr>
        <w:ind w:left="360"/>
        <w:rPr>
          <w:i/>
          <w:iCs/>
          <w:color w:val="4472C4" w:themeColor="accent1"/>
        </w:rPr>
      </w:pPr>
      <w:r w:rsidRPr="003969F6">
        <w:rPr>
          <w:i/>
          <w:iCs/>
          <w:color w:val="4472C4" w:themeColor="accent1"/>
        </w:rPr>
        <w:t>Able to plan own work and work of others.</w:t>
      </w:r>
    </w:p>
    <w:p w14:paraId="2F9428F8" w14:textId="77777777" w:rsidR="003969F6" w:rsidRPr="003969F6" w:rsidRDefault="003969F6" w:rsidP="003969F6">
      <w:pPr>
        <w:ind w:left="360"/>
        <w:rPr>
          <w:i/>
          <w:iCs/>
          <w:color w:val="4472C4" w:themeColor="accent1"/>
        </w:rPr>
      </w:pPr>
      <w:r w:rsidRPr="003969F6">
        <w:rPr>
          <w:i/>
          <w:iCs/>
          <w:color w:val="4472C4" w:themeColor="accent1"/>
        </w:rPr>
        <w:t xml:space="preserve">Outstanding knowledge of </w:t>
      </w:r>
      <w:proofErr w:type="spellStart"/>
      <w:r w:rsidRPr="003969F6">
        <w:rPr>
          <w:i/>
          <w:iCs/>
          <w:color w:val="4472C4" w:themeColor="accent1"/>
        </w:rPr>
        <w:t>Liquidlogic</w:t>
      </w:r>
      <w:proofErr w:type="spellEnd"/>
      <w:r w:rsidRPr="003969F6">
        <w:rPr>
          <w:i/>
          <w:iCs/>
          <w:color w:val="4472C4" w:themeColor="accent1"/>
        </w:rPr>
        <w:t xml:space="preserve"> and associated systems. </w:t>
      </w:r>
    </w:p>
    <w:p w14:paraId="61F46D83" w14:textId="77777777" w:rsidR="003969F6" w:rsidRPr="003969F6" w:rsidRDefault="003969F6" w:rsidP="003969F6">
      <w:pPr>
        <w:ind w:left="360"/>
        <w:rPr>
          <w:i/>
          <w:iCs/>
          <w:color w:val="4472C4" w:themeColor="accent1"/>
        </w:rPr>
      </w:pPr>
      <w:r w:rsidRPr="003969F6">
        <w:rPr>
          <w:i/>
          <w:iCs/>
          <w:color w:val="4472C4" w:themeColor="accent1"/>
        </w:rPr>
        <w:t>Excellent understanding of processes in relation to Social Care.</w:t>
      </w:r>
    </w:p>
    <w:p w14:paraId="353E0B7B" w14:textId="791A1600" w:rsidR="003969F6" w:rsidRPr="003969F6" w:rsidRDefault="003969F6" w:rsidP="003969F6">
      <w:pPr>
        <w:ind w:left="360"/>
        <w:rPr>
          <w:i/>
          <w:iCs/>
          <w:color w:val="4472C4" w:themeColor="accent1"/>
        </w:rPr>
      </w:pPr>
      <w:r w:rsidRPr="003969F6">
        <w:rPr>
          <w:i/>
          <w:iCs/>
          <w:color w:val="4472C4" w:themeColor="accent1"/>
        </w:rPr>
        <w:t>A sound knowledge of Data Protection principles and practices</w:t>
      </w:r>
    </w:p>
    <w:p w14:paraId="5FB93EE3" w14:textId="77777777" w:rsidR="00A14BCE" w:rsidRDefault="00A14BCE" w:rsidP="00A14BCE">
      <w:pPr>
        <w:pStyle w:val="ListParagraph"/>
        <w:numPr>
          <w:ilvl w:val="0"/>
          <w:numId w:val="0"/>
        </w:numPr>
        <w:ind w:left="360"/>
      </w:pPr>
    </w:p>
    <w:p w14:paraId="60AE7B4E" w14:textId="77777777" w:rsidR="00A14BCE" w:rsidRPr="00A14BCE" w:rsidRDefault="00A14BCE" w:rsidP="00A14BCE">
      <w:pPr>
        <w:rPr>
          <w:b/>
          <w:bCs/>
        </w:rPr>
      </w:pPr>
      <w:r w:rsidRPr="00A14BCE">
        <w:rPr>
          <w:b/>
          <w:bCs/>
        </w:rPr>
        <w:t>Experience:</w:t>
      </w:r>
    </w:p>
    <w:p w14:paraId="1971E08D" w14:textId="77777777" w:rsidR="00A14BCE" w:rsidRDefault="00A14BCE" w:rsidP="00A14BCE">
      <w:pPr>
        <w:pStyle w:val="ListParagraph"/>
      </w:pPr>
      <w:r>
        <w:t>Proven experience of working with case management systems.</w:t>
      </w:r>
    </w:p>
    <w:p w14:paraId="62548D60" w14:textId="370AAEF6" w:rsidR="00C81C91" w:rsidRDefault="00A14BCE" w:rsidP="0016623B">
      <w:pPr>
        <w:pStyle w:val="ListParagraph"/>
      </w:pPr>
      <w:r>
        <w:t>Proven experience of delivering training.</w:t>
      </w:r>
    </w:p>
    <w:p w14:paraId="03FBB315" w14:textId="77777777" w:rsidR="003969F6" w:rsidRPr="003969F6" w:rsidRDefault="003969F6" w:rsidP="003969F6">
      <w:pPr>
        <w:rPr>
          <w:i/>
          <w:iCs/>
          <w:color w:val="4472C4" w:themeColor="accent1"/>
        </w:rPr>
      </w:pPr>
      <w:r w:rsidRPr="003969F6">
        <w:rPr>
          <w:i/>
          <w:iCs/>
          <w:color w:val="4472C4" w:themeColor="accent1"/>
        </w:rPr>
        <w:lastRenderedPageBreak/>
        <w:t>Desirable</w:t>
      </w:r>
    </w:p>
    <w:p w14:paraId="4DEAA1E0" w14:textId="1CAF166A" w:rsidR="003969F6" w:rsidRPr="003969F6" w:rsidRDefault="003969F6" w:rsidP="003969F6">
      <w:pPr>
        <w:rPr>
          <w:i/>
          <w:iCs/>
          <w:color w:val="4472C4" w:themeColor="accent1"/>
        </w:rPr>
      </w:pPr>
      <w:r w:rsidRPr="003969F6">
        <w:rPr>
          <w:i/>
          <w:iCs/>
          <w:color w:val="4472C4" w:themeColor="accent1"/>
        </w:rPr>
        <w:t>Experience of working in a Helpdesk Support environment.</w:t>
      </w:r>
    </w:p>
    <w:p w14:paraId="3D50E598" w14:textId="77777777" w:rsidR="003969F6" w:rsidRPr="003969F6" w:rsidRDefault="003969F6" w:rsidP="003969F6">
      <w:pPr>
        <w:rPr>
          <w:i/>
          <w:iCs/>
          <w:color w:val="4472C4" w:themeColor="accent1"/>
        </w:rPr>
      </w:pPr>
      <w:r w:rsidRPr="003969F6">
        <w:rPr>
          <w:i/>
          <w:iCs/>
          <w:color w:val="4472C4" w:themeColor="accent1"/>
        </w:rPr>
        <w:t>Experience of developing training materials.</w:t>
      </w:r>
    </w:p>
    <w:p w14:paraId="7D5AB1BA" w14:textId="77777777" w:rsidR="003969F6" w:rsidRDefault="003969F6" w:rsidP="003969F6">
      <w:pPr>
        <w:rPr>
          <w:i/>
          <w:iCs/>
          <w:color w:val="4472C4" w:themeColor="accent1"/>
        </w:rPr>
      </w:pPr>
    </w:p>
    <w:p w14:paraId="7D4A9B7F" w14:textId="77777777" w:rsidR="00801949" w:rsidRPr="00BB4C68" w:rsidRDefault="00801949" w:rsidP="00E9270F">
      <w:pPr>
        <w:pStyle w:val="Heading1"/>
        <w:rPr>
          <w:lang w:val="en-GB"/>
        </w:rPr>
      </w:pPr>
      <w:r w:rsidRPr="00BB4C68">
        <w:rPr>
          <w:lang w:val="en-GB"/>
        </w:rPr>
        <w:t>ADDITIONAL INFORMATION</w:t>
      </w:r>
    </w:p>
    <w:p w14:paraId="7A240D55" w14:textId="7CA6B210" w:rsidR="00A14BCE" w:rsidRDefault="00A14BCE" w:rsidP="00A14BCE">
      <w:r>
        <w:t>There may be the occasional need to work out of hours to support the implementation of new or upgraded systems.</w:t>
      </w:r>
    </w:p>
    <w:p w14:paraId="220A1BA1" w14:textId="77777777" w:rsidR="00A14BCE" w:rsidRDefault="00A14BCE" w:rsidP="00A14BCE"/>
    <w:p w14:paraId="5E680C64" w14:textId="77777777" w:rsidR="003969F6" w:rsidRPr="003969F6" w:rsidRDefault="003969F6" w:rsidP="003969F6">
      <w:pPr>
        <w:spacing w:after="160" w:line="250" w:lineRule="auto"/>
        <w:ind w:left="10" w:hanging="10"/>
        <w:jc w:val="both"/>
        <w:rPr>
          <w:rFonts w:ascii="Arial" w:eastAsia="Arial" w:hAnsi="Arial" w:cs="Arial"/>
          <w:color w:val="4472C4" w:themeColor="accent1"/>
        </w:rPr>
      </w:pPr>
      <w:r w:rsidRPr="003969F6">
        <w:rPr>
          <w:rFonts w:eastAsia="Arial" w:cs="Arial"/>
          <w:color w:val="4472C4" w:themeColor="accent1"/>
          <w:sz w:val="24"/>
          <w:szCs w:val="24"/>
        </w:rPr>
        <w:t>Health &amp; Safety Considerations:</w:t>
      </w:r>
      <w:r w:rsidRPr="003969F6">
        <w:rPr>
          <w:rFonts w:ascii="Arial" w:eastAsia="Arial" w:hAnsi="Arial" w:cs="Arial"/>
          <w:color w:val="4472C4" w:themeColor="accent1"/>
        </w:rPr>
        <w:t xml:space="preserve"> </w:t>
      </w:r>
    </w:p>
    <w:p w14:paraId="58B04A25" w14:textId="77777777" w:rsidR="003969F6" w:rsidRPr="003969F6" w:rsidRDefault="003969F6" w:rsidP="003969F6">
      <w:pPr>
        <w:pStyle w:val="ListParagraph"/>
        <w:numPr>
          <w:ilvl w:val="0"/>
          <w:numId w:val="5"/>
        </w:numPr>
        <w:spacing w:after="160"/>
        <w:rPr>
          <w:rFonts w:ascii="Arial" w:hAnsi="Arial"/>
          <w:kern w:val="2"/>
          <w14:ligatures w14:val="standardContextual"/>
        </w:rPr>
      </w:pPr>
      <w:r w:rsidRPr="003969F6">
        <w:rPr>
          <w:rFonts w:ascii="Arial" w:hAnsi="Arial"/>
          <w:kern w:val="2"/>
          <w14:ligatures w14:val="standardContextual"/>
        </w:rPr>
        <w:t>Lone working</w:t>
      </w:r>
    </w:p>
    <w:p w14:paraId="7E1943E8" w14:textId="77777777" w:rsidR="003969F6" w:rsidRPr="003969F6" w:rsidRDefault="003969F6" w:rsidP="003969F6">
      <w:pPr>
        <w:pStyle w:val="ListParagraph"/>
        <w:numPr>
          <w:ilvl w:val="0"/>
          <w:numId w:val="5"/>
        </w:numPr>
        <w:spacing w:after="160"/>
        <w:rPr>
          <w:rFonts w:ascii="Arial" w:hAnsi="Arial"/>
          <w:kern w:val="2"/>
          <w14:ligatures w14:val="standardContextual"/>
        </w:rPr>
      </w:pPr>
      <w:r w:rsidRPr="003969F6">
        <w:rPr>
          <w:rFonts w:ascii="Arial" w:hAnsi="Arial"/>
          <w:kern w:val="2"/>
          <w14:ligatures w14:val="standardContextual"/>
        </w:rPr>
        <w:t>Work with VDUs (Video Display Unit) (&gt;5hrs per week)</w:t>
      </w:r>
    </w:p>
    <w:p w14:paraId="5DAE18D3" w14:textId="116363F3" w:rsidR="00F2525A" w:rsidRPr="00BB4C68" w:rsidRDefault="00A14BCE" w:rsidP="003969F6">
      <w:pPr>
        <w:pStyle w:val="ListParagraph"/>
        <w:numPr>
          <w:ilvl w:val="0"/>
          <w:numId w:val="5"/>
        </w:numPr>
      </w:pPr>
      <w:r>
        <w:t>Required to move, lift and carry IT equipment for training purposes.</w:t>
      </w:r>
    </w:p>
    <w:p w14:paraId="7AFB4F35" w14:textId="75F51015" w:rsidR="00801949" w:rsidRPr="00BB4C68" w:rsidRDefault="00801949" w:rsidP="00E9270F">
      <w:pPr>
        <w:pStyle w:val="Heading1"/>
        <w:rPr>
          <w:lang w:val="en-GB"/>
        </w:rPr>
      </w:pPr>
      <w:r w:rsidRPr="00BB4C68">
        <w:rPr>
          <w:lang w:val="en-GB"/>
        </w:rPr>
        <w:t>dATE OF APPROVAL:</w:t>
      </w:r>
      <w:r w:rsidR="00476939" w:rsidRPr="00BB4C68">
        <w:rPr>
          <w:lang w:val="en-GB"/>
        </w:rPr>
        <w:t xml:space="preserve"> </w:t>
      </w:r>
      <w:r w:rsidR="003969F6">
        <w:rPr>
          <w:lang w:val="en-GB"/>
        </w:rPr>
        <w:t>11</w:t>
      </w:r>
      <w:r w:rsidR="003969F6" w:rsidRPr="003969F6">
        <w:rPr>
          <w:vertAlign w:val="superscript"/>
          <w:lang w:val="en-GB"/>
        </w:rPr>
        <w:t>th</w:t>
      </w:r>
      <w:r w:rsidR="003969F6">
        <w:rPr>
          <w:lang w:val="en-GB"/>
        </w:rPr>
        <w:t xml:space="preserve"> November 2015</w:t>
      </w:r>
    </w:p>
    <w:p w14:paraId="161AAE6D" w14:textId="77777777" w:rsidR="00627987" w:rsidRPr="00BB4C68" w:rsidRDefault="00801949" w:rsidP="00E9270F">
      <w:pPr>
        <w:pStyle w:val="Heading1"/>
        <w:rPr>
          <w:lang w:val="en-GB"/>
        </w:rPr>
      </w:pPr>
      <w:r w:rsidRPr="00BB4C68">
        <w:rPr>
          <w:lang w:val="en-GB"/>
        </w:rPr>
        <w:t>APPROVED BY:</w:t>
      </w:r>
      <w:r w:rsidR="005D45B8" w:rsidRPr="00BB4C68">
        <w:rPr>
          <w:lang w:val="en-GB"/>
        </w:rPr>
        <w:t xml:space="preserve"> </w:t>
      </w:r>
      <w:r w:rsidR="00F53637">
        <w:rPr>
          <w:lang w:val="en-GB"/>
        </w:rPr>
        <w:t>head of service</w:t>
      </w:r>
    </w:p>
    <w:sectPr w:rsidR="00627987" w:rsidRPr="00BB4C68" w:rsidSect="00DF2759">
      <w:footerReference w:type="even" r:id="rId11"/>
      <w:headerReference w:type="first" r:id="rId12"/>
      <w:footerReference w:type="first" r:id="rId13"/>
      <w:pgSz w:w="11906" w:h="16838"/>
      <w:pgMar w:top="993" w:right="1134" w:bottom="1418" w:left="1134" w:header="680" w:footer="6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49CED" w14:textId="77777777" w:rsidR="00A14BCE" w:rsidRDefault="00A14BCE">
      <w:pPr>
        <w:spacing w:line="240" w:lineRule="auto"/>
      </w:pPr>
      <w:r>
        <w:separator/>
      </w:r>
    </w:p>
  </w:endnote>
  <w:endnote w:type="continuationSeparator" w:id="0">
    <w:p w14:paraId="3E4B28D1" w14:textId="77777777" w:rsidR="00A14BCE" w:rsidRDefault="00A14BCE">
      <w:pPr>
        <w:spacing w:line="240" w:lineRule="auto"/>
      </w:pPr>
      <w:r>
        <w:continuationSeparator/>
      </w:r>
    </w:p>
  </w:endnote>
  <w:endnote w:type="continuationNotice" w:id="1">
    <w:p w14:paraId="44FA2532" w14:textId="77777777" w:rsidR="00A14BCE" w:rsidRDefault="00A14B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Acumin Pro 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218552"/>
      <w:docPartObj>
        <w:docPartGallery w:val="Page Numbers (Bottom of Page)"/>
        <w:docPartUnique/>
      </w:docPartObj>
    </w:sdtPr>
    <w:sdtEndPr>
      <w:rPr>
        <w:noProof/>
      </w:rPr>
    </w:sdtEndPr>
    <w:sdtContent>
      <w:p w14:paraId="6786998B" w14:textId="77777777" w:rsidR="00375288"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BD46B5" w14:textId="77777777" w:rsidR="00375288" w:rsidRDefault="00375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7A0A" w14:textId="77777777" w:rsidR="00627987" w:rsidRDefault="00DF2759">
    <w:pPr>
      <w:pStyle w:val="Footer"/>
    </w:pPr>
    <w:r>
      <w:rPr>
        <w:noProof/>
      </w:rPr>
      <mc:AlternateContent>
        <mc:Choice Requires="wpg">
          <w:drawing>
            <wp:anchor distT="0" distB="0" distL="114300" distR="114300" simplePos="0" relativeHeight="251663365" behindDoc="0" locked="0" layoutInCell="1" allowOverlap="1" wp14:anchorId="17052336" wp14:editId="3B24986C">
              <wp:simplePos x="0" y="0"/>
              <wp:positionH relativeFrom="margin">
                <wp:align>center</wp:align>
              </wp:positionH>
              <wp:positionV relativeFrom="paragraph">
                <wp:posOffset>-121640</wp:posOffset>
              </wp:positionV>
              <wp:extent cx="3614400" cy="601200"/>
              <wp:effectExtent l="0" t="0" r="5715" b="8890"/>
              <wp:wrapSquare wrapText="bothSides"/>
              <wp:docPr id="1" name="Group 1"/>
              <wp:cNvGraphicFramePr/>
              <a:graphic xmlns:a="http://schemas.openxmlformats.org/drawingml/2006/main">
                <a:graphicData uri="http://schemas.microsoft.com/office/word/2010/wordprocessingGroup">
                  <wpg:wgp>
                    <wpg:cNvGrpSpPr/>
                    <wpg:grpSpPr>
                      <a:xfrm>
                        <a:off x="0" y="0"/>
                        <a:ext cx="3614400" cy="601200"/>
                        <a:chOff x="0" y="0"/>
                        <a:chExt cx="3614917" cy="599768"/>
                      </a:xfrm>
                    </wpg:grpSpPr>
                    <pic:pic xmlns:pic="http://schemas.openxmlformats.org/drawingml/2006/picture">
                      <pic:nvPicPr>
                        <pic:cNvPr id="508" name="Picture 508"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14894" t="8051" r="3083" b="2731"/>
                        <a:stretch/>
                      </pic:blipFill>
                      <pic:spPr bwMode="auto">
                        <a:xfrm>
                          <a:off x="0" y="4138"/>
                          <a:ext cx="546100" cy="5956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07" name="Picture 507" descr="Icon&#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l="11312" t="6901" r="6351" b="7381"/>
                        <a:stretch/>
                      </pic:blipFill>
                      <pic:spPr bwMode="auto">
                        <a:xfrm>
                          <a:off x="1030251" y="99301"/>
                          <a:ext cx="541655" cy="4622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06" name="Picture 506" descr="Icon&#10;&#10;Description automatically generated"/>
                        <pic:cNvPicPr>
                          <a:picLocks noChangeAspect="1"/>
                        </pic:cNvPicPr>
                      </pic:nvPicPr>
                      <pic:blipFill rotWithShape="1">
                        <a:blip r:embed="rId3">
                          <a:extLst>
                            <a:ext uri="{28A0092B-C50C-407E-A947-70E740481C1C}">
                              <a14:useLocalDpi xmlns:a14="http://schemas.microsoft.com/office/drawing/2010/main" val="0"/>
                            </a:ext>
                          </a:extLst>
                        </a:blip>
                        <a:srcRect l="17537" t="9608" r="5629" b="14264"/>
                        <a:stretch/>
                      </pic:blipFill>
                      <pic:spPr bwMode="auto">
                        <a:xfrm>
                          <a:off x="2052228" y="91026"/>
                          <a:ext cx="541655" cy="4584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05" name="Picture 505" descr="Icon&#10;&#10;Description automatically generated"/>
                        <pic:cNvPicPr>
                          <a:picLocks noChangeAspect="1"/>
                        </pic:cNvPicPr>
                      </pic:nvPicPr>
                      <pic:blipFill rotWithShape="1">
                        <a:blip r:embed="rId4">
                          <a:extLst>
                            <a:ext uri="{28A0092B-C50C-407E-A947-70E740481C1C}">
                              <a14:useLocalDpi xmlns:a14="http://schemas.microsoft.com/office/drawing/2010/main" val="0"/>
                            </a:ext>
                          </a:extLst>
                        </a:blip>
                        <a:srcRect l="10927" t="8593" b="7968"/>
                        <a:stretch/>
                      </pic:blipFill>
                      <pic:spPr bwMode="auto">
                        <a:xfrm>
                          <a:off x="3078342" y="0"/>
                          <a:ext cx="536575" cy="56197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AD12B85" id="Group 1" o:spid="_x0000_s1026" style="position:absolute;margin-left:0;margin-top:-9.6pt;width:284.6pt;height:47.35pt;z-index:251663365;mso-position-horizontal:center;mso-position-horizontal-relative:margin;mso-width-relative:margin;mso-height-relative:margin" coordsize="36149,5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8" o:spid="_x0000_s1027" type="#_x0000_t75" alt="Icon&#10;&#10;Description automatically generated" style="position:absolute;top:41;width:5461;height:5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">
                <v:imagedata r:id="rId5" o:title="Icon&#10;&#10;Description automatically generated" croptop="5276f" cropbottom="1790f" cropleft="9761f" cropright="2020f"/>
              </v:shape>
              <v:shape id="Picture 507" o:spid="_x0000_s1028" type="#_x0000_t75" alt="Icon&#10;&#10;Description automatically generated" style="position:absolute;left:10302;top:993;width:5417;height:4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">
                <v:imagedata r:id="rId6" o:title="Icon&#10;&#10;Description automatically generated" croptop="4523f" cropbottom="4837f" cropleft="7413f" cropright="4162f"/>
              </v:shape>
              <v:shape id="Picture 506" o:spid="_x0000_s1029" type="#_x0000_t75" alt="Icon&#10;&#10;Description automatically generated" style="position:absolute;left:20522;top:910;width:5416;height:4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">
                <v:imagedata r:id="rId7" o:title="Icon&#10;&#10;Description automatically generated" croptop="6297f" cropbottom="9348f" cropleft="11493f" cropright="3689f"/>
              </v:shape>
              <v:shape id="Picture 505" o:spid="_x0000_s1030" type="#_x0000_t75" alt="Icon&#10;&#10;Description automatically generated" style="position:absolute;left:30783;width:5366;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">
                <v:imagedata r:id="rId8" o:title="Icon&#10;&#10;Description automatically generated" croptop="5632f" cropbottom="5222f" cropleft="7161f"/>
              </v:shape>
              <w10:wrap type="square"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3CFA" w14:textId="77777777" w:rsidR="00A14BCE" w:rsidRDefault="00A14BCE">
      <w:pPr>
        <w:spacing w:line="240" w:lineRule="auto"/>
      </w:pPr>
      <w:r>
        <w:separator/>
      </w:r>
    </w:p>
  </w:footnote>
  <w:footnote w:type="continuationSeparator" w:id="0">
    <w:p w14:paraId="544284DA" w14:textId="77777777" w:rsidR="00A14BCE" w:rsidRDefault="00A14BCE">
      <w:pPr>
        <w:spacing w:line="240" w:lineRule="auto"/>
      </w:pPr>
      <w:r>
        <w:continuationSeparator/>
      </w:r>
    </w:p>
  </w:footnote>
  <w:footnote w:type="continuationNotice" w:id="1">
    <w:p w14:paraId="7E72E3E0" w14:textId="77777777" w:rsidR="00A14BCE" w:rsidRDefault="00A14B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867A" w14:textId="77777777" w:rsidR="00627987" w:rsidRDefault="00627987">
    <w:pPr>
      <w:pStyle w:val="Header"/>
      <w:rPr>
        <w:b/>
        <w:bCs/>
        <w:spacing w:val="25"/>
        <w:sz w:val="16"/>
        <w:szCs w:val="16"/>
        <w:lang w:val="en-US"/>
      </w:rPr>
    </w:pPr>
    <w:r>
      <w:rPr>
        <w:noProof/>
      </w:rPr>
      <w:drawing>
        <wp:anchor distT="0" distB="0" distL="114300" distR="114300" simplePos="0" relativeHeight="251657216" behindDoc="0" locked="0" layoutInCell="1" allowOverlap="1" wp14:anchorId="61106FF9" wp14:editId="4EA490ED">
          <wp:simplePos x="0" y="0"/>
          <wp:positionH relativeFrom="margin">
            <wp:posOffset>4957445</wp:posOffset>
          </wp:positionH>
          <wp:positionV relativeFrom="page">
            <wp:posOffset>485775</wp:posOffset>
          </wp:positionV>
          <wp:extent cx="1162800" cy="439200"/>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62800" cy="439200"/>
                  </a:xfrm>
                  <a:prstGeom prst="rect">
                    <a:avLst/>
                  </a:prstGeom>
                </pic:spPr>
              </pic:pic>
            </a:graphicData>
          </a:graphic>
          <wp14:sizeRelH relativeFrom="margin">
            <wp14:pctWidth>0</wp14:pctWidth>
          </wp14:sizeRelH>
          <wp14:sizeRelV relativeFrom="margin">
            <wp14:pctHeight>0</wp14:pctHeight>
          </wp14:sizeRelV>
        </wp:anchor>
      </w:drawing>
    </w:r>
    <w:r w:rsidRPr="00090A45">
      <w:rPr>
        <w:rFonts w:ascii="Arial" w:hAnsi="Arial" w:cs="Arial"/>
        <w:noProof/>
        <w:color w:val="0070C0"/>
        <w:lang w:eastAsia="en-GB"/>
      </w:rPr>
      <w:drawing>
        <wp:anchor distT="0" distB="0" distL="114300" distR="114300" simplePos="0" relativeHeight="251657221" behindDoc="0" locked="0" layoutInCell="1" allowOverlap="1" wp14:anchorId="1A58BC67" wp14:editId="594068E6">
          <wp:simplePos x="0" y="0"/>
          <wp:positionH relativeFrom="margin">
            <wp:align>left</wp:align>
          </wp:positionH>
          <wp:positionV relativeFrom="page">
            <wp:posOffset>485775</wp:posOffset>
          </wp:positionV>
          <wp:extent cx="2106000" cy="334800"/>
          <wp:effectExtent l="0" t="0" r="8890" b="8255"/>
          <wp:wrapNone/>
          <wp:docPr id="5" name="Picture 5"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3"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6000" cy="33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C6D567" w14:textId="77777777" w:rsidR="00627987" w:rsidRDefault="00627987">
    <w:pPr>
      <w:pStyle w:val="Header"/>
      <w:rPr>
        <w:b/>
        <w:bCs/>
        <w:spacing w:val="25"/>
        <w:sz w:val="16"/>
        <w:szCs w:val="16"/>
        <w:lang w:val="en-US"/>
      </w:rPr>
    </w:pPr>
  </w:p>
  <w:p w14:paraId="31F5BD97" w14:textId="77777777" w:rsidR="00627987" w:rsidRDefault="00627987">
    <w:pPr>
      <w:pStyle w:val="Header"/>
      <w:rPr>
        <w:b/>
        <w:bCs/>
        <w:spacing w:val="25"/>
        <w:sz w:val="16"/>
        <w:szCs w:val="16"/>
        <w:lang w:val="en-US"/>
      </w:rPr>
    </w:pPr>
  </w:p>
  <w:p w14:paraId="3B771648" w14:textId="77777777" w:rsidR="00627987" w:rsidRDefault="00627987">
    <w:pPr>
      <w:pStyle w:val="Header"/>
      <w:rPr>
        <w:b/>
        <w:bCs/>
        <w:spacing w:val="25"/>
        <w:sz w:val="16"/>
        <w:szCs w:val="16"/>
        <w:lang w:val="en-US"/>
      </w:rPr>
    </w:pPr>
  </w:p>
  <w:p w14:paraId="629EAC7C" w14:textId="77777777" w:rsidR="00627987" w:rsidRDefault="00627987">
    <w:pPr>
      <w:pStyle w:val="Header"/>
      <w:rPr>
        <w:b/>
        <w:bCs/>
        <w:spacing w:val="25"/>
        <w:sz w:val="16"/>
        <w:szCs w:val="16"/>
        <w:lang w:val="en-US"/>
      </w:rPr>
    </w:pPr>
  </w:p>
  <w:p w14:paraId="7C4BF333" w14:textId="77777777" w:rsidR="00375288" w:rsidRPr="009B5E22" w:rsidRDefault="006D0BD6">
    <w:pPr>
      <w:pStyle w:val="Header"/>
      <w:rPr>
        <w:b/>
        <w:bCs/>
        <w:spacing w:val="25"/>
        <w:sz w:val="16"/>
        <w:szCs w:val="16"/>
        <w:lang w:val="en-US"/>
      </w:rPr>
    </w:pPr>
    <w:r>
      <w:rPr>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174E"/>
    <w:multiLevelType w:val="hybridMultilevel"/>
    <w:tmpl w:val="86F017A6"/>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E8464D"/>
    <w:multiLevelType w:val="hybridMultilevel"/>
    <w:tmpl w:val="918AC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0826A8"/>
    <w:multiLevelType w:val="hybridMultilevel"/>
    <w:tmpl w:val="2ABE3B14"/>
    <w:lvl w:ilvl="0" w:tplc="F1724A3A">
      <w:start w:val="1"/>
      <w:numFmt w:val="decimal"/>
      <w:pStyle w:val="ListNumbered"/>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700183F"/>
    <w:multiLevelType w:val="hybridMultilevel"/>
    <w:tmpl w:val="3524210A"/>
    <w:lvl w:ilvl="0" w:tplc="F2FA099C">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6668664">
    <w:abstractNumId w:val="4"/>
  </w:num>
  <w:num w:numId="2" w16cid:durableId="686831268">
    <w:abstractNumId w:val="3"/>
  </w:num>
  <w:num w:numId="3" w16cid:durableId="584993317">
    <w:abstractNumId w:val="2"/>
  </w:num>
  <w:num w:numId="4" w16cid:durableId="578946080">
    <w:abstractNumId w:val="1"/>
  </w:num>
  <w:num w:numId="5" w16cid:durableId="184605036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CE"/>
    <w:rsid w:val="000239CD"/>
    <w:rsid w:val="00032876"/>
    <w:rsid w:val="00046455"/>
    <w:rsid w:val="000826AF"/>
    <w:rsid w:val="0012754B"/>
    <w:rsid w:val="00134AE6"/>
    <w:rsid w:val="00142156"/>
    <w:rsid w:val="001538FB"/>
    <w:rsid w:val="0016623B"/>
    <w:rsid w:val="00196BF7"/>
    <w:rsid w:val="00214DA8"/>
    <w:rsid w:val="002563DA"/>
    <w:rsid w:val="00266B73"/>
    <w:rsid w:val="002805AF"/>
    <w:rsid w:val="002B646A"/>
    <w:rsid w:val="0034227B"/>
    <w:rsid w:val="003457EB"/>
    <w:rsid w:val="00375288"/>
    <w:rsid w:val="003969F6"/>
    <w:rsid w:val="003A0E6A"/>
    <w:rsid w:val="003D219B"/>
    <w:rsid w:val="004577FE"/>
    <w:rsid w:val="00476939"/>
    <w:rsid w:val="004A21A2"/>
    <w:rsid w:val="004A3C2E"/>
    <w:rsid w:val="004A6306"/>
    <w:rsid w:val="005243A9"/>
    <w:rsid w:val="00580D26"/>
    <w:rsid w:val="00597116"/>
    <w:rsid w:val="005D45B8"/>
    <w:rsid w:val="005F2B19"/>
    <w:rsid w:val="00627987"/>
    <w:rsid w:val="0064403B"/>
    <w:rsid w:val="00644248"/>
    <w:rsid w:val="00650004"/>
    <w:rsid w:val="00650E15"/>
    <w:rsid w:val="006662E1"/>
    <w:rsid w:val="00692C58"/>
    <w:rsid w:val="006A198C"/>
    <w:rsid w:val="006A73A0"/>
    <w:rsid w:val="006A78B5"/>
    <w:rsid w:val="006B758F"/>
    <w:rsid w:val="006D0BD6"/>
    <w:rsid w:val="006D7365"/>
    <w:rsid w:val="00710272"/>
    <w:rsid w:val="00720EC4"/>
    <w:rsid w:val="00750284"/>
    <w:rsid w:val="00757B16"/>
    <w:rsid w:val="007B05CE"/>
    <w:rsid w:val="007E20DB"/>
    <w:rsid w:val="00801949"/>
    <w:rsid w:val="008547CB"/>
    <w:rsid w:val="00882AA7"/>
    <w:rsid w:val="008F4D81"/>
    <w:rsid w:val="0090462A"/>
    <w:rsid w:val="00914826"/>
    <w:rsid w:val="009217CE"/>
    <w:rsid w:val="00945F6E"/>
    <w:rsid w:val="00951629"/>
    <w:rsid w:val="00982FC9"/>
    <w:rsid w:val="009B4045"/>
    <w:rsid w:val="00A06BBF"/>
    <w:rsid w:val="00A14BCE"/>
    <w:rsid w:val="00A60654"/>
    <w:rsid w:val="00A732EC"/>
    <w:rsid w:val="00B55D98"/>
    <w:rsid w:val="00B751F1"/>
    <w:rsid w:val="00B841A3"/>
    <w:rsid w:val="00B860FD"/>
    <w:rsid w:val="00B90629"/>
    <w:rsid w:val="00BA1579"/>
    <w:rsid w:val="00BB4C68"/>
    <w:rsid w:val="00BC1839"/>
    <w:rsid w:val="00C1588F"/>
    <w:rsid w:val="00C4145E"/>
    <w:rsid w:val="00C64DD6"/>
    <w:rsid w:val="00C662E5"/>
    <w:rsid w:val="00C81C91"/>
    <w:rsid w:val="00CE5F86"/>
    <w:rsid w:val="00D0190B"/>
    <w:rsid w:val="00D70274"/>
    <w:rsid w:val="00DD1725"/>
    <w:rsid w:val="00DF2759"/>
    <w:rsid w:val="00E42053"/>
    <w:rsid w:val="00E56F30"/>
    <w:rsid w:val="00E628CD"/>
    <w:rsid w:val="00E9270F"/>
    <w:rsid w:val="00EB54FB"/>
    <w:rsid w:val="00EC0356"/>
    <w:rsid w:val="00F2525A"/>
    <w:rsid w:val="00F345E6"/>
    <w:rsid w:val="00F476EA"/>
    <w:rsid w:val="00F53637"/>
    <w:rsid w:val="00F55A32"/>
    <w:rsid w:val="00FD16E7"/>
    <w:rsid w:val="00FF2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9AD23"/>
  <w15:chartTrackingRefBased/>
  <w15:docId w15:val="{D96CB03D-E7E5-4678-948D-851E2279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579"/>
    <w:pPr>
      <w:spacing w:after="0"/>
    </w:pPr>
    <w:rPr>
      <w:rFonts w:ascii="Lato" w:hAnsi="Lato"/>
    </w:rPr>
  </w:style>
  <w:style w:type="paragraph" w:styleId="Heading1">
    <w:name w:val="heading 1"/>
    <w:basedOn w:val="Title14ptBlueAligntoLeftTITLES"/>
    <w:next w:val="Normal"/>
    <w:link w:val="Heading1Char"/>
    <w:uiPriority w:val="9"/>
    <w:qFormat/>
    <w:rsid w:val="00E9270F"/>
    <w:pPr>
      <w:keepNext/>
      <w:spacing w:before="280" w:after="280" w:line="276" w:lineRule="auto"/>
      <w:outlineLvl w:val="0"/>
    </w:pPr>
    <w:rPr>
      <w:rFonts w:ascii="Lato" w:hAnsi="Lato" w:cs="Open Sans Light"/>
      <w:color w:val="296EB6"/>
      <w:spacing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16623B"/>
    <w:pPr>
      <w:numPr>
        <w:numId w:val="1"/>
      </w:numPr>
      <w:spacing w:line="360" w:lineRule="auto"/>
      <w:contextualSpacing/>
    </w:pPr>
    <w:rPr>
      <w:rFonts w:eastAsia="Calibri" w:cs="Arial"/>
    </w:rPr>
  </w:style>
  <w:style w:type="paragraph" w:styleId="Header">
    <w:name w:val="header"/>
    <w:basedOn w:val="Normal"/>
    <w:link w:val="HeaderChar"/>
    <w:unhideWhenUsed/>
    <w:rsid w:val="00801949"/>
    <w:pPr>
      <w:tabs>
        <w:tab w:val="center" w:pos="4513"/>
        <w:tab w:val="right" w:pos="9026"/>
      </w:tabs>
      <w:spacing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16623B"/>
    <w:rPr>
      <w:rFonts w:ascii="Lato" w:eastAsia="Calibri" w:hAnsi="Lato" w:cs="Arial"/>
    </w:rPr>
  </w:style>
  <w:style w:type="character" w:customStyle="1" w:styleId="Heading1Char">
    <w:name w:val="Heading 1 Char"/>
    <w:basedOn w:val="DefaultParagraphFont"/>
    <w:link w:val="Heading1"/>
    <w:uiPriority w:val="9"/>
    <w:rsid w:val="00E9270F"/>
    <w:rPr>
      <w:rFonts w:ascii="Lato" w:hAnsi="Lato" w:cs="Open Sans Light"/>
      <w:b/>
      <w:bCs/>
      <w:caps/>
      <w:color w:val="296EB6"/>
      <w:spacing w:val="30"/>
      <w:sz w:val="28"/>
      <w:szCs w:val="28"/>
      <w:lang w:val="pt-PT"/>
    </w:rPr>
  </w:style>
  <w:style w:type="paragraph" w:customStyle="1" w:styleId="ListNumbered">
    <w:name w:val="List Numbered"/>
    <w:basedOn w:val="ListParagraph"/>
    <w:qFormat/>
    <w:rsid w:val="0016623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ardd1\OneDrive%20-%20Wirral%20MBC\Office%20custom%20templates\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0" ma:contentTypeDescription="Create a new document." ma:contentTypeScope="" ma:versionID="43f2df5f67d90bc7e3964f4f16449a87">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8c142a88a599d9d5a3a490b45c2b3fb7"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AFBD2205-F7CB-40F0-8E29-91DE31704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JD Template</Template>
  <TotalTime>1</TotalTime>
  <Pages>3</Pages>
  <Words>682</Words>
  <Characters>3893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Howard</dc:creator>
  <cp:keywords/>
  <dc:description/>
  <cp:lastModifiedBy>Kane, Phillip</cp:lastModifiedBy>
  <cp:revision>2</cp:revision>
  <dcterms:created xsi:type="dcterms:W3CDTF">2025-12-22T11:11:00Z</dcterms:created>
  <dcterms:modified xsi:type="dcterms:W3CDTF">2025-12-22T11:11:00Z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ies>
</file>